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75" w:rsidRPr="008B0BA5" w:rsidRDefault="00066F75" w:rsidP="00F77337">
      <w:pPr>
        <w:tabs>
          <w:tab w:val="left" w:pos="1140"/>
        </w:tabs>
        <w:spacing w:after="200" w:line="360" w:lineRule="auto"/>
        <w:jc w:val="center"/>
        <w:rPr>
          <w:b/>
          <w:sz w:val="24"/>
          <w:szCs w:val="24"/>
        </w:rPr>
      </w:pPr>
    </w:p>
    <w:p w:rsidR="00C45A05" w:rsidRPr="008B0BA5" w:rsidRDefault="00C45A05" w:rsidP="00F77337">
      <w:pPr>
        <w:tabs>
          <w:tab w:val="left" w:pos="1140"/>
        </w:tabs>
        <w:spacing w:after="200" w:line="360" w:lineRule="auto"/>
        <w:jc w:val="center"/>
        <w:rPr>
          <w:sz w:val="24"/>
          <w:szCs w:val="24"/>
        </w:rPr>
      </w:pPr>
      <w:r w:rsidRPr="008B0BA5">
        <w:rPr>
          <w:sz w:val="24"/>
          <w:szCs w:val="24"/>
        </w:rPr>
        <w:t>Regimento Interno da Pró-Reitoria de Extensão do Instituto Federal de Educação, Ciência e Tecnologia do Amazonas.</w:t>
      </w:r>
    </w:p>
    <w:p w:rsidR="00C45A05" w:rsidRPr="008B0BA5" w:rsidRDefault="00C45A05" w:rsidP="00F77337">
      <w:pPr>
        <w:tabs>
          <w:tab w:val="left" w:pos="1140"/>
        </w:tabs>
        <w:spacing w:after="200" w:line="360" w:lineRule="auto"/>
        <w:jc w:val="center"/>
        <w:rPr>
          <w:sz w:val="24"/>
          <w:szCs w:val="24"/>
        </w:rPr>
      </w:pPr>
    </w:p>
    <w:p w:rsidR="006B75F2" w:rsidRPr="008B0BA5" w:rsidRDefault="003E2DBC" w:rsidP="00F77337">
      <w:pPr>
        <w:tabs>
          <w:tab w:val="left" w:pos="1140"/>
        </w:tabs>
        <w:spacing w:after="200" w:line="360" w:lineRule="auto"/>
        <w:jc w:val="center"/>
        <w:rPr>
          <w:b/>
          <w:sz w:val="24"/>
          <w:szCs w:val="24"/>
        </w:rPr>
      </w:pPr>
      <w:r w:rsidRPr="008B0BA5">
        <w:rPr>
          <w:b/>
          <w:sz w:val="24"/>
          <w:szCs w:val="24"/>
        </w:rPr>
        <w:t>TÍTULO I</w:t>
      </w:r>
    </w:p>
    <w:p w:rsidR="00340021" w:rsidRPr="008B0BA5" w:rsidRDefault="003E2DBC" w:rsidP="00F77337">
      <w:pPr>
        <w:tabs>
          <w:tab w:val="left" w:pos="1140"/>
        </w:tabs>
        <w:spacing w:after="200" w:line="360" w:lineRule="auto"/>
        <w:jc w:val="center"/>
        <w:rPr>
          <w:b/>
          <w:sz w:val="24"/>
          <w:szCs w:val="24"/>
        </w:rPr>
      </w:pPr>
      <w:r w:rsidRPr="008B0BA5">
        <w:rPr>
          <w:b/>
          <w:sz w:val="24"/>
          <w:szCs w:val="24"/>
        </w:rPr>
        <w:t>DA PRÓ-REITORIA DE EXTENSÃO</w:t>
      </w:r>
    </w:p>
    <w:p w:rsidR="006B75F2" w:rsidRPr="008B0BA5" w:rsidRDefault="006B75F2" w:rsidP="00F77337">
      <w:pPr>
        <w:tabs>
          <w:tab w:val="left" w:pos="1140"/>
        </w:tabs>
        <w:spacing w:after="200" w:line="360" w:lineRule="auto"/>
        <w:jc w:val="center"/>
        <w:rPr>
          <w:b/>
          <w:sz w:val="24"/>
          <w:szCs w:val="24"/>
        </w:rPr>
      </w:pPr>
      <w:r w:rsidRPr="008B0BA5">
        <w:rPr>
          <w:b/>
          <w:sz w:val="24"/>
          <w:szCs w:val="24"/>
        </w:rPr>
        <w:t>CAPÍTULO I</w:t>
      </w:r>
    </w:p>
    <w:p w:rsidR="00611E64" w:rsidRPr="008B0BA5" w:rsidRDefault="00340021" w:rsidP="00F77337">
      <w:pPr>
        <w:tabs>
          <w:tab w:val="left" w:pos="1140"/>
        </w:tabs>
        <w:spacing w:after="200" w:line="360" w:lineRule="auto"/>
        <w:jc w:val="center"/>
        <w:rPr>
          <w:b/>
          <w:sz w:val="24"/>
          <w:szCs w:val="24"/>
        </w:rPr>
      </w:pPr>
      <w:r w:rsidRPr="008B0BA5">
        <w:rPr>
          <w:b/>
          <w:sz w:val="24"/>
          <w:szCs w:val="24"/>
        </w:rPr>
        <w:t xml:space="preserve">DA </w:t>
      </w:r>
      <w:r w:rsidR="0096296E" w:rsidRPr="008B0BA5">
        <w:rPr>
          <w:b/>
          <w:sz w:val="24"/>
          <w:szCs w:val="24"/>
        </w:rPr>
        <w:t>NATUREZA, FINALIDADE E OBJETIVOS</w:t>
      </w:r>
    </w:p>
    <w:p w:rsidR="005875D8" w:rsidRPr="008B0BA5" w:rsidRDefault="005875D8" w:rsidP="00F77337">
      <w:pPr>
        <w:tabs>
          <w:tab w:val="left" w:pos="1140"/>
        </w:tabs>
        <w:spacing w:after="200" w:line="360" w:lineRule="auto"/>
        <w:jc w:val="center"/>
        <w:rPr>
          <w:sz w:val="24"/>
          <w:szCs w:val="24"/>
        </w:rPr>
      </w:pPr>
    </w:p>
    <w:p w:rsidR="00115EB8" w:rsidRPr="008B0BA5" w:rsidRDefault="00611E64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b/>
          <w:sz w:val="24"/>
          <w:szCs w:val="24"/>
        </w:rPr>
        <w:t>Art. 1º</w:t>
      </w:r>
      <w:r w:rsidR="00066F75" w:rsidRPr="008B0BA5">
        <w:rPr>
          <w:b/>
          <w:sz w:val="24"/>
          <w:szCs w:val="24"/>
        </w:rPr>
        <w:t>.</w:t>
      </w:r>
      <w:r w:rsidR="003B3451" w:rsidRPr="008B0BA5">
        <w:rPr>
          <w:sz w:val="24"/>
          <w:szCs w:val="24"/>
        </w:rPr>
        <w:t xml:space="preserve"> </w:t>
      </w:r>
      <w:r w:rsidRPr="008B0BA5">
        <w:rPr>
          <w:sz w:val="24"/>
          <w:szCs w:val="24"/>
        </w:rPr>
        <w:t xml:space="preserve">Este Regimento dispõe sobre a Estrutura Administrativa </w:t>
      </w:r>
      <w:r w:rsidR="009D338D" w:rsidRPr="008B0BA5">
        <w:rPr>
          <w:sz w:val="24"/>
          <w:szCs w:val="24"/>
        </w:rPr>
        <w:t xml:space="preserve">e </w:t>
      </w:r>
      <w:r w:rsidRPr="008B0BA5">
        <w:rPr>
          <w:sz w:val="24"/>
          <w:szCs w:val="24"/>
        </w:rPr>
        <w:t xml:space="preserve">Operacional da Pró-Reitoria de Extensão do Instituto Federal de Educação, Ciência e Tecnologia do Amazonas, </w:t>
      </w:r>
      <w:r w:rsidR="004F069B" w:rsidRPr="008B0BA5">
        <w:rPr>
          <w:sz w:val="24"/>
          <w:szCs w:val="24"/>
        </w:rPr>
        <w:t xml:space="preserve">doravante denominada </w:t>
      </w:r>
      <w:r w:rsidR="00B77E22" w:rsidRPr="008B0BA5">
        <w:rPr>
          <w:sz w:val="24"/>
          <w:szCs w:val="24"/>
        </w:rPr>
        <w:t>PROEX</w:t>
      </w:r>
      <w:r w:rsidR="004F069B" w:rsidRPr="008B0BA5">
        <w:rPr>
          <w:sz w:val="24"/>
          <w:szCs w:val="24"/>
        </w:rPr>
        <w:t xml:space="preserve">, </w:t>
      </w:r>
      <w:r w:rsidRPr="008B0BA5">
        <w:rPr>
          <w:sz w:val="24"/>
          <w:szCs w:val="24"/>
        </w:rPr>
        <w:t xml:space="preserve">em cumprimento ao instituído </w:t>
      </w:r>
      <w:r w:rsidR="004F069B" w:rsidRPr="008B0BA5">
        <w:rPr>
          <w:sz w:val="24"/>
          <w:szCs w:val="24"/>
        </w:rPr>
        <w:t xml:space="preserve">no </w:t>
      </w:r>
      <w:r w:rsidRPr="008B0BA5">
        <w:rPr>
          <w:sz w:val="24"/>
          <w:szCs w:val="24"/>
        </w:rPr>
        <w:t>Estatuto do INSTITUTO FEDERAL DE EDUCAÇÃO, CIÊNCIA E TECNOLOGIA DO AMAZONAS</w:t>
      </w:r>
      <w:r w:rsidR="000F219F" w:rsidRPr="008B0BA5">
        <w:rPr>
          <w:sz w:val="24"/>
          <w:szCs w:val="24"/>
        </w:rPr>
        <w:t xml:space="preserve"> – IFAM, </w:t>
      </w:r>
      <w:r w:rsidR="004F069B" w:rsidRPr="008B0BA5">
        <w:rPr>
          <w:sz w:val="24"/>
          <w:szCs w:val="24"/>
        </w:rPr>
        <w:t xml:space="preserve">em seus Artigos 21, 22 e 26, que foi </w:t>
      </w:r>
      <w:r w:rsidRPr="008B0BA5">
        <w:rPr>
          <w:sz w:val="24"/>
          <w:szCs w:val="24"/>
        </w:rPr>
        <w:t xml:space="preserve">aprovado pela Portaria Nº 373-GR/IFAM, de 31 de agosto de 2009 e publicado no Diário Oficial da União de </w:t>
      </w:r>
      <w:r w:rsidR="006F342A" w:rsidRPr="008B0BA5">
        <w:rPr>
          <w:sz w:val="24"/>
          <w:szCs w:val="24"/>
        </w:rPr>
        <w:t>0</w:t>
      </w:r>
      <w:r w:rsidRPr="008B0BA5">
        <w:rPr>
          <w:sz w:val="24"/>
          <w:szCs w:val="24"/>
        </w:rPr>
        <w:t>1 de setembro de 2009</w:t>
      </w:r>
      <w:r w:rsidR="00705A67" w:rsidRPr="008B0BA5">
        <w:rPr>
          <w:sz w:val="24"/>
          <w:szCs w:val="24"/>
        </w:rPr>
        <w:t>.</w:t>
      </w:r>
    </w:p>
    <w:p w:rsidR="00205189" w:rsidRPr="008B0BA5" w:rsidRDefault="003B3451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b/>
          <w:sz w:val="24"/>
          <w:szCs w:val="24"/>
        </w:rPr>
        <w:t>Art. 2º</w:t>
      </w:r>
      <w:r w:rsidR="00066F75" w:rsidRPr="008B0BA5">
        <w:rPr>
          <w:b/>
          <w:sz w:val="24"/>
          <w:szCs w:val="24"/>
        </w:rPr>
        <w:t>.</w:t>
      </w:r>
      <w:r w:rsidR="00066F75" w:rsidRPr="008B0BA5">
        <w:rPr>
          <w:sz w:val="24"/>
          <w:szCs w:val="24"/>
        </w:rPr>
        <w:t xml:space="preserve"> </w:t>
      </w:r>
      <w:r w:rsidRPr="008B0BA5">
        <w:rPr>
          <w:sz w:val="24"/>
          <w:szCs w:val="24"/>
        </w:rPr>
        <w:t xml:space="preserve"> </w:t>
      </w:r>
      <w:r w:rsidR="00115EB8" w:rsidRPr="008B0BA5">
        <w:rPr>
          <w:sz w:val="24"/>
          <w:szCs w:val="24"/>
        </w:rPr>
        <w:t>A PROEX tem por finalidade promover as ações de extens</w:t>
      </w:r>
      <w:r w:rsidR="006F342A" w:rsidRPr="008B0BA5">
        <w:rPr>
          <w:sz w:val="24"/>
          <w:szCs w:val="24"/>
        </w:rPr>
        <w:t xml:space="preserve">ão do IFAM, articulando o saber </w:t>
      </w:r>
      <w:r w:rsidR="00115EB8" w:rsidRPr="008B0BA5">
        <w:rPr>
          <w:sz w:val="24"/>
          <w:szCs w:val="24"/>
        </w:rPr>
        <w:t xml:space="preserve">fazer acadêmico com  a realidade </w:t>
      </w:r>
      <w:r w:rsidR="002E3168" w:rsidRPr="008B0BA5">
        <w:rPr>
          <w:sz w:val="24"/>
          <w:szCs w:val="24"/>
        </w:rPr>
        <w:t>socioeconômica</w:t>
      </w:r>
      <w:r w:rsidR="00115EB8" w:rsidRPr="008B0BA5">
        <w:rPr>
          <w:sz w:val="24"/>
          <w:szCs w:val="24"/>
        </w:rPr>
        <w:t xml:space="preserve"> e cultural da região, visando </w:t>
      </w:r>
      <w:r w:rsidR="002E3168" w:rsidRPr="008B0BA5">
        <w:rPr>
          <w:sz w:val="24"/>
          <w:szCs w:val="24"/>
        </w:rPr>
        <w:t>a</w:t>
      </w:r>
      <w:r w:rsidR="00115EB8" w:rsidRPr="008B0BA5">
        <w:rPr>
          <w:sz w:val="24"/>
          <w:szCs w:val="24"/>
        </w:rPr>
        <w:t>o processo de formação de pessoas e de geração de conhecimento para obtenção de c</w:t>
      </w:r>
      <w:r w:rsidR="002E3168" w:rsidRPr="008B0BA5">
        <w:rPr>
          <w:sz w:val="24"/>
          <w:szCs w:val="24"/>
        </w:rPr>
        <w:t>ompetências necessárias à atuação profissional e à</w:t>
      </w:r>
      <w:r w:rsidR="00115EB8" w:rsidRPr="008B0BA5">
        <w:rPr>
          <w:sz w:val="24"/>
          <w:szCs w:val="24"/>
        </w:rPr>
        <w:t xml:space="preserve"> formação cidadã.</w:t>
      </w:r>
    </w:p>
    <w:p w:rsidR="001972C8" w:rsidRPr="008B0BA5" w:rsidRDefault="003B3451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b/>
          <w:sz w:val="24"/>
          <w:szCs w:val="24"/>
        </w:rPr>
        <w:t>§ 1º</w:t>
      </w:r>
      <w:r w:rsidRPr="008B0BA5">
        <w:rPr>
          <w:sz w:val="24"/>
          <w:szCs w:val="24"/>
        </w:rPr>
        <w:t xml:space="preserve"> </w:t>
      </w:r>
      <w:r w:rsidR="00205189" w:rsidRPr="008B0BA5">
        <w:rPr>
          <w:sz w:val="24"/>
          <w:szCs w:val="24"/>
        </w:rPr>
        <w:t xml:space="preserve">As ações de extensão constituem um processo educativo, cultural e científico que articula o ensino e a </w:t>
      </w:r>
      <w:r w:rsidR="00F770C9" w:rsidRPr="008B0BA5">
        <w:rPr>
          <w:sz w:val="24"/>
          <w:szCs w:val="24"/>
        </w:rPr>
        <w:t>pesquisa de forma indissociável</w:t>
      </w:r>
      <w:r w:rsidR="00205189" w:rsidRPr="008B0BA5">
        <w:rPr>
          <w:sz w:val="24"/>
          <w:szCs w:val="24"/>
        </w:rPr>
        <w:t xml:space="preserve"> para viabilizar uma relação </w:t>
      </w:r>
      <w:r w:rsidR="00E274ED" w:rsidRPr="008B0BA5">
        <w:rPr>
          <w:sz w:val="24"/>
          <w:szCs w:val="24"/>
        </w:rPr>
        <w:t xml:space="preserve">construtiva e </w:t>
      </w:r>
      <w:r w:rsidR="00205189" w:rsidRPr="008B0BA5">
        <w:rPr>
          <w:sz w:val="24"/>
          <w:szCs w:val="24"/>
        </w:rPr>
        <w:t>transformadora e</w:t>
      </w:r>
      <w:r w:rsidR="006F342A" w:rsidRPr="008B0BA5">
        <w:rPr>
          <w:sz w:val="24"/>
          <w:szCs w:val="24"/>
        </w:rPr>
        <w:t>ntre o IFAM e a sociedade.</w:t>
      </w:r>
      <w:r w:rsidR="00205189" w:rsidRPr="008B0BA5">
        <w:rPr>
          <w:sz w:val="24"/>
          <w:szCs w:val="24"/>
        </w:rPr>
        <w:t xml:space="preserve"> </w:t>
      </w:r>
    </w:p>
    <w:p w:rsidR="00ED50BA" w:rsidRPr="008B0BA5" w:rsidRDefault="00C45A05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b/>
          <w:sz w:val="24"/>
          <w:szCs w:val="24"/>
        </w:rPr>
        <w:t xml:space="preserve">§ </w:t>
      </w:r>
      <w:r w:rsidR="001972C8" w:rsidRPr="008B0BA5">
        <w:rPr>
          <w:b/>
          <w:sz w:val="24"/>
          <w:szCs w:val="24"/>
        </w:rPr>
        <w:t>2º</w:t>
      </w:r>
      <w:r w:rsidR="00066F75" w:rsidRPr="008B0BA5">
        <w:rPr>
          <w:sz w:val="24"/>
          <w:szCs w:val="24"/>
        </w:rPr>
        <w:t xml:space="preserve">. </w:t>
      </w:r>
      <w:r w:rsidR="001972C8" w:rsidRPr="008B0BA5">
        <w:rPr>
          <w:sz w:val="24"/>
          <w:szCs w:val="24"/>
        </w:rPr>
        <w:t xml:space="preserve">São </w:t>
      </w:r>
      <w:r w:rsidR="003B3451" w:rsidRPr="008B0BA5">
        <w:rPr>
          <w:sz w:val="24"/>
          <w:szCs w:val="24"/>
        </w:rPr>
        <w:t xml:space="preserve">consideradas </w:t>
      </w:r>
      <w:r w:rsidR="001972C8" w:rsidRPr="008B0BA5">
        <w:rPr>
          <w:sz w:val="24"/>
          <w:szCs w:val="24"/>
        </w:rPr>
        <w:t xml:space="preserve">ações de extensão </w:t>
      </w:r>
      <w:r w:rsidR="009D2770" w:rsidRPr="008B0BA5">
        <w:rPr>
          <w:sz w:val="24"/>
          <w:szCs w:val="24"/>
        </w:rPr>
        <w:t xml:space="preserve">as </w:t>
      </w:r>
      <w:r w:rsidR="001972C8" w:rsidRPr="008B0BA5">
        <w:rPr>
          <w:sz w:val="24"/>
          <w:szCs w:val="24"/>
        </w:rPr>
        <w:t>ativid</w:t>
      </w:r>
      <w:r w:rsidR="00C22A9F" w:rsidRPr="008B0BA5">
        <w:rPr>
          <w:sz w:val="24"/>
          <w:szCs w:val="24"/>
        </w:rPr>
        <w:t>ades que envolva</w:t>
      </w:r>
      <w:r w:rsidR="001972C8" w:rsidRPr="008B0BA5">
        <w:rPr>
          <w:sz w:val="24"/>
          <w:szCs w:val="24"/>
        </w:rPr>
        <w:t>m consultorias, assessorias, cursos, simpósios, conferências, seminários, debates, palestras, assim como atividades assistenciais, artísticas, esportivas culturais e outras afins</w:t>
      </w:r>
      <w:r w:rsidR="00C22A9F" w:rsidRPr="008B0BA5">
        <w:rPr>
          <w:sz w:val="24"/>
          <w:szCs w:val="24"/>
        </w:rPr>
        <w:t>.</w:t>
      </w:r>
    </w:p>
    <w:p w:rsidR="00ED50BA" w:rsidRPr="008B0BA5" w:rsidRDefault="003B3451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b/>
          <w:sz w:val="24"/>
          <w:szCs w:val="24"/>
        </w:rPr>
        <w:t>§ 3º</w:t>
      </w:r>
      <w:r w:rsidR="00066F75" w:rsidRPr="008B0BA5">
        <w:rPr>
          <w:b/>
          <w:sz w:val="24"/>
          <w:szCs w:val="24"/>
        </w:rPr>
        <w:t>.</w:t>
      </w:r>
      <w:r w:rsidR="00066F75" w:rsidRPr="008B0BA5">
        <w:rPr>
          <w:sz w:val="24"/>
          <w:szCs w:val="24"/>
        </w:rPr>
        <w:t xml:space="preserve"> </w:t>
      </w:r>
      <w:r w:rsidR="001972C8" w:rsidRPr="008B0BA5">
        <w:rPr>
          <w:sz w:val="24"/>
          <w:szCs w:val="24"/>
        </w:rPr>
        <w:t>Além des</w:t>
      </w:r>
      <w:r w:rsidR="00ED50BA" w:rsidRPr="008B0BA5">
        <w:rPr>
          <w:sz w:val="24"/>
          <w:szCs w:val="24"/>
        </w:rPr>
        <w:t>s</w:t>
      </w:r>
      <w:r w:rsidR="001972C8" w:rsidRPr="008B0BA5">
        <w:rPr>
          <w:sz w:val="24"/>
          <w:szCs w:val="24"/>
        </w:rPr>
        <w:t>as atividades</w:t>
      </w:r>
      <w:r w:rsidR="00C22A9F" w:rsidRPr="008B0BA5">
        <w:rPr>
          <w:sz w:val="24"/>
          <w:szCs w:val="24"/>
        </w:rPr>
        <w:t>,</w:t>
      </w:r>
      <w:r w:rsidR="001972C8" w:rsidRPr="008B0BA5">
        <w:rPr>
          <w:sz w:val="24"/>
          <w:szCs w:val="24"/>
        </w:rPr>
        <w:t xml:space="preserve"> a extensão prevê a realização de suas metas através de pro</w:t>
      </w:r>
      <w:r w:rsidR="00ED50BA" w:rsidRPr="008B0BA5">
        <w:rPr>
          <w:sz w:val="24"/>
          <w:szCs w:val="24"/>
        </w:rPr>
        <w:t>gramas e pro</w:t>
      </w:r>
      <w:r w:rsidR="001972C8" w:rsidRPr="008B0BA5">
        <w:rPr>
          <w:sz w:val="24"/>
          <w:szCs w:val="24"/>
        </w:rPr>
        <w:t xml:space="preserve">jetos previamente definidos. </w:t>
      </w:r>
    </w:p>
    <w:p w:rsidR="00115EB8" w:rsidRPr="008B0BA5" w:rsidRDefault="00115EB8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b/>
          <w:sz w:val="24"/>
          <w:szCs w:val="24"/>
        </w:rPr>
        <w:t xml:space="preserve">§ </w:t>
      </w:r>
      <w:r w:rsidR="00ED50BA" w:rsidRPr="008B0BA5">
        <w:rPr>
          <w:b/>
          <w:sz w:val="24"/>
          <w:szCs w:val="24"/>
        </w:rPr>
        <w:t>4</w:t>
      </w:r>
      <w:r w:rsidRPr="008B0BA5">
        <w:rPr>
          <w:b/>
          <w:sz w:val="24"/>
          <w:szCs w:val="24"/>
        </w:rPr>
        <w:t>º</w:t>
      </w:r>
      <w:r w:rsidR="00066F75" w:rsidRPr="008B0BA5">
        <w:rPr>
          <w:b/>
          <w:sz w:val="24"/>
          <w:szCs w:val="24"/>
        </w:rPr>
        <w:t>.</w:t>
      </w:r>
      <w:r w:rsidR="003B3451" w:rsidRPr="008B0BA5">
        <w:rPr>
          <w:sz w:val="24"/>
          <w:szCs w:val="24"/>
        </w:rPr>
        <w:t xml:space="preserve"> </w:t>
      </w:r>
      <w:r w:rsidRPr="008B0BA5">
        <w:rPr>
          <w:sz w:val="24"/>
          <w:szCs w:val="24"/>
        </w:rPr>
        <w:t xml:space="preserve">As ações de extensão </w:t>
      </w:r>
      <w:r w:rsidR="0096296E" w:rsidRPr="008B0BA5">
        <w:rPr>
          <w:sz w:val="24"/>
          <w:szCs w:val="24"/>
        </w:rPr>
        <w:t xml:space="preserve">do IFAM </w:t>
      </w:r>
      <w:r w:rsidRPr="008B0BA5">
        <w:rPr>
          <w:sz w:val="24"/>
          <w:szCs w:val="24"/>
        </w:rPr>
        <w:t xml:space="preserve">têm como objetivo apoiar </w:t>
      </w:r>
      <w:r w:rsidR="00707747" w:rsidRPr="008B0BA5">
        <w:rPr>
          <w:sz w:val="24"/>
          <w:szCs w:val="24"/>
        </w:rPr>
        <w:t>o desenvolvimento social por meio</w:t>
      </w:r>
      <w:r w:rsidRPr="008B0BA5">
        <w:rPr>
          <w:sz w:val="24"/>
          <w:szCs w:val="24"/>
        </w:rPr>
        <w:t xml:space="preserve"> da oferta de cursos e atividades específicas</w:t>
      </w:r>
      <w:r w:rsidR="003B3451" w:rsidRPr="008B0BA5">
        <w:rPr>
          <w:sz w:val="24"/>
          <w:szCs w:val="24"/>
        </w:rPr>
        <w:t xml:space="preserve"> </w:t>
      </w:r>
      <w:r w:rsidR="00707747" w:rsidRPr="008B0BA5">
        <w:rPr>
          <w:sz w:val="24"/>
          <w:szCs w:val="24"/>
        </w:rPr>
        <w:t>nos seus diversos Campi</w:t>
      </w:r>
      <w:r w:rsidRPr="008B0BA5">
        <w:rPr>
          <w:sz w:val="24"/>
          <w:szCs w:val="24"/>
        </w:rPr>
        <w:t>.</w:t>
      </w:r>
    </w:p>
    <w:p w:rsidR="000F219F" w:rsidRPr="008B0BA5" w:rsidRDefault="00205189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b/>
          <w:sz w:val="24"/>
          <w:szCs w:val="24"/>
        </w:rPr>
        <w:lastRenderedPageBreak/>
        <w:t xml:space="preserve">§ </w:t>
      </w:r>
      <w:r w:rsidR="00ED50BA" w:rsidRPr="008B0BA5">
        <w:rPr>
          <w:b/>
          <w:sz w:val="24"/>
          <w:szCs w:val="24"/>
        </w:rPr>
        <w:t>5</w:t>
      </w:r>
      <w:r w:rsidR="003B3451" w:rsidRPr="008B0BA5">
        <w:rPr>
          <w:b/>
          <w:sz w:val="24"/>
          <w:szCs w:val="24"/>
        </w:rPr>
        <w:t>º</w:t>
      </w:r>
      <w:r w:rsidR="00066F75" w:rsidRPr="008B0BA5">
        <w:rPr>
          <w:b/>
          <w:sz w:val="24"/>
          <w:szCs w:val="24"/>
        </w:rPr>
        <w:t>.</w:t>
      </w:r>
      <w:r w:rsidR="00066F75" w:rsidRPr="008B0BA5">
        <w:rPr>
          <w:sz w:val="24"/>
          <w:szCs w:val="24"/>
        </w:rPr>
        <w:t xml:space="preserve"> </w:t>
      </w:r>
      <w:r w:rsidR="003B3451" w:rsidRPr="008B0BA5">
        <w:rPr>
          <w:sz w:val="24"/>
          <w:szCs w:val="24"/>
        </w:rPr>
        <w:t xml:space="preserve"> Em</w:t>
      </w:r>
      <w:r w:rsidRPr="008B0BA5">
        <w:rPr>
          <w:sz w:val="24"/>
          <w:szCs w:val="24"/>
        </w:rPr>
        <w:t xml:space="preserve"> casos específicos, p</w:t>
      </w:r>
      <w:r w:rsidR="00E274ED" w:rsidRPr="008B0BA5">
        <w:rPr>
          <w:sz w:val="24"/>
          <w:szCs w:val="24"/>
        </w:rPr>
        <w:t xml:space="preserve">ela </w:t>
      </w:r>
      <w:r w:rsidRPr="008B0BA5">
        <w:rPr>
          <w:sz w:val="24"/>
          <w:szCs w:val="24"/>
        </w:rPr>
        <w:t>abrangência de atuação</w:t>
      </w:r>
      <w:r w:rsidR="00E274ED" w:rsidRPr="008B0BA5">
        <w:rPr>
          <w:sz w:val="24"/>
          <w:szCs w:val="24"/>
        </w:rPr>
        <w:t xml:space="preserve"> do</w:t>
      </w:r>
      <w:r w:rsidRPr="008B0BA5">
        <w:rPr>
          <w:sz w:val="24"/>
          <w:szCs w:val="24"/>
        </w:rPr>
        <w:t xml:space="preserve"> IFAM</w:t>
      </w:r>
      <w:r w:rsidR="00E274ED" w:rsidRPr="008B0BA5">
        <w:rPr>
          <w:sz w:val="24"/>
          <w:szCs w:val="24"/>
        </w:rPr>
        <w:t>, a PROEX</w:t>
      </w:r>
      <w:r w:rsidRPr="008B0BA5">
        <w:rPr>
          <w:sz w:val="24"/>
          <w:szCs w:val="24"/>
        </w:rPr>
        <w:t xml:space="preserve"> levará em conta as exigências próprias dos arranjos produtivos locais, sociais e culturais.</w:t>
      </w:r>
    </w:p>
    <w:p w:rsidR="00D3379F" w:rsidRPr="008B0BA5" w:rsidRDefault="00D3379F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</w:p>
    <w:p w:rsidR="006B75F2" w:rsidRPr="008B0BA5" w:rsidRDefault="006B75F2" w:rsidP="00F77337">
      <w:pPr>
        <w:tabs>
          <w:tab w:val="left" w:pos="1140"/>
        </w:tabs>
        <w:spacing w:after="200" w:line="360" w:lineRule="auto"/>
        <w:jc w:val="center"/>
        <w:rPr>
          <w:b/>
          <w:sz w:val="24"/>
          <w:szCs w:val="24"/>
        </w:rPr>
      </w:pPr>
      <w:r w:rsidRPr="008B0BA5">
        <w:rPr>
          <w:b/>
          <w:sz w:val="24"/>
          <w:szCs w:val="24"/>
        </w:rPr>
        <w:t>TÍTULO II</w:t>
      </w:r>
    </w:p>
    <w:p w:rsidR="00340021" w:rsidRPr="008B0BA5" w:rsidRDefault="00340021" w:rsidP="00F77337">
      <w:pPr>
        <w:tabs>
          <w:tab w:val="left" w:pos="1140"/>
        </w:tabs>
        <w:spacing w:after="200" w:line="360" w:lineRule="auto"/>
        <w:jc w:val="center"/>
        <w:rPr>
          <w:b/>
          <w:sz w:val="24"/>
          <w:szCs w:val="24"/>
        </w:rPr>
      </w:pPr>
      <w:r w:rsidRPr="008B0BA5">
        <w:rPr>
          <w:b/>
          <w:sz w:val="24"/>
          <w:szCs w:val="24"/>
        </w:rPr>
        <w:t>DA ORGANIZAÇÃO, COMPETÊNCIA E ATRIBUIÇÕES</w:t>
      </w:r>
    </w:p>
    <w:p w:rsidR="00D3379F" w:rsidRPr="008B0BA5" w:rsidRDefault="006B75F2" w:rsidP="00F77337">
      <w:pPr>
        <w:tabs>
          <w:tab w:val="left" w:pos="1140"/>
        </w:tabs>
        <w:spacing w:after="200" w:line="360" w:lineRule="auto"/>
        <w:jc w:val="center"/>
        <w:rPr>
          <w:b/>
          <w:sz w:val="24"/>
          <w:szCs w:val="24"/>
        </w:rPr>
      </w:pPr>
      <w:r w:rsidRPr="008B0BA5">
        <w:rPr>
          <w:b/>
          <w:sz w:val="24"/>
          <w:szCs w:val="24"/>
        </w:rPr>
        <w:t>CAPITULO I</w:t>
      </w:r>
    </w:p>
    <w:p w:rsidR="00115EB8" w:rsidRPr="008B0BA5" w:rsidRDefault="00340021" w:rsidP="00F77337">
      <w:pPr>
        <w:tabs>
          <w:tab w:val="left" w:pos="1140"/>
        </w:tabs>
        <w:spacing w:after="200" w:line="360" w:lineRule="auto"/>
        <w:jc w:val="center"/>
        <w:rPr>
          <w:b/>
          <w:sz w:val="24"/>
          <w:szCs w:val="24"/>
        </w:rPr>
      </w:pPr>
      <w:r w:rsidRPr="008B0BA5">
        <w:rPr>
          <w:b/>
          <w:sz w:val="24"/>
          <w:szCs w:val="24"/>
        </w:rPr>
        <w:t>DA ORGANIZAÇÃO</w:t>
      </w:r>
    </w:p>
    <w:p w:rsidR="005875D8" w:rsidRPr="008B0BA5" w:rsidRDefault="005875D8" w:rsidP="00F77337">
      <w:pPr>
        <w:tabs>
          <w:tab w:val="left" w:pos="1140"/>
        </w:tabs>
        <w:spacing w:after="200" w:line="360" w:lineRule="auto"/>
        <w:jc w:val="center"/>
        <w:rPr>
          <w:sz w:val="24"/>
          <w:szCs w:val="24"/>
        </w:rPr>
      </w:pPr>
    </w:p>
    <w:p w:rsidR="00115EB8" w:rsidRPr="008B0BA5" w:rsidRDefault="003B3451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b/>
          <w:sz w:val="24"/>
          <w:szCs w:val="24"/>
        </w:rPr>
        <w:t>Art. 3º</w:t>
      </w:r>
      <w:r w:rsidR="00066F75" w:rsidRPr="008B0BA5">
        <w:rPr>
          <w:sz w:val="24"/>
          <w:szCs w:val="24"/>
        </w:rPr>
        <w:t xml:space="preserve">. </w:t>
      </w:r>
      <w:r w:rsidRPr="008B0BA5">
        <w:rPr>
          <w:sz w:val="24"/>
          <w:szCs w:val="24"/>
        </w:rPr>
        <w:t xml:space="preserve"> </w:t>
      </w:r>
      <w:r w:rsidR="00115EB8" w:rsidRPr="008B0BA5">
        <w:rPr>
          <w:sz w:val="24"/>
          <w:szCs w:val="24"/>
        </w:rPr>
        <w:t>A Estrutura Administrativa Operacional da P</w:t>
      </w:r>
      <w:r w:rsidRPr="008B0BA5">
        <w:rPr>
          <w:sz w:val="24"/>
          <w:szCs w:val="24"/>
        </w:rPr>
        <w:t xml:space="preserve">ró-Reitoria de Extensão </w:t>
      </w:r>
      <w:r w:rsidR="0096296E" w:rsidRPr="008B0BA5">
        <w:rPr>
          <w:sz w:val="24"/>
          <w:szCs w:val="24"/>
        </w:rPr>
        <w:t>compreenderá</w:t>
      </w:r>
      <w:r w:rsidR="00115EB8" w:rsidRPr="008B0BA5">
        <w:rPr>
          <w:sz w:val="24"/>
          <w:szCs w:val="24"/>
        </w:rPr>
        <w:t>:</w:t>
      </w:r>
    </w:p>
    <w:p w:rsidR="00D0522B" w:rsidRPr="008B0BA5" w:rsidRDefault="00D0522B" w:rsidP="00F77337">
      <w:pPr>
        <w:tabs>
          <w:tab w:val="left" w:pos="567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ab/>
        <w:t xml:space="preserve">I – </w:t>
      </w:r>
      <w:r w:rsidRPr="008B0BA5">
        <w:rPr>
          <w:b/>
          <w:sz w:val="24"/>
          <w:szCs w:val="24"/>
        </w:rPr>
        <w:t xml:space="preserve">Órgão </w:t>
      </w:r>
      <w:r w:rsidR="003B3451" w:rsidRPr="008B0BA5">
        <w:rPr>
          <w:b/>
          <w:sz w:val="24"/>
          <w:szCs w:val="24"/>
        </w:rPr>
        <w:t xml:space="preserve">de </w:t>
      </w:r>
      <w:r w:rsidRPr="008B0BA5">
        <w:rPr>
          <w:b/>
          <w:sz w:val="24"/>
          <w:szCs w:val="24"/>
        </w:rPr>
        <w:t>Assessoramento Colegiado</w:t>
      </w:r>
      <w:r w:rsidRPr="008B0BA5">
        <w:rPr>
          <w:sz w:val="24"/>
          <w:szCs w:val="24"/>
        </w:rPr>
        <w:t>:</w:t>
      </w:r>
    </w:p>
    <w:p w:rsidR="00D0522B" w:rsidRPr="008B0BA5" w:rsidRDefault="00D0522B" w:rsidP="00F77337">
      <w:pPr>
        <w:pStyle w:val="PargrafodaLista"/>
        <w:numPr>
          <w:ilvl w:val="0"/>
          <w:numId w:val="13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Comitê de Extensão</w:t>
      </w:r>
      <w:r w:rsidR="0088007B" w:rsidRPr="008B0BA5">
        <w:rPr>
          <w:sz w:val="24"/>
          <w:szCs w:val="24"/>
        </w:rPr>
        <w:t>;</w:t>
      </w:r>
    </w:p>
    <w:p w:rsidR="00D0522B" w:rsidRPr="008B0BA5" w:rsidRDefault="00D0522B" w:rsidP="00F77337">
      <w:pPr>
        <w:tabs>
          <w:tab w:val="left" w:pos="1140"/>
        </w:tabs>
        <w:spacing w:after="200" w:line="360" w:lineRule="auto"/>
        <w:ind w:left="1134" w:hanging="567"/>
        <w:rPr>
          <w:sz w:val="24"/>
          <w:szCs w:val="24"/>
        </w:rPr>
      </w:pPr>
      <w:r w:rsidRPr="008B0BA5">
        <w:rPr>
          <w:sz w:val="24"/>
          <w:szCs w:val="24"/>
        </w:rPr>
        <w:t xml:space="preserve">II – </w:t>
      </w:r>
      <w:r w:rsidRPr="008B0BA5">
        <w:rPr>
          <w:b/>
          <w:sz w:val="24"/>
          <w:szCs w:val="24"/>
        </w:rPr>
        <w:t xml:space="preserve">Órgãos </w:t>
      </w:r>
      <w:r w:rsidR="004776F4" w:rsidRPr="008B0BA5">
        <w:rPr>
          <w:b/>
          <w:sz w:val="24"/>
          <w:szCs w:val="24"/>
        </w:rPr>
        <w:t xml:space="preserve">de Assistência </w:t>
      </w:r>
      <w:r w:rsidRPr="008B0BA5">
        <w:rPr>
          <w:b/>
          <w:sz w:val="24"/>
          <w:szCs w:val="24"/>
        </w:rPr>
        <w:t>Executiv</w:t>
      </w:r>
      <w:r w:rsidR="004776F4" w:rsidRPr="008B0BA5">
        <w:rPr>
          <w:b/>
          <w:sz w:val="24"/>
          <w:szCs w:val="24"/>
        </w:rPr>
        <w:t>a</w:t>
      </w:r>
      <w:r w:rsidRPr="008B0BA5">
        <w:rPr>
          <w:sz w:val="24"/>
          <w:szCs w:val="24"/>
        </w:rPr>
        <w:t>:</w:t>
      </w:r>
    </w:p>
    <w:p w:rsidR="00D0522B" w:rsidRPr="008B0BA5" w:rsidRDefault="00D0522B" w:rsidP="00F77337">
      <w:pPr>
        <w:pStyle w:val="PargrafodaLista"/>
        <w:numPr>
          <w:ilvl w:val="0"/>
          <w:numId w:val="14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Secretaria </w:t>
      </w:r>
      <w:r w:rsidR="00933B64" w:rsidRPr="008B0BA5">
        <w:rPr>
          <w:sz w:val="24"/>
          <w:szCs w:val="24"/>
        </w:rPr>
        <w:t>Geral</w:t>
      </w:r>
      <w:r w:rsidRPr="008B0BA5">
        <w:rPr>
          <w:sz w:val="24"/>
          <w:szCs w:val="24"/>
        </w:rPr>
        <w:t>;</w:t>
      </w:r>
    </w:p>
    <w:p w:rsidR="0088007B" w:rsidRPr="008B0BA5" w:rsidRDefault="0088007B" w:rsidP="00F77337">
      <w:pPr>
        <w:pStyle w:val="PargrafodaLista"/>
        <w:numPr>
          <w:ilvl w:val="0"/>
          <w:numId w:val="14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Agência de Empreendedorismo e Tecnologia;</w:t>
      </w:r>
    </w:p>
    <w:p w:rsidR="00D0522B" w:rsidRPr="008B0BA5" w:rsidRDefault="00D0522B" w:rsidP="00F77337">
      <w:pPr>
        <w:pStyle w:val="PargrafodaLista"/>
        <w:numPr>
          <w:ilvl w:val="0"/>
          <w:numId w:val="14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Diretoria de Relações Interinstitucionais e Internacionais</w:t>
      </w:r>
    </w:p>
    <w:p w:rsidR="008A5643" w:rsidRPr="008B0BA5" w:rsidRDefault="00D3379F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ab/>
      </w:r>
      <w:r w:rsidRPr="008B0BA5">
        <w:rPr>
          <w:sz w:val="24"/>
          <w:szCs w:val="24"/>
        </w:rPr>
        <w:tab/>
      </w:r>
      <w:r w:rsidR="0088007B" w:rsidRPr="008B0BA5">
        <w:rPr>
          <w:sz w:val="24"/>
          <w:szCs w:val="24"/>
        </w:rPr>
        <w:t>c</w:t>
      </w:r>
      <w:r w:rsidR="00D0522B" w:rsidRPr="008B0BA5">
        <w:rPr>
          <w:sz w:val="24"/>
          <w:szCs w:val="24"/>
        </w:rPr>
        <w:t>.1. Departamento de Ações Internacionais e Mobilidade;</w:t>
      </w:r>
    </w:p>
    <w:p w:rsidR="008A5643" w:rsidRPr="008B0BA5" w:rsidRDefault="008A5643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ab/>
      </w:r>
      <w:r w:rsidR="00D3379F" w:rsidRPr="008B0BA5">
        <w:rPr>
          <w:sz w:val="24"/>
          <w:szCs w:val="24"/>
        </w:rPr>
        <w:tab/>
      </w:r>
      <w:r w:rsidR="00D3379F" w:rsidRPr="008B0BA5">
        <w:rPr>
          <w:sz w:val="24"/>
          <w:szCs w:val="24"/>
        </w:rPr>
        <w:tab/>
      </w:r>
      <w:r w:rsidR="009D2770" w:rsidRPr="008B0BA5">
        <w:rPr>
          <w:sz w:val="24"/>
          <w:szCs w:val="24"/>
        </w:rPr>
        <w:t>c</w:t>
      </w:r>
      <w:r w:rsidR="00D0522B" w:rsidRPr="008B0BA5">
        <w:rPr>
          <w:sz w:val="24"/>
          <w:szCs w:val="24"/>
        </w:rPr>
        <w:t>.1.1. Centro de Idiomas</w:t>
      </w:r>
      <w:r w:rsidRPr="008B0BA5">
        <w:rPr>
          <w:sz w:val="24"/>
          <w:szCs w:val="24"/>
        </w:rPr>
        <w:t xml:space="preserve">; </w:t>
      </w:r>
    </w:p>
    <w:p w:rsidR="008A5643" w:rsidRPr="008B0BA5" w:rsidRDefault="00D3379F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ab/>
      </w:r>
      <w:r w:rsidRPr="008B0BA5">
        <w:rPr>
          <w:sz w:val="24"/>
          <w:szCs w:val="24"/>
        </w:rPr>
        <w:tab/>
      </w:r>
      <w:r w:rsidR="0088007B" w:rsidRPr="008B0BA5">
        <w:rPr>
          <w:sz w:val="24"/>
          <w:szCs w:val="24"/>
        </w:rPr>
        <w:t>c</w:t>
      </w:r>
      <w:r w:rsidR="00D0522B" w:rsidRPr="008B0BA5">
        <w:rPr>
          <w:sz w:val="24"/>
          <w:szCs w:val="24"/>
        </w:rPr>
        <w:t>.2. Coordenação de Ações Interinstitucionais;</w:t>
      </w:r>
    </w:p>
    <w:p w:rsidR="00D0522B" w:rsidRPr="008B0BA5" w:rsidRDefault="00D3379F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ab/>
      </w:r>
      <w:r w:rsidRPr="008B0BA5">
        <w:rPr>
          <w:sz w:val="24"/>
          <w:szCs w:val="24"/>
        </w:rPr>
        <w:tab/>
      </w:r>
      <w:r w:rsidR="0088007B" w:rsidRPr="008B0BA5">
        <w:rPr>
          <w:sz w:val="24"/>
          <w:szCs w:val="24"/>
        </w:rPr>
        <w:t>c</w:t>
      </w:r>
      <w:r w:rsidR="00D0522B" w:rsidRPr="008B0BA5">
        <w:rPr>
          <w:sz w:val="24"/>
          <w:szCs w:val="24"/>
        </w:rPr>
        <w:t>.3. Coordenação de Cooperação e Convênios;</w:t>
      </w:r>
    </w:p>
    <w:p w:rsidR="008A5643" w:rsidRPr="008B0BA5" w:rsidRDefault="00D3379F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ab/>
      </w:r>
      <w:r w:rsidR="0088007B" w:rsidRPr="008B0BA5">
        <w:rPr>
          <w:sz w:val="24"/>
          <w:szCs w:val="24"/>
        </w:rPr>
        <w:t>d</w:t>
      </w:r>
      <w:r w:rsidR="008A5643" w:rsidRPr="008B0BA5">
        <w:rPr>
          <w:sz w:val="24"/>
          <w:szCs w:val="24"/>
        </w:rPr>
        <w:t>)</w:t>
      </w:r>
      <w:r w:rsidR="00D0522B" w:rsidRPr="008B0BA5">
        <w:rPr>
          <w:sz w:val="24"/>
          <w:szCs w:val="24"/>
        </w:rPr>
        <w:t xml:space="preserve"> Diretoria de Extensão e Produção</w:t>
      </w:r>
    </w:p>
    <w:p w:rsidR="008A5643" w:rsidRPr="008B0BA5" w:rsidRDefault="008A5643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ab/>
      </w:r>
      <w:r w:rsidRPr="008B0BA5">
        <w:rPr>
          <w:sz w:val="24"/>
          <w:szCs w:val="24"/>
        </w:rPr>
        <w:tab/>
        <w:t xml:space="preserve">     </w:t>
      </w:r>
      <w:r w:rsidR="0088007B" w:rsidRPr="008B0BA5">
        <w:rPr>
          <w:sz w:val="24"/>
          <w:szCs w:val="24"/>
        </w:rPr>
        <w:t>d</w:t>
      </w:r>
      <w:r w:rsidR="00D0522B" w:rsidRPr="008B0BA5">
        <w:rPr>
          <w:sz w:val="24"/>
          <w:szCs w:val="24"/>
        </w:rPr>
        <w:t>.1. Departamento de Extensão Tecnológica;</w:t>
      </w:r>
    </w:p>
    <w:p w:rsidR="008A5643" w:rsidRPr="008B0BA5" w:rsidRDefault="008A5643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ab/>
      </w:r>
      <w:r w:rsidRPr="008B0BA5">
        <w:rPr>
          <w:sz w:val="24"/>
          <w:szCs w:val="24"/>
        </w:rPr>
        <w:tab/>
        <w:t xml:space="preserve">     </w:t>
      </w:r>
      <w:r w:rsidR="0088007B" w:rsidRPr="008B0BA5">
        <w:rPr>
          <w:sz w:val="24"/>
          <w:szCs w:val="24"/>
        </w:rPr>
        <w:t>d</w:t>
      </w:r>
      <w:r w:rsidR="00D0522B" w:rsidRPr="008B0BA5">
        <w:rPr>
          <w:sz w:val="24"/>
          <w:szCs w:val="24"/>
        </w:rPr>
        <w:t>.2. Coordenação de Programas, Projetos e Ações de Extensão;</w:t>
      </w:r>
    </w:p>
    <w:p w:rsidR="008A5643" w:rsidRPr="008B0BA5" w:rsidRDefault="008A5643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ab/>
      </w:r>
      <w:r w:rsidRPr="008B0BA5">
        <w:rPr>
          <w:sz w:val="24"/>
          <w:szCs w:val="24"/>
        </w:rPr>
        <w:tab/>
        <w:t xml:space="preserve">     </w:t>
      </w:r>
      <w:r w:rsidR="0088007B" w:rsidRPr="008B0BA5">
        <w:rPr>
          <w:sz w:val="24"/>
          <w:szCs w:val="24"/>
        </w:rPr>
        <w:t>d</w:t>
      </w:r>
      <w:r w:rsidR="00D0522B" w:rsidRPr="008B0BA5">
        <w:rPr>
          <w:sz w:val="24"/>
          <w:szCs w:val="24"/>
        </w:rPr>
        <w:t>.3. Coordenação de Comunicação</w:t>
      </w:r>
      <w:r w:rsidR="00523F0F" w:rsidRPr="008B0BA5">
        <w:rPr>
          <w:sz w:val="24"/>
          <w:szCs w:val="24"/>
        </w:rPr>
        <w:t>, Eventos</w:t>
      </w:r>
      <w:r w:rsidR="00D0522B" w:rsidRPr="008B0BA5">
        <w:rPr>
          <w:sz w:val="24"/>
          <w:szCs w:val="24"/>
        </w:rPr>
        <w:t xml:space="preserve"> e Produção Extensionista;</w:t>
      </w:r>
    </w:p>
    <w:p w:rsidR="00D0522B" w:rsidRPr="008B0BA5" w:rsidRDefault="008A5643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ab/>
      </w:r>
      <w:r w:rsidRPr="008B0BA5">
        <w:rPr>
          <w:sz w:val="24"/>
          <w:szCs w:val="24"/>
        </w:rPr>
        <w:tab/>
        <w:t xml:space="preserve">     </w:t>
      </w:r>
      <w:r w:rsidR="0088007B" w:rsidRPr="008B0BA5">
        <w:rPr>
          <w:sz w:val="24"/>
          <w:szCs w:val="24"/>
        </w:rPr>
        <w:t>d</w:t>
      </w:r>
      <w:r w:rsidR="00D0522B" w:rsidRPr="008B0BA5">
        <w:rPr>
          <w:sz w:val="24"/>
          <w:szCs w:val="24"/>
        </w:rPr>
        <w:t>.4. Departamento de Articulação Comunitária e Ações Inclusivas;</w:t>
      </w:r>
    </w:p>
    <w:p w:rsidR="008A5643" w:rsidRPr="008B0BA5" w:rsidRDefault="008A5643" w:rsidP="00F77337">
      <w:pPr>
        <w:tabs>
          <w:tab w:val="left" w:pos="1140"/>
        </w:tabs>
        <w:spacing w:after="200" w:line="360" w:lineRule="auto"/>
        <w:rPr>
          <w:sz w:val="24"/>
          <w:szCs w:val="24"/>
          <w:lang w:val="en-US"/>
        </w:rPr>
      </w:pPr>
      <w:r w:rsidRPr="008B0BA5">
        <w:rPr>
          <w:sz w:val="24"/>
          <w:szCs w:val="24"/>
        </w:rPr>
        <w:tab/>
      </w:r>
      <w:r w:rsidRPr="008B0BA5">
        <w:rPr>
          <w:sz w:val="24"/>
          <w:szCs w:val="24"/>
        </w:rPr>
        <w:tab/>
      </w:r>
      <w:r w:rsidR="00D0522B" w:rsidRPr="008B0BA5">
        <w:rPr>
          <w:sz w:val="24"/>
          <w:szCs w:val="24"/>
        </w:rPr>
        <w:tab/>
      </w:r>
      <w:r w:rsidR="0088007B" w:rsidRPr="008B0BA5">
        <w:rPr>
          <w:sz w:val="24"/>
          <w:szCs w:val="24"/>
          <w:lang w:val="en-US"/>
        </w:rPr>
        <w:t>d</w:t>
      </w:r>
      <w:r w:rsidRPr="008B0BA5">
        <w:rPr>
          <w:sz w:val="24"/>
          <w:szCs w:val="24"/>
          <w:lang w:val="en-US"/>
        </w:rPr>
        <w:t xml:space="preserve">.4.1. </w:t>
      </w:r>
      <w:r w:rsidR="00D0522B" w:rsidRPr="008B0BA5">
        <w:rPr>
          <w:sz w:val="24"/>
          <w:szCs w:val="24"/>
          <w:lang w:val="en-US"/>
        </w:rPr>
        <w:t>NAPNE</w:t>
      </w:r>
      <w:r w:rsidRPr="008B0BA5">
        <w:rPr>
          <w:sz w:val="24"/>
          <w:szCs w:val="24"/>
          <w:lang w:val="en-US"/>
        </w:rPr>
        <w:t xml:space="preserve">; </w:t>
      </w:r>
    </w:p>
    <w:p w:rsidR="008A5643" w:rsidRPr="008B0BA5" w:rsidRDefault="0088007B" w:rsidP="00F77337">
      <w:pPr>
        <w:tabs>
          <w:tab w:val="left" w:pos="1140"/>
        </w:tabs>
        <w:spacing w:after="200" w:line="360" w:lineRule="auto"/>
        <w:rPr>
          <w:sz w:val="24"/>
          <w:szCs w:val="24"/>
          <w:lang w:val="en-US"/>
        </w:rPr>
      </w:pPr>
      <w:r w:rsidRPr="008B0BA5">
        <w:rPr>
          <w:sz w:val="24"/>
          <w:szCs w:val="24"/>
          <w:lang w:val="en-US"/>
        </w:rPr>
        <w:tab/>
      </w:r>
      <w:r w:rsidRPr="008B0BA5">
        <w:rPr>
          <w:sz w:val="24"/>
          <w:szCs w:val="24"/>
          <w:lang w:val="en-US"/>
        </w:rPr>
        <w:tab/>
      </w:r>
      <w:r w:rsidRPr="008B0BA5">
        <w:rPr>
          <w:sz w:val="24"/>
          <w:szCs w:val="24"/>
          <w:lang w:val="en-US"/>
        </w:rPr>
        <w:tab/>
        <w:t>d</w:t>
      </w:r>
      <w:r w:rsidR="008A5643" w:rsidRPr="008B0BA5">
        <w:rPr>
          <w:sz w:val="24"/>
          <w:szCs w:val="24"/>
          <w:lang w:val="en-US"/>
        </w:rPr>
        <w:t xml:space="preserve">.4.2. </w:t>
      </w:r>
      <w:r w:rsidR="00D0522B" w:rsidRPr="008B0BA5">
        <w:rPr>
          <w:sz w:val="24"/>
          <w:szCs w:val="24"/>
          <w:lang w:val="en-US"/>
        </w:rPr>
        <w:t>NUPA</w:t>
      </w:r>
      <w:r w:rsidR="008A5643" w:rsidRPr="008B0BA5">
        <w:rPr>
          <w:sz w:val="24"/>
          <w:szCs w:val="24"/>
          <w:lang w:val="en-US"/>
        </w:rPr>
        <w:t xml:space="preserve">; </w:t>
      </w:r>
    </w:p>
    <w:p w:rsidR="008A5643" w:rsidRPr="008B0BA5" w:rsidRDefault="0088007B" w:rsidP="00F77337">
      <w:pPr>
        <w:tabs>
          <w:tab w:val="left" w:pos="1140"/>
        </w:tabs>
        <w:spacing w:after="200" w:line="360" w:lineRule="auto"/>
        <w:rPr>
          <w:sz w:val="24"/>
          <w:szCs w:val="24"/>
          <w:lang w:val="en-US"/>
        </w:rPr>
      </w:pPr>
      <w:r w:rsidRPr="008B0BA5">
        <w:rPr>
          <w:sz w:val="24"/>
          <w:szCs w:val="24"/>
          <w:lang w:val="en-US"/>
        </w:rPr>
        <w:lastRenderedPageBreak/>
        <w:tab/>
      </w:r>
      <w:r w:rsidRPr="008B0BA5">
        <w:rPr>
          <w:sz w:val="24"/>
          <w:szCs w:val="24"/>
          <w:lang w:val="en-US"/>
        </w:rPr>
        <w:tab/>
      </w:r>
      <w:r w:rsidRPr="008B0BA5">
        <w:rPr>
          <w:sz w:val="24"/>
          <w:szCs w:val="24"/>
          <w:lang w:val="en-US"/>
        </w:rPr>
        <w:tab/>
        <w:t>d</w:t>
      </w:r>
      <w:r w:rsidR="008A5643" w:rsidRPr="008B0BA5">
        <w:rPr>
          <w:sz w:val="24"/>
          <w:szCs w:val="24"/>
          <w:lang w:val="en-US"/>
        </w:rPr>
        <w:t xml:space="preserve">.4.3. </w:t>
      </w:r>
      <w:r w:rsidR="00D0522B" w:rsidRPr="008B0BA5">
        <w:rPr>
          <w:sz w:val="24"/>
          <w:szCs w:val="24"/>
          <w:lang w:val="en-US"/>
        </w:rPr>
        <w:t>PRONATEC</w:t>
      </w:r>
      <w:r w:rsidR="00D2013C" w:rsidRPr="008B0BA5">
        <w:rPr>
          <w:sz w:val="24"/>
          <w:szCs w:val="24"/>
          <w:lang w:val="en-US"/>
        </w:rPr>
        <w:t>;</w:t>
      </w:r>
    </w:p>
    <w:p w:rsidR="00D0522B" w:rsidRPr="008B0BA5" w:rsidRDefault="0088007B" w:rsidP="00F77337">
      <w:pPr>
        <w:tabs>
          <w:tab w:val="left" w:pos="1140"/>
        </w:tabs>
        <w:spacing w:after="200" w:line="360" w:lineRule="auto"/>
        <w:rPr>
          <w:sz w:val="24"/>
          <w:szCs w:val="24"/>
          <w:lang w:val="en-US"/>
        </w:rPr>
      </w:pPr>
      <w:r w:rsidRPr="008B0BA5">
        <w:rPr>
          <w:sz w:val="24"/>
          <w:szCs w:val="24"/>
          <w:lang w:val="en-US"/>
        </w:rPr>
        <w:tab/>
      </w:r>
      <w:r w:rsidRPr="008B0BA5">
        <w:rPr>
          <w:sz w:val="24"/>
          <w:szCs w:val="24"/>
          <w:lang w:val="en-US"/>
        </w:rPr>
        <w:tab/>
      </w:r>
      <w:r w:rsidRPr="008B0BA5">
        <w:rPr>
          <w:sz w:val="24"/>
          <w:szCs w:val="24"/>
          <w:lang w:val="en-US"/>
        </w:rPr>
        <w:tab/>
        <w:t>d</w:t>
      </w:r>
      <w:r w:rsidR="008A5643" w:rsidRPr="008B0BA5">
        <w:rPr>
          <w:sz w:val="24"/>
          <w:szCs w:val="24"/>
          <w:lang w:val="en-US"/>
        </w:rPr>
        <w:t xml:space="preserve">.4.4. </w:t>
      </w:r>
      <w:r w:rsidR="00D0522B" w:rsidRPr="008B0BA5">
        <w:rPr>
          <w:sz w:val="24"/>
          <w:szCs w:val="24"/>
          <w:lang w:val="en-US"/>
        </w:rPr>
        <w:t>CERTIFIC</w:t>
      </w:r>
      <w:r w:rsidR="00D2013C" w:rsidRPr="008B0BA5">
        <w:rPr>
          <w:sz w:val="24"/>
          <w:szCs w:val="24"/>
          <w:lang w:val="en-US"/>
        </w:rPr>
        <w:t>;</w:t>
      </w:r>
    </w:p>
    <w:p w:rsidR="00D0522B" w:rsidRPr="008B0BA5" w:rsidRDefault="008A5643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  <w:lang w:val="en-US"/>
        </w:rPr>
        <w:tab/>
      </w:r>
      <w:r w:rsidRPr="008B0BA5">
        <w:rPr>
          <w:sz w:val="24"/>
          <w:szCs w:val="24"/>
          <w:lang w:val="en-US"/>
        </w:rPr>
        <w:tab/>
      </w:r>
      <w:r w:rsidRPr="008B0BA5">
        <w:rPr>
          <w:sz w:val="24"/>
          <w:szCs w:val="24"/>
          <w:lang w:val="en-US"/>
        </w:rPr>
        <w:tab/>
      </w:r>
      <w:r w:rsidR="0088007B" w:rsidRPr="008B0BA5">
        <w:rPr>
          <w:sz w:val="24"/>
          <w:szCs w:val="24"/>
        </w:rPr>
        <w:t>d</w:t>
      </w:r>
      <w:r w:rsidRPr="008B0BA5">
        <w:rPr>
          <w:sz w:val="24"/>
          <w:szCs w:val="24"/>
        </w:rPr>
        <w:t xml:space="preserve">.4.5. </w:t>
      </w:r>
      <w:r w:rsidR="00D0522B" w:rsidRPr="008B0BA5">
        <w:rPr>
          <w:sz w:val="24"/>
          <w:szCs w:val="24"/>
        </w:rPr>
        <w:t xml:space="preserve">PROGRAMA MULHERES </w:t>
      </w:r>
      <w:r w:rsidR="003B3451" w:rsidRPr="008B0BA5">
        <w:rPr>
          <w:sz w:val="24"/>
          <w:szCs w:val="24"/>
        </w:rPr>
        <w:t>MIL</w:t>
      </w:r>
    </w:p>
    <w:p w:rsidR="00115EB8" w:rsidRPr="008B0BA5" w:rsidRDefault="00115EB8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III – </w:t>
      </w:r>
      <w:r w:rsidRPr="008B0BA5">
        <w:rPr>
          <w:b/>
          <w:sz w:val="24"/>
          <w:szCs w:val="24"/>
        </w:rPr>
        <w:t>Órgãos Vinculados:</w:t>
      </w:r>
      <w:r w:rsidRPr="008B0BA5">
        <w:rPr>
          <w:sz w:val="24"/>
          <w:szCs w:val="24"/>
        </w:rPr>
        <w:t xml:space="preserve"> </w:t>
      </w:r>
      <w:r w:rsidR="0096296E" w:rsidRPr="008B0BA5">
        <w:rPr>
          <w:sz w:val="24"/>
          <w:szCs w:val="24"/>
        </w:rPr>
        <w:t xml:space="preserve">as </w:t>
      </w:r>
      <w:r w:rsidRPr="008B0BA5">
        <w:rPr>
          <w:sz w:val="24"/>
          <w:szCs w:val="24"/>
        </w:rPr>
        <w:t xml:space="preserve">Diretorias Gerais dos </w:t>
      </w:r>
      <w:r w:rsidR="00707747" w:rsidRPr="008B0BA5">
        <w:rPr>
          <w:sz w:val="24"/>
          <w:szCs w:val="24"/>
        </w:rPr>
        <w:t>Campi</w:t>
      </w:r>
      <w:r w:rsidR="00D2013C" w:rsidRPr="008B0BA5">
        <w:rPr>
          <w:sz w:val="24"/>
          <w:szCs w:val="24"/>
        </w:rPr>
        <w:t>,</w:t>
      </w:r>
      <w:r w:rsidRPr="008B0BA5">
        <w:rPr>
          <w:sz w:val="24"/>
          <w:szCs w:val="24"/>
        </w:rPr>
        <w:t xml:space="preserve"> através dos </w:t>
      </w:r>
      <w:r w:rsidR="00B77E22" w:rsidRPr="008B0BA5">
        <w:rPr>
          <w:sz w:val="24"/>
          <w:szCs w:val="24"/>
        </w:rPr>
        <w:t>s</w:t>
      </w:r>
      <w:r w:rsidRPr="008B0BA5">
        <w:rPr>
          <w:sz w:val="24"/>
          <w:szCs w:val="24"/>
        </w:rPr>
        <w:t>etores</w:t>
      </w:r>
      <w:r w:rsidR="00B77E22" w:rsidRPr="008B0BA5">
        <w:rPr>
          <w:sz w:val="24"/>
          <w:szCs w:val="24"/>
        </w:rPr>
        <w:t xml:space="preserve"> de extensão.</w:t>
      </w:r>
    </w:p>
    <w:p w:rsidR="00340021" w:rsidRPr="008B0BA5" w:rsidRDefault="00340021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b/>
          <w:sz w:val="24"/>
          <w:szCs w:val="24"/>
        </w:rPr>
        <w:t xml:space="preserve">Art. </w:t>
      </w:r>
      <w:r w:rsidR="00814B80" w:rsidRPr="008B0BA5">
        <w:rPr>
          <w:b/>
          <w:sz w:val="24"/>
          <w:szCs w:val="24"/>
        </w:rPr>
        <w:t>4</w:t>
      </w:r>
      <w:r w:rsidR="00066F75" w:rsidRPr="008B0BA5">
        <w:rPr>
          <w:b/>
          <w:sz w:val="24"/>
          <w:szCs w:val="24"/>
        </w:rPr>
        <w:t>º.</w:t>
      </w:r>
      <w:r w:rsidR="00066F75" w:rsidRPr="008B0BA5">
        <w:rPr>
          <w:sz w:val="24"/>
          <w:szCs w:val="24"/>
        </w:rPr>
        <w:t xml:space="preserve"> </w:t>
      </w:r>
      <w:r w:rsidRPr="008B0BA5">
        <w:rPr>
          <w:sz w:val="24"/>
          <w:szCs w:val="24"/>
        </w:rPr>
        <w:t>Como Órgãos</w:t>
      </w:r>
      <w:r w:rsidR="00B77E22" w:rsidRPr="008B0BA5">
        <w:rPr>
          <w:sz w:val="24"/>
          <w:szCs w:val="24"/>
        </w:rPr>
        <w:t xml:space="preserve"> máximos </w:t>
      </w:r>
      <w:r w:rsidRPr="008B0BA5">
        <w:rPr>
          <w:sz w:val="24"/>
          <w:szCs w:val="24"/>
        </w:rPr>
        <w:t xml:space="preserve">de </w:t>
      </w:r>
      <w:r w:rsidR="00B77E22" w:rsidRPr="008B0BA5">
        <w:rPr>
          <w:sz w:val="24"/>
          <w:szCs w:val="24"/>
        </w:rPr>
        <w:t>d</w:t>
      </w:r>
      <w:r w:rsidRPr="008B0BA5">
        <w:rPr>
          <w:sz w:val="24"/>
          <w:szCs w:val="24"/>
        </w:rPr>
        <w:t xml:space="preserve">eliberação e </w:t>
      </w:r>
      <w:r w:rsidR="00B77E22" w:rsidRPr="008B0BA5">
        <w:rPr>
          <w:sz w:val="24"/>
          <w:szCs w:val="24"/>
        </w:rPr>
        <w:t>c</w:t>
      </w:r>
      <w:r w:rsidRPr="008B0BA5">
        <w:rPr>
          <w:sz w:val="24"/>
          <w:szCs w:val="24"/>
        </w:rPr>
        <w:t xml:space="preserve">onsulta, a </w:t>
      </w:r>
      <w:r w:rsidR="00713154" w:rsidRPr="008B0BA5">
        <w:rPr>
          <w:sz w:val="24"/>
          <w:szCs w:val="24"/>
        </w:rPr>
        <w:t xml:space="preserve">PROEX </w:t>
      </w:r>
      <w:r w:rsidR="00AC79F7" w:rsidRPr="008B0BA5">
        <w:rPr>
          <w:sz w:val="24"/>
          <w:szCs w:val="24"/>
        </w:rPr>
        <w:t xml:space="preserve">deverá </w:t>
      </w:r>
      <w:r w:rsidR="00B77E22" w:rsidRPr="008B0BA5">
        <w:rPr>
          <w:sz w:val="24"/>
          <w:szCs w:val="24"/>
        </w:rPr>
        <w:t>utilizar</w:t>
      </w:r>
      <w:r w:rsidR="00AC79F7" w:rsidRPr="008B0BA5">
        <w:rPr>
          <w:sz w:val="24"/>
          <w:szCs w:val="24"/>
        </w:rPr>
        <w:t xml:space="preserve">-se </w:t>
      </w:r>
      <w:r w:rsidR="00B77E22" w:rsidRPr="008B0BA5">
        <w:rPr>
          <w:sz w:val="24"/>
          <w:szCs w:val="24"/>
        </w:rPr>
        <w:t xml:space="preserve">dos </w:t>
      </w:r>
      <w:r w:rsidRPr="008B0BA5">
        <w:rPr>
          <w:sz w:val="24"/>
          <w:szCs w:val="24"/>
        </w:rPr>
        <w:t>Conselhos, Comissões</w:t>
      </w:r>
      <w:r w:rsidR="00B77E22" w:rsidRPr="008B0BA5">
        <w:rPr>
          <w:sz w:val="24"/>
          <w:szCs w:val="24"/>
        </w:rPr>
        <w:t>, Auditoria</w:t>
      </w:r>
      <w:r w:rsidRPr="008B0BA5">
        <w:rPr>
          <w:sz w:val="24"/>
          <w:szCs w:val="24"/>
        </w:rPr>
        <w:t xml:space="preserve"> e Procuradoria Jurídica do </w:t>
      </w:r>
      <w:r w:rsidR="00713154" w:rsidRPr="008B0BA5">
        <w:rPr>
          <w:sz w:val="24"/>
          <w:szCs w:val="24"/>
        </w:rPr>
        <w:t>IFAM</w:t>
      </w:r>
      <w:r w:rsidRPr="008B0BA5">
        <w:rPr>
          <w:sz w:val="24"/>
          <w:szCs w:val="24"/>
        </w:rPr>
        <w:t xml:space="preserve">, </w:t>
      </w:r>
      <w:r w:rsidR="00B77E22" w:rsidRPr="008B0BA5">
        <w:rPr>
          <w:sz w:val="24"/>
          <w:szCs w:val="24"/>
        </w:rPr>
        <w:t>submetendo suas solicitações e processos</w:t>
      </w:r>
      <w:r w:rsidRPr="008B0BA5">
        <w:rPr>
          <w:sz w:val="24"/>
          <w:szCs w:val="24"/>
        </w:rPr>
        <w:t>,</w:t>
      </w:r>
      <w:r w:rsidR="00B77E22" w:rsidRPr="008B0BA5">
        <w:rPr>
          <w:sz w:val="24"/>
          <w:szCs w:val="24"/>
        </w:rPr>
        <w:t xml:space="preserve"> primeiramente,</w:t>
      </w:r>
      <w:r w:rsidRPr="008B0BA5">
        <w:rPr>
          <w:sz w:val="24"/>
          <w:szCs w:val="24"/>
        </w:rPr>
        <w:t xml:space="preserve"> à apreciação da </w:t>
      </w:r>
      <w:r w:rsidR="00CD600E" w:rsidRPr="008B0BA5">
        <w:rPr>
          <w:sz w:val="24"/>
          <w:szCs w:val="24"/>
        </w:rPr>
        <w:t>Reitoria</w:t>
      </w:r>
      <w:r w:rsidRPr="008B0BA5">
        <w:rPr>
          <w:sz w:val="24"/>
          <w:szCs w:val="24"/>
        </w:rPr>
        <w:t>.</w:t>
      </w:r>
    </w:p>
    <w:p w:rsidR="00713154" w:rsidRPr="008B0BA5" w:rsidRDefault="00814B80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b/>
          <w:sz w:val="24"/>
          <w:szCs w:val="24"/>
        </w:rPr>
        <w:t>Art. 5</w:t>
      </w:r>
      <w:r w:rsidR="00066F75" w:rsidRPr="008B0BA5">
        <w:rPr>
          <w:b/>
          <w:sz w:val="24"/>
          <w:szCs w:val="24"/>
        </w:rPr>
        <w:t>º.</w:t>
      </w:r>
      <w:r w:rsidR="00066F75" w:rsidRPr="008B0BA5">
        <w:rPr>
          <w:sz w:val="24"/>
          <w:szCs w:val="24"/>
        </w:rPr>
        <w:t xml:space="preserve"> </w:t>
      </w:r>
      <w:r w:rsidR="001C4828" w:rsidRPr="008B0BA5">
        <w:rPr>
          <w:sz w:val="24"/>
          <w:szCs w:val="24"/>
        </w:rPr>
        <w:t>Para a</w:t>
      </w:r>
      <w:r w:rsidR="00B77E22" w:rsidRPr="008B0BA5">
        <w:rPr>
          <w:sz w:val="24"/>
          <w:szCs w:val="24"/>
        </w:rPr>
        <w:t>ções de assessoramento, a</w:t>
      </w:r>
      <w:r w:rsidR="001C4828" w:rsidRPr="008B0BA5">
        <w:rPr>
          <w:sz w:val="24"/>
          <w:szCs w:val="24"/>
        </w:rPr>
        <w:t>nálise</w:t>
      </w:r>
      <w:r w:rsidR="00CD600E" w:rsidRPr="008B0BA5">
        <w:rPr>
          <w:sz w:val="24"/>
          <w:szCs w:val="24"/>
        </w:rPr>
        <w:t>, julgamento</w:t>
      </w:r>
      <w:r w:rsidR="001C4828" w:rsidRPr="008B0BA5">
        <w:rPr>
          <w:sz w:val="24"/>
          <w:szCs w:val="24"/>
        </w:rPr>
        <w:t xml:space="preserve"> </w:t>
      </w:r>
      <w:r w:rsidR="00ED50BA" w:rsidRPr="008B0BA5">
        <w:rPr>
          <w:sz w:val="24"/>
          <w:szCs w:val="24"/>
        </w:rPr>
        <w:t xml:space="preserve">e parecer prévio </w:t>
      </w:r>
      <w:r w:rsidR="001C4828" w:rsidRPr="008B0BA5">
        <w:rPr>
          <w:sz w:val="24"/>
          <w:szCs w:val="24"/>
        </w:rPr>
        <w:t xml:space="preserve">de processos </w:t>
      </w:r>
      <w:r w:rsidRPr="008B0BA5">
        <w:rPr>
          <w:sz w:val="24"/>
          <w:szCs w:val="24"/>
        </w:rPr>
        <w:t xml:space="preserve">e outros assuntos relativos à extensão, </w:t>
      </w:r>
      <w:r w:rsidR="00ED50BA" w:rsidRPr="008B0BA5">
        <w:rPr>
          <w:sz w:val="24"/>
          <w:szCs w:val="24"/>
        </w:rPr>
        <w:t xml:space="preserve">a </w:t>
      </w:r>
      <w:r w:rsidR="001C4828" w:rsidRPr="008B0BA5">
        <w:rPr>
          <w:sz w:val="24"/>
          <w:szCs w:val="24"/>
        </w:rPr>
        <w:t xml:space="preserve">PROEX </w:t>
      </w:r>
      <w:r w:rsidR="00ED50BA" w:rsidRPr="008B0BA5">
        <w:rPr>
          <w:sz w:val="24"/>
          <w:szCs w:val="24"/>
        </w:rPr>
        <w:t xml:space="preserve">contará com </w:t>
      </w:r>
      <w:r w:rsidR="00B77E22" w:rsidRPr="008B0BA5">
        <w:rPr>
          <w:sz w:val="24"/>
          <w:szCs w:val="24"/>
        </w:rPr>
        <w:t xml:space="preserve">o </w:t>
      </w:r>
      <w:r w:rsidR="00ED50BA" w:rsidRPr="008B0BA5">
        <w:rPr>
          <w:sz w:val="24"/>
          <w:szCs w:val="24"/>
        </w:rPr>
        <w:t xml:space="preserve">Comitê de Extensão, </w:t>
      </w:r>
      <w:r w:rsidR="00CD600E" w:rsidRPr="008B0BA5">
        <w:rPr>
          <w:sz w:val="24"/>
          <w:szCs w:val="24"/>
        </w:rPr>
        <w:t>cuja</w:t>
      </w:r>
      <w:r w:rsidR="00ED50BA" w:rsidRPr="008B0BA5">
        <w:rPr>
          <w:sz w:val="24"/>
          <w:szCs w:val="24"/>
        </w:rPr>
        <w:t xml:space="preserve"> composição e ações </w:t>
      </w:r>
      <w:r w:rsidR="00CD600E" w:rsidRPr="008B0BA5">
        <w:rPr>
          <w:sz w:val="24"/>
          <w:szCs w:val="24"/>
        </w:rPr>
        <w:t xml:space="preserve">serão </w:t>
      </w:r>
      <w:r w:rsidR="00ED50BA" w:rsidRPr="008B0BA5">
        <w:rPr>
          <w:sz w:val="24"/>
          <w:szCs w:val="24"/>
        </w:rPr>
        <w:t>organizadas em Regulamento próprio.</w:t>
      </w:r>
    </w:p>
    <w:p w:rsidR="005875D8" w:rsidRPr="008B0BA5" w:rsidRDefault="005875D8" w:rsidP="00F77337">
      <w:pPr>
        <w:tabs>
          <w:tab w:val="left" w:pos="1140"/>
        </w:tabs>
        <w:spacing w:after="200" w:line="360" w:lineRule="auto"/>
        <w:jc w:val="center"/>
        <w:rPr>
          <w:b/>
          <w:sz w:val="24"/>
          <w:szCs w:val="24"/>
        </w:rPr>
      </w:pPr>
    </w:p>
    <w:p w:rsidR="006B75F2" w:rsidRPr="008B0BA5" w:rsidRDefault="006B75F2" w:rsidP="00F77337">
      <w:pPr>
        <w:tabs>
          <w:tab w:val="left" w:pos="1140"/>
        </w:tabs>
        <w:spacing w:after="200" w:line="360" w:lineRule="auto"/>
        <w:jc w:val="center"/>
        <w:rPr>
          <w:b/>
          <w:sz w:val="24"/>
          <w:szCs w:val="24"/>
        </w:rPr>
      </w:pPr>
      <w:r w:rsidRPr="008B0BA5">
        <w:rPr>
          <w:b/>
          <w:sz w:val="24"/>
          <w:szCs w:val="24"/>
        </w:rPr>
        <w:t>CAPÍTULO II</w:t>
      </w:r>
    </w:p>
    <w:p w:rsidR="00340021" w:rsidRPr="008B0BA5" w:rsidRDefault="00340021" w:rsidP="00F77337">
      <w:pPr>
        <w:tabs>
          <w:tab w:val="left" w:pos="1140"/>
        </w:tabs>
        <w:spacing w:after="200" w:line="360" w:lineRule="auto"/>
        <w:jc w:val="center"/>
        <w:rPr>
          <w:b/>
          <w:sz w:val="24"/>
          <w:szCs w:val="24"/>
        </w:rPr>
      </w:pPr>
      <w:r w:rsidRPr="008B0BA5">
        <w:rPr>
          <w:b/>
          <w:sz w:val="24"/>
          <w:szCs w:val="24"/>
        </w:rPr>
        <w:t>DA COMPETÊNCIA E ATRIBUIÇÕES</w:t>
      </w:r>
    </w:p>
    <w:p w:rsidR="006B75F2" w:rsidRPr="008B0BA5" w:rsidRDefault="00E02772" w:rsidP="00F77337">
      <w:pPr>
        <w:tabs>
          <w:tab w:val="left" w:pos="1140"/>
        </w:tabs>
        <w:spacing w:after="200" w:line="360" w:lineRule="auto"/>
        <w:jc w:val="center"/>
        <w:rPr>
          <w:b/>
          <w:sz w:val="24"/>
          <w:szCs w:val="24"/>
        </w:rPr>
      </w:pPr>
      <w:r w:rsidRPr="008B0BA5">
        <w:rPr>
          <w:b/>
          <w:sz w:val="24"/>
          <w:szCs w:val="24"/>
        </w:rPr>
        <w:t xml:space="preserve">SEÇÃO </w:t>
      </w:r>
      <w:r w:rsidR="00822587" w:rsidRPr="008B0BA5">
        <w:rPr>
          <w:b/>
          <w:sz w:val="24"/>
          <w:szCs w:val="24"/>
        </w:rPr>
        <w:t>I</w:t>
      </w:r>
    </w:p>
    <w:p w:rsidR="00822587" w:rsidRPr="008B0BA5" w:rsidRDefault="00822587" w:rsidP="00F77337">
      <w:pPr>
        <w:tabs>
          <w:tab w:val="left" w:pos="1140"/>
        </w:tabs>
        <w:spacing w:after="200" w:line="360" w:lineRule="auto"/>
        <w:jc w:val="center"/>
        <w:rPr>
          <w:b/>
          <w:sz w:val="24"/>
          <w:szCs w:val="24"/>
        </w:rPr>
      </w:pPr>
      <w:r w:rsidRPr="008B0BA5">
        <w:rPr>
          <w:b/>
          <w:sz w:val="24"/>
          <w:szCs w:val="24"/>
        </w:rPr>
        <w:t>DO COMITÊ DE EXTENSÃO</w:t>
      </w:r>
    </w:p>
    <w:p w:rsidR="005875D8" w:rsidRPr="008B0BA5" w:rsidRDefault="005875D8" w:rsidP="00F77337">
      <w:pPr>
        <w:tabs>
          <w:tab w:val="left" w:pos="1140"/>
        </w:tabs>
        <w:spacing w:after="200" w:line="360" w:lineRule="auto"/>
        <w:jc w:val="center"/>
        <w:rPr>
          <w:b/>
          <w:sz w:val="24"/>
          <w:szCs w:val="24"/>
        </w:rPr>
      </w:pPr>
    </w:p>
    <w:p w:rsidR="00822587" w:rsidRPr="008B0BA5" w:rsidRDefault="00822587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b/>
          <w:sz w:val="24"/>
          <w:szCs w:val="24"/>
        </w:rPr>
        <w:t>Art.</w:t>
      </w:r>
      <w:r w:rsidR="00066F75" w:rsidRPr="008B0BA5">
        <w:rPr>
          <w:b/>
          <w:sz w:val="24"/>
          <w:szCs w:val="24"/>
        </w:rPr>
        <w:t xml:space="preserve"> 6º.</w:t>
      </w:r>
      <w:r w:rsidR="00066F75" w:rsidRPr="008B0BA5">
        <w:rPr>
          <w:sz w:val="24"/>
          <w:szCs w:val="24"/>
        </w:rPr>
        <w:t xml:space="preserve"> </w:t>
      </w:r>
      <w:r w:rsidRPr="008B0BA5">
        <w:rPr>
          <w:sz w:val="24"/>
          <w:szCs w:val="24"/>
        </w:rPr>
        <w:t>O Comitê de Extensão – COEXT é um órgão de assessoramento técnico e estratégico da Pró-Reitoria de Extensão, de caráter consultivo, propositivo e multidisciplinar, tendo como finalidade colaborar no desenvolvimento das políticas e ações de extensão do IFAM, incentivando e zelando pela qualidade do fazer extensionista, em consonância com a Política Nacional de Extensão.</w:t>
      </w:r>
    </w:p>
    <w:p w:rsidR="00822587" w:rsidRPr="008B0BA5" w:rsidRDefault="00822587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b/>
          <w:sz w:val="24"/>
          <w:szCs w:val="24"/>
        </w:rPr>
        <w:t>Art. 7º</w:t>
      </w:r>
      <w:r w:rsidR="00066F75" w:rsidRPr="008B0BA5">
        <w:rPr>
          <w:b/>
          <w:sz w:val="24"/>
          <w:szCs w:val="24"/>
        </w:rPr>
        <w:t>.</w:t>
      </w:r>
      <w:r w:rsidRPr="008B0BA5">
        <w:rPr>
          <w:sz w:val="24"/>
          <w:szCs w:val="24"/>
        </w:rPr>
        <w:t xml:space="preserve"> São atribuições do Comitê de Extensão: </w:t>
      </w:r>
    </w:p>
    <w:p w:rsidR="00822587" w:rsidRPr="008B0BA5" w:rsidRDefault="00822587" w:rsidP="00F77337">
      <w:pPr>
        <w:pStyle w:val="PargrafodaLista"/>
        <w:numPr>
          <w:ilvl w:val="0"/>
          <w:numId w:val="16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Formular propostas de políticas e diretrizes no âmbito da extensão do IFAM;</w:t>
      </w:r>
    </w:p>
    <w:p w:rsidR="00822587" w:rsidRPr="008B0BA5" w:rsidRDefault="00822587" w:rsidP="00F77337">
      <w:pPr>
        <w:pStyle w:val="PargrafodaLista"/>
        <w:numPr>
          <w:ilvl w:val="0"/>
          <w:numId w:val="16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Orientar na elaboração do Planejamento Estratégico de Extensão;</w:t>
      </w:r>
    </w:p>
    <w:p w:rsidR="00822587" w:rsidRPr="008B0BA5" w:rsidRDefault="00822587" w:rsidP="00F77337">
      <w:pPr>
        <w:pStyle w:val="PargrafodaLista"/>
        <w:numPr>
          <w:ilvl w:val="0"/>
          <w:numId w:val="16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Analisar o Plano de Ação da Extensão e propor contribuições; </w:t>
      </w:r>
    </w:p>
    <w:p w:rsidR="00822587" w:rsidRPr="008B0BA5" w:rsidRDefault="00822587" w:rsidP="00F77337">
      <w:pPr>
        <w:pStyle w:val="PargrafodaLista"/>
        <w:numPr>
          <w:ilvl w:val="0"/>
          <w:numId w:val="16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Avaliar e aprovar projetos e relatórios de extensão; </w:t>
      </w:r>
    </w:p>
    <w:p w:rsidR="00822587" w:rsidRPr="008B0BA5" w:rsidRDefault="00822587" w:rsidP="00F77337">
      <w:pPr>
        <w:pStyle w:val="PargrafodaLista"/>
        <w:numPr>
          <w:ilvl w:val="0"/>
          <w:numId w:val="16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Propor critérios para expedição de editais para financiamento de projetos e ações de extensão com recursos do IFAM;</w:t>
      </w:r>
    </w:p>
    <w:p w:rsidR="00822587" w:rsidRPr="008B0BA5" w:rsidRDefault="00822587" w:rsidP="00F77337">
      <w:pPr>
        <w:pStyle w:val="PargrafodaLista"/>
        <w:numPr>
          <w:ilvl w:val="0"/>
          <w:numId w:val="16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Propor critérios e procedimentos para a seleção e acompanhamento de pedidos de bolsas de extensão; </w:t>
      </w:r>
    </w:p>
    <w:p w:rsidR="00822587" w:rsidRPr="008B0BA5" w:rsidRDefault="00822587" w:rsidP="00F77337">
      <w:pPr>
        <w:pStyle w:val="PargrafodaLista"/>
        <w:numPr>
          <w:ilvl w:val="0"/>
          <w:numId w:val="16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lastRenderedPageBreak/>
        <w:t>Propor critérios de distribuição e auxílios para projetos de extensão;</w:t>
      </w:r>
    </w:p>
    <w:p w:rsidR="00822587" w:rsidRPr="008B0BA5" w:rsidRDefault="00822587" w:rsidP="00F77337">
      <w:pPr>
        <w:pStyle w:val="PargrafodaLista"/>
        <w:numPr>
          <w:ilvl w:val="0"/>
          <w:numId w:val="16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Opinar sobre os pedidos de convênios e parcerias nacionais e internacionais concernentes às dimensões de extensão, analisando a conveniência e as oportunidades desses acordos no desenvolvimento acadêmico do IFAM; </w:t>
      </w:r>
    </w:p>
    <w:p w:rsidR="00822587" w:rsidRPr="008B0BA5" w:rsidRDefault="00822587" w:rsidP="00F77337">
      <w:pPr>
        <w:pStyle w:val="PargrafodaLista"/>
        <w:numPr>
          <w:ilvl w:val="0"/>
          <w:numId w:val="16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Formular propostas de normas e documentos que dizem respeito às ações de Extensão; </w:t>
      </w:r>
    </w:p>
    <w:p w:rsidR="00822587" w:rsidRPr="008B0BA5" w:rsidRDefault="00822587" w:rsidP="00F77337">
      <w:pPr>
        <w:pStyle w:val="PargrafodaLista"/>
        <w:numPr>
          <w:ilvl w:val="0"/>
          <w:numId w:val="16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Estimular o desenvolvimento da Extensão no IFAM; </w:t>
      </w:r>
    </w:p>
    <w:p w:rsidR="00822587" w:rsidRPr="008B0BA5" w:rsidRDefault="00822587" w:rsidP="00F77337">
      <w:pPr>
        <w:pStyle w:val="PargrafodaLista"/>
        <w:numPr>
          <w:ilvl w:val="0"/>
          <w:numId w:val="16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Apresentar propostas e sugestões de melhoria das ações de Extensão; </w:t>
      </w:r>
    </w:p>
    <w:p w:rsidR="00822587" w:rsidRPr="008B0BA5" w:rsidRDefault="00822587" w:rsidP="00F77337">
      <w:pPr>
        <w:pStyle w:val="PargrafodaLista"/>
        <w:numPr>
          <w:ilvl w:val="0"/>
          <w:numId w:val="16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Promover a integração entre as Diretorias/Gerências/Coordenações de Extensão dos </w:t>
      </w:r>
      <w:r w:rsidR="00707747" w:rsidRPr="008B0BA5">
        <w:rPr>
          <w:sz w:val="24"/>
          <w:szCs w:val="24"/>
        </w:rPr>
        <w:t>Campi</w:t>
      </w:r>
      <w:r w:rsidRPr="008B0BA5">
        <w:rPr>
          <w:sz w:val="24"/>
          <w:szCs w:val="24"/>
        </w:rPr>
        <w:t xml:space="preserve"> do IFAM e o intercâmbio com outras instituições de ensino;</w:t>
      </w:r>
    </w:p>
    <w:p w:rsidR="00822587" w:rsidRPr="008B0BA5" w:rsidRDefault="00822587" w:rsidP="00F77337">
      <w:pPr>
        <w:pStyle w:val="PargrafodaLista"/>
        <w:numPr>
          <w:ilvl w:val="0"/>
          <w:numId w:val="16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Propor alternativas de incentivo e desenvolvimento de programações científicas, artístico-culturais, sociais e desportivas, envolvendo os </w:t>
      </w:r>
      <w:r w:rsidR="00707747" w:rsidRPr="008B0BA5">
        <w:rPr>
          <w:sz w:val="24"/>
          <w:szCs w:val="24"/>
        </w:rPr>
        <w:t>Campi</w:t>
      </w:r>
      <w:r w:rsidRPr="008B0BA5">
        <w:rPr>
          <w:sz w:val="24"/>
          <w:szCs w:val="24"/>
        </w:rPr>
        <w:t>;</w:t>
      </w:r>
    </w:p>
    <w:p w:rsidR="00822587" w:rsidRPr="008B0BA5" w:rsidRDefault="00822587" w:rsidP="00F77337">
      <w:pPr>
        <w:pStyle w:val="PargrafodaLista"/>
        <w:numPr>
          <w:ilvl w:val="0"/>
          <w:numId w:val="16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Discutir questões pertinentes à promoção de políticas de aproximação dos servidores e discentes com o mundo do trabalho e dos arranjos e necessidades produtivas, sociais e culturais da comunidade local e regional do IFAM; </w:t>
      </w:r>
    </w:p>
    <w:p w:rsidR="00822587" w:rsidRPr="008B0BA5" w:rsidRDefault="00822587" w:rsidP="00F77337">
      <w:pPr>
        <w:pStyle w:val="PargrafodaLista"/>
        <w:numPr>
          <w:ilvl w:val="0"/>
          <w:numId w:val="16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Apresentar propostas de medidas que favoreçam a expansão e melhoria da extensão;</w:t>
      </w:r>
    </w:p>
    <w:p w:rsidR="00822587" w:rsidRPr="008B0BA5" w:rsidRDefault="00822587" w:rsidP="00F77337">
      <w:pPr>
        <w:pStyle w:val="PargrafodaLista"/>
        <w:numPr>
          <w:ilvl w:val="0"/>
          <w:numId w:val="16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Subsidiar a Pró-Reitoria de Extensão no tocante às políticas de sua área de atuação. Acompanhar e avaliar os programas de demandas sociais articulados com ensino e pesquisa;</w:t>
      </w:r>
    </w:p>
    <w:p w:rsidR="00822587" w:rsidRPr="008B0BA5" w:rsidRDefault="00822587" w:rsidP="00F77337">
      <w:pPr>
        <w:pStyle w:val="PargrafodaLista"/>
        <w:numPr>
          <w:ilvl w:val="0"/>
          <w:numId w:val="16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Emitir parecer sobre o relatório anual da Extensão;</w:t>
      </w:r>
    </w:p>
    <w:p w:rsidR="00822587" w:rsidRPr="008B0BA5" w:rsidRDefault="00822587" w:rsidP="00F77337">
      <w:pPr>
        <w:pStyle w:val="PargrafodaLista"/>
        <w:numPr>
          <w:ilvl w:val="0"/>
          <w:numId w:val="16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Exercer outras ações designadas pela Pró-Reitoria de Extensão.</w:t>
      </w:r>
    </w:p>
    <w:p w:rsidR="009360C3" w:rsidRPr="008B0BA5" w:rsidRDefault="009360C3" w:rsidP="00F77337">
      <w:pPr>
        <w:tabs>
          <w:tab w:val="left" w:pos="1140"/>
        </w:tabs>
        <w:spacing w:after="200" w:line="360" w:lineRule="auto"/>
        <w:jc w:val="center"/>
        <w:rPr>
          <w:b/>
          <w:sz w:val="24"/>
          <w:szCs w:val="24"/>
        </w:rPr>
      </w:pPr>
    </w:p>
    <w:p w:rsidR="00BF2D81" w:rsidRPr="008B0BA5" w:rsidRDefault="00822587" w:rsidP="00F77337">
      <w:pPr>
        <w:tabs>
          <w:tab w:val="left" w:pos="1140"/>
        </w:tabs>
        <w:spacing w:after="200" w:line="360" w:lineRule="auto"/>
        <w:jc w:val="center"/>
        <w:rPr>
          <w:b/>
          <w:sz w:val="24"/>
          <w:szCs w:val="24"/>
        </w:rPr>
      </w:pPr>
      <w:r w:rsidRPr="008B0BA5">
        <w:rPr>
          <w:b/>
          <w:sz w:val="24"/>
          <w:szCs w:val="24"/>
        </w:rPr>
        <w:t>SEÇÃO II</w:t>
      </w:r>
    </w:p>
    <w:p w:rsidR="00340021" w:rsidRPr="008B0BA5" w:rsidRDefault="00340021" w:rsidP="00F77337">
      <w:pPr>
        <w:tabs>
          <w:tab w:val="left" w:pos="1140"/>
        </w:tabs>
        <w:spacing w:after="200" w:line="360" w:lineRule="auto"/>
        <w:jc w:val="center"/>
        <w:rPr>
          <w:b/>
          <w:sz w:val="24"/>
          <w:szCs w:val="24"/>
        </w:rPr>
      </w:pPr>
      <w:r w:rsidRPr="008B0BA5">
        <w:rPr>
          <w:b/>
          <w:sz w:val="24"/>
          <w:szCs w:val="24"/>
        </w:rPr>
        <w:t xml:space="preserve">DA </w:t>
      </w:r>
      <w:r w:rsidR="00ED50BA" w:rsidRPr="008B0BA5">
        <w:rPr>
          <w:b/>
          <w:sz w:val="24"/>
          <w:szCs w:val="24"/>
        </w:rPr>
        <w:t>PRÓ-REITORIA DE EXTENSÃO</w:t>
      </w:r>
    </w:p>
    <w:p w:rsidR="005875D8" w:rsidRPr="008B0BA5" w:rsidRDefault="005875D8" w:rsidP="00F77337">
      <w:pPr>
        <w:tabs>
          <w:tab w:val="left" w:pos="1140"/>
        </w:tabs>
        <w:spacing w:after="200" w:line="360" w:lineRule="auto"/>
        <w:jc w:val="center"/>
        <w:rPr>
          <w:b/>
          <w:sz w:val="24"/>
          <w:szCs w:val="24"/>
        </w:rPr>
      </w:pPr>
    </w:p>
    <w:p w:rsidR="00814B80" w:rsidRPr="008B0BA5" w:rsidRDefault="00BF2D81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b/>
          <w:sz w:val="24"/>
          <w:szCs w:val="24"/>
        </w:rPr>
        <w:t>Art. 8</w:t>
      </w:r>
      <w:r w:rsidR="003B3451" w:rsidRPr="008B0BA5">
        <w:rPr>
          <w:b/>
          <w:sz w:val="24"/>
          <w:szCs w:val="24"/>
        </w:rPr>
        <w:t>º</w:t>
      </w:r>
      <w:r w:rsidR="00066F75" w:rsidRPr="008B0BA5">
        <w:rPr>
          <w:b/>
          <w:sz w:val="24"/>
          <w:szCs w:val="24"/>
        </w:rPr>
        <w:t>.</w:t>
      </w:r>
      <w:r w:rsidR="003B3451" w:rsidRPr="008B0BA5">
        <w:rPr>
          <w:sz w:val="24"/>
          <w:szCs w:val="24"/>
        </w:rPr>
        <w:t xml:space="preserve"> </w:t>
      </w:r>
      <w:r w:rsidR="00814B80" w:rsidRPr="008B0BA5">
        <w:rPr>
          <w:sz w:val="24"/>
          <w:szCs w:val="24"/>
        </w:rPr>
        <w:t xml:space="preserve">A </w:t>
      </w:r>
      <w:r w:rsidR="00705A67" w:rsidRPr="008B0BA5">
        <w:rPr>
          <w:sz w:val="24"/>
          <w:szCs w:val="24"/>
        </w:rPr>
        <w:t>Pró-Reitoria</w:t>
      </w:r>
      <w:r w:rsidR="00814B80" w:rsidRPr="008B0BA5">
        <w:rPr>
          <w:sz w:val="24"/>
          <w:szCs w:val="24"/>
        </w:rPr>
        <w:t xml:space="preserve"> de Extensão </w:t>
      </w:r>
      <w:r w:rsidR="005A60C8" w:rsidRPr="008B0BA5">
        <w:rPr>
          <w:sz w:val="24"/>
          <w:szCs w:val="24"/>
        </w:rPr>
        <w:t>(PROEX) é o órgão executivo e de</w:t>
      </w:r>
      <w:r w:rsidR="004E3372" w:rsidRPr="008B0BA5">
        <w:rPr>
          <w:sz w:val="24"/>
          <w:szCs w:val="24"/>
        </w:rPr>
        <w:t xml:space="preserve"> assessoramento da Reitoria </w:t>
      </w:r>
      <w:r w:rsidR="00D6590A" w:rsidRPr="008B0BA5">
        <w:rPr>
          <w:sz w:val="24"/>
          <w:szCs w:val="24"/>
        </w:rPr>
        <w:t xml:space="preserve">que responderá </w:t>
      </w:r>
      <w:r w:rsidR="00814B80" w:rsidRPr="008B0BA5">
        <w:rPr>
          <w:sz w:val="24"/>
          <w:szCs w:val="24"/>
        </w:rPr>
        <w:t>pelo planejamento, superintendência, coordenação, fomentação e acompanhamento das ações e políticas de extensão, inovação e relações com a sociedade, articuladas ao ensino e à pesquisa, junto aos diversos segmentos sociais ligados ao IFAM</w:t>
      </w:r>
      <w:r w:rsidR="00D6590A" w:rsidRPr="008B0BA5">
        <w:rPr>
          <w:sz w:val="24"/>
          <w:szCs w:val="24"/>
        </w:rPr>
        <w:t>.</w:t>
      </w:r>
    </w:p>
    <w:p w:rsidR="00814B80" w:rsidRPr="008B0BA5" w:rsidRDefault="00814B80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b/>
          <w:sz w:val="24"/>
          <w:szCs w:val="24"/>
        </w:rPr>
        <w:t xml:space="preserve">Art. </w:t>
      </w:r>
      <w:r w:rsidR="00BF2D81" w:rsidRPr="008B0BA5">
        <w:rPr>
          <w:b/>
          <w:sz w:val="24"/>
          <w:szCs w:val="24"/>
        </w:rPr>
        <w:t>9</w:t>
      </w:r>
      <w:r w:rsidRPr="008B0BA5">
        <w:rPr>
          <w:b/>
          <w:sz w:val="24"/>
          <w:szCs w:val="24"/>
        </w:rPr>
        <w:t>º</w:t>
      </w:r>
      <w:r w:rsidR="00066F75" w:rsidRPr="008B0BA5">
        <w:rPr>
          <w:b/>
          <w:sz w:val="24"/>
          <w:szCs w:val="24"/>
        </w:rPr>
        <w:t>.</w:t>
      </w:r>
      <w:r w:rsidR="003B3451" w:rsidRPr="008B0BA5">
        <w:rPr>
          <w:sz w:val="24"/>
          <w:szCs w:val="24"/>
        </w:rPr>
        <w:t xml:space="preserve"> </w:t>
      </w:r>
      <w:r w:rsidR="00066F75" w:rsidRPr="008B0BA5">
        <w:rPr>
          <w:sz w:val="24"/>
          <w:szCs w:val="24"/>
        </w:rPr>
        <w:t xml:space="preserve"> </w:t>
      </w:r>
      <w:r w:rsidRPr="008B0BA5">
        <w:rPr>
          <w:sz w:val="24"/>
          <w:szCs w:val="24"/>
        </w:rPr>
        <w:t>A Pró-Reitoria de Extensão será dirigida por um Pró-Reitor designado pelo Reitor do IFAM, dentre os servidores ocupantes de cargo de nível superior.</w:t>
      </w:r>
    </w:p>
    <w:p w:rsidR="00814B80" w:rsidRPr="008B0BA5" w:rsidRDefault="003B3451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ab/>
      </w:r>
      <w:r w:rsidRPr="008B0BA5">
        <w:rPr>
          <w:b/>
          <w:sz w:val="24"/>
          <w:szCs w:val="24"/>
        </w:rPr>
        <w:t>Parágrafo Único.</w:t>
      </w:r>
      <w:r w:rsidRPr="008B0BA5">
        <w:rPr>
          <w:sz w:val="24"/>
          <w:szCs w:val="24"/>
        </w:rPr>
        <w:t xml:space="preserve"> </w:t>
      </w:r>
      <w:r w:rsidR="00814B80" w:rsidRPr="008B0BA5">
        <w:rPr>
          <w:sz w:val="24"/>
          <w:szCs w:val="24"/>
        </w:rPr>
        <w:t>Nas ausências e impedimentos legais do Pró-Reitor de Extensão, suas funções serão exercidas por um Substituto, por ele indicado.</w:t>
      </w:r>
    </w:p>
    <w:p w:rsidR="00814B80" w:rsidRPr="008B0BA5" w:rsidRDefault="00BF2D81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b/>
          <w:sz w:val="24"/>
          <w:szCs w:val="24"/>
        </w:rPr>
        <w:t>Art. 10</w:t>
      </w:r>
      <w:r w:rsidR="003B3451" w:rsidRPr="008B0BA5">
        <w:rPr>
          <w:b/>
          <w:sz w:val="24"/>
          <w:szCs w:val="24"/>
        </w:rPr>
        <w:t>.</w:t>
      </w:r>
      <w:r w:rsidR="003B3451" w:rsidRPr="008B0BA5">
        <w:rPr>
          <w:sz w:val="24"/>
          <w:szCs w:val="24"/>
        </w:rPr>
        <w:t xml:space="preserve"> S</w:t>
      </w:r>
      <w:r w:rsidR="00AC79F7" w:rsidRPr="008B0BA5">
        <w:rPr>
          <w:sz w:val="24"/>
          <w:szCs w:val="24"/>
        </w:rPr>
        <w:t>ão competências</w:t>
      </w:r>
      <w:r w:rsidR="003E5AFF" w:rsidRPr="008B0BA5">
        <w:rPr>
          <w:sz w:val="24"/>
          <w:szCs w:val="24"/>
        </w:rPr>
        <w:t xml:space="preserve"> do</w:t>
      </w:r>
      <w:r w:rsidR="00340021" w:rsidRPr="008B0BA5">
        <w:rPr>
          <w:sz w:val="24"/>
          <w:szCs w:val="24"/>
        </w:rPr>
        <w:t xml:space="preserve"> </w:t>
      </w:r>
      <w:r w:rsidR="003E5AFF" w:rsidRPr="008B0BA5">
        <w:rPr>
          <w:sz w:val="24"/>
          <w:szCs w:val="24"/>
        </w:rPr>
        <w:t>Pró-reitor</w:t>
      </w:r>
      <w:r w:rsidR="00340021" w:rsidRPr="008B0BA5">
        <w:rPr>
          <w:sz w:val="24"/>
          <w:szCs w:val="24"/>
        </w:rPr>
        <w:t>:</w:t>
      </w:r>
    </w:p>
    <w:p w:rsidR="006A24CC" w:rsidRPr="008B0BA5" w:rsidRDefault="005A60C8" w:rsidP="00F77337">
      <w:pPr>
        <w:pStyle w:val="PargrafodaLista"/>
        <w:numPr>
          <w:ilvl w:val="0"/>
          <w:numId w:val="12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lastRenderedPageBreak/>
        <w:t xml:space="preserve">Assessorar </w:t>
      </w:r>
      <w:r w:rsidR="003E5AFF" w:rsidRPr="008B0BA5">
        <w:rPr>
          <w:sz w:val="24"/>
          <w:szCs w:val="24"/>
        </w:rPr>
        <w:t>a Reitoria</w:t>
      </w:r>
      <w:r w:rsidR="006A24CC" w:rsidRPr="008B0BA5">
        <w:rPr>
          <w:sz w:val="24"/>
          <w:szCs w:val="24"/>
        </w:rPr>
        <w:t xml:space="preserve"> em assuntos pertinentes à Extensão;</w:t>
      </w:r>
    </w:p>
    <w:p w:rsidR="00340021" w:rsidRPr="008B0BA5" w:rsidRDefault="00340021" w:rsidP="00F77337">
      <w:pPr>
        <w:pStyle w:val="PargrafodaLista"/>
        <w:numPr>
          <w:ilvl w:val="0"/>
          <w:numId w:val="12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Responder pela administração das atividades</w:t>
      </w:r>
      <w:r w:rsidR="00814B80" w:rsidRPr="008B0BA5">
        <w:rPr>
          <w:sz w:val="24"/>
          <w:szCs w:val="24"/>
        </w:rPr>
        <w:t xml:space="preserve"> de extensão</w:t>
      </w:r>
      <w:r w:rsidRPr="008B0BA5">
        <w:rPr>
          <w:sz w:val="24"/>
          <w:szCs w:val="24"/>
        </w:rPr>
        <w:t>, em consonância com as diretrizes e princípios do</w:t>
      </w:r>
      <w:r w:rsidR="006A24CC" w:rsidRPr="008B0BA5">
        <w:rPr>
          <w:sz w:val="24"/>
          <w:szCs w:val="24"/>
        </w:rPr>
        <w:t xml:space="preserve"> IFAM</w:t>
      </w:r>
      <w:r w:rsidRPr="008B0BA5">
        <w:rPr>
          <w:sz w:val="24"/>
          <w:szCs w:val="24"/>
        </w:rPr>
        <w:t>;</w:t>
      </w:r>
    </w:p>
    <w:p w:rsidR="00340021" w:rsidRPr="008B0BA5" w:rsidRDefault="00340021" w:rsidP="00F77337">
      <w:pPr>
        <w:pStyle w:val="PargrafodaLista"/>
        <w:numPr>
          <w:ilvl w:val="0"/>
          <w:numId w:val="12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Representar a </w:t>
      </w:r>
      <w:r w:rsidR="006A24CC" w:rsidRPr="008B0BA5">
        <w:rPr>
          <w:sz w:val="24"/>
          <w:szCs w:val="24"/>
        </w:rPr>
        <w:t>extensão do IFAM j</w:t>
      </w:r>
      <w:r w:rsidRPr="008B0BA5">
        <w:rPr>
          <w:sz w:val="24"/>
          <w:szCs w:val="24"/>
        </w:rPr>
        <w:t xml:space="preserve">unto a pessoas </w:t>
      </w:r>
      <w:r w:rsidR="002D1CF6" w:rsidRPr="008B0BA5">
        <w:rPr>
          <w:sz w:val="24"/>
          <w:szCs w:val="24"/>
        </w:rPr>
        <w:t xml:space="preserve">físicas e jurídicas, </w:t>
      </w:r>
      <w:r w:rsidRPr="008B0BA5">
        <w:rPr>
          <w:sz w:val="24"/>
          <w:szCs w:val="24"/>
        </w:rPr>
        <w:t>públicas e privadas;</w:t>
      </w:r>
    </w:p>
    <w:p w:rsidR="002B6F42" w:rsidRPr="008B0BA5" w:rsidRDefault="002B6F42" w:rsidP="00F77337">
      <w:pPr>
        <w:pStyle w:val="PargrafodaLista"/>
        <w:numPr>
          <w:ilvl w:val="0"/>
          <w:numId w:val="12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Coordenar o planejamento e a execução das atividades relacionadas </w:t>
      </w:r>
      <w:r w:rsidR="00786489" w:rsidRPr="008B0BA5">
        <w:rPr>
          <w:sz w:val="24"/>
          <w:szCs w:val="24"/>
        </w:rPr>
        <w:t xml:space="preserve">à </w:t>
      </w:r>
      <w:r w:rsidRPr="008B0BA5">
        <w:rPr>
          <w:sz w:val="24"/>
          <w:szCs w:val="24"/>
        </w:rPr>
        <w:t>sua Pró-Reitoria;</w:t>
      </w:r>
    </w:p>
    <w:p w:rsidR="002B6F42" w:rsidRPr="008B0BA5" w:rsidRDefault="002B6F42" w:rsidP="00F77337">
      <w:pPr>
        <w:pStyle w:val="PargrafodaLista"/>
        <w:numPr>
          <w:ilvl w:val="0"/>
          <w:numId w:val="12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Criar condições favoráveis para a efetivação da inte</w:t>
      </w:r>
      <w:r w:rsidR="004423E7" w:rsidRPr="008B0BA5">
        <w:rPr>
          <w:sz w:val="24"/>
          <w:szCs w:val="24"/>
        </w:rPr>
        <w:t>g</w:t>
      </w:r>
      <w:r w:rsidRPr="008B0BA5">
        <w:rPr>
          <w:sz w:val="24"/>
          <w:szCs w:val="24"/>
        </w:rPr>
        <w:t xml:space="preserve">ração </w:t>
      </w:r>
      <w:r w:rsidR="004423E7" w:rsidRPr="008B0BA5">
        <w:rPr>
          <w:sz w:val="24"/>
          <w:szCs w:val="24"/>
        </w:rPr>
        <w:t xml:space="preserve">local, regional, </w:t>
      </w:r>
      <w:r w:rsidR="00D6590A" w:rsidRPr="008B0BA5">
        <w:rPr>
          <w:sz w:val="24"/>
          <w:szCs w:val="24"/>
        </w:rPr>
        <w:t xml:space="preserve">nacional e internacional do </w:t>
      </w:r>
      <w:r w:rsidR="00AC79F7" w:rsidRPr="008B0BA5">
        <w:rPr>
          <w:sz w:val="24"/>
          <w:szCs w:val="24"/>
        </w:rPr>
        <w:t>IFAM</w:t>
      </w:r>
      <w:r w:rsidR="00D6590A" w:rsidRPr="008B0BA5">
        <w:rPr>
          <w:sz w:val="24"/>
          <w:szCs w:val="24"/>
        </w:rPr>
        <w:t xml:space="preserve"> com os</w:t>
      </w:r>
      <w:r w:rsidRPr="008B0BA5">
        <w:rPr>
          <w:sz w:val="24"/>
          <w:szCs w:val="24"/>
        </w:rPr>
        <w:t xml:space="preserve"> </w:t>
      </w:r>
      <w:r w:rsidR="004423E7" w:rsidRPr="008B0BA5">
        <w:rPr>
          <w:sz w:val="24"/>
          <w:szCs w:val="24"/>
        </w:rPr>
        <w:t xml:space="preserve">diversos </w:t>
      </w:r>
      <w:r w:rsidR="00464093">
        <w:rPr>
          <w:sz w:val="24"/>
          <w:szCs w:val="24"/>
        </w:rPr>
        <w:t xml:space="preserve">segmentos </w:t>
      </w:r>
      <w:r w:rsidR="004423E7" w:rsidRPr="008B0BA5">
        <w:rPr>
          <w:sz w:val="24"/>
          <w:szCs w:val="24"/>
        </w:rPr>
        <w:t>institucionais, sociais, empresariais e comunitários</w:t>
      </w:r>
      <w:r w:rsidRPr="008B0BA5">
        <w:rPr>
          <w:sz w:val="24"/>
          <w:szCs w:val="24"/>
        </w:rPr>
        <w:t xml:space="preserve"> </w:t>
      </w:r>
      <w:r w:rsidR="004423E7" w:rsidRPr="008B0BA5">
        <w:rPr>
          <w:sz w:val="24"/>
          <w:szCs w:val="24"/>
        </w:rPr>
        <w:t>por meio de acordos de c</w:t>
      </w:r>
      <w:r w:rsidR="003E5AFF" w:rsidRPr="008B0BA5">
        <w:rPr>
          <w:sz w:val="24"/>
          <w:szCs w:val="24"/>
        </w:rPr>
        <w:t>ooperação: convênios, contratos</w:t>
      </w:r>
      <w:r w:rsidR="004423E7" w:rsidRPr="008B0BA5">
        <w:rPr>
          <w:sz w:val="24"/>
          <w:szCs w:val="24"/>
        </w:rPr>
        <w:t xml:space="preserve"> </w:t>
      </w:r>
      <w:r w:rsidR="003E5AFF" w:rsidRPr="008B0BA5">
        <w:rPr>
          <w:sz w:val="24"/>
          <w:szCs w:val="24"/>
        </w:rPr>
        <w:t>etc.;</w:t>
      </w:r>
    </w:p>
    <w:p w:rsidR="002B6F42" w:rsidRPr="008B0BA5" w:rsidRDefault="002B6F42" w:rsidP="00F77337">
      <w:pPr>
        <w:pStyle w:val="PargrafodaLista"/>
        <w:numPr>
          <w:ilvl w:val="0"/>
          <w:numId w:val="12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Coordenar e supervisionar as atividades de extensão do </w:t>
      </w:r>
      <w:r w:rsidR="00BD1AD9" w:rsidRPr="008B0BA5">
        <w:rPr>
          <w:sz w:val="24"/>
          <w:szCs w:val="24"/>
        </w:rPr>
        <w:t>IFAM</w:t>
      </w:r>
      <w:r w:rsidRPr="008B0BA5">
        <w:rPr>
          <w:sz w:val="24"/>
          <w:szCs w:val="24"/>
        </w:rPr>
        <w:t xml:space="preserve"> em relação ao segmento empresarial e à sociedade, priorizando as necessidades regionais;</w:t>
      </w:r>
    </w:p>
    <w:p w:rsidR="002B6F42" w:rsidRPr="008B0BA5" w:rsidRDefault="002B6F42" w:rsidP="00F77337">
      <w:pPr>
        <w:pStyle w:val="PargrafodaLista"/>
        <w:numPr>
          <w:ilvl w:val="0"/>
          <w:numId w:val="12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Coordenar e supervisionar, em conjunto com a Pró-Reitoria de Ensino, as atividades de estágios, cursos de extensão e prospecção de perfis profissionais;</w:t>
      </w:r>
    </w:p>
    <w:p w:rsidR="002B6F42" w:rsidRPr="008B0BA5" w:rsidRDefault="002B6F42" w:rsidP="00F77337">
      <w:pPr>
        <w:pStyle w:val="PargrafodaLista"/>
        <w:numPr>
          <w:ilvl w:val="0"/>
          <w:numId w:val="12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Indicar nomes de servidores ao Reitor para nomeação de cargos e funções de sua Pró-Reitoria;</w:t>
      </w:r>
    </w:p>
    <w:p w:rsidR="002B6F42" w:rsidRPr="008B0BA5" w:rsidRDefault="002B6F42" w:rsidP="00F77337">
      <w:pPr>
        <w:pStyle w:val="PargrafodaLista"/>
        <w:numPr>
          <w:ilvl w:val="0"/>
          <w:numId w:val="12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Avaliar o desempenho dos chefes e coordenadores, bem como os servidores em estágio probatório, vinculado</w:t>
      </w:r>
      <w:r w:rsidR="003E5AFF" w:rsidRPr="008B0BA5">
        <w:rPr>
          <w:sz w:val="24"/>
          <w:szCs w:val="24"/>
        </w:rPr>
        <w:t>s à sua Pró-</w:t>
      </w:r>
      <w:r w:rsidRPr="008B0BA5">
        <w:rPr>
          <w:sz w:val="24"/>
          <w:szCs w:val="24"/>
        </w:rPr>
        <w:t>Reitoria;</w:t>
      </w:r>
    </w:p>
    <w:p w:rsidR="002B6F42" w:rsidRPr="008B0BA5" w:rsidRDefault="002B6F42" w:rsidP="00F77337">
      <w:pPr>
        <w:pStyle w:val="PargrafodaLista"/>
        <w:numPr>
          <w:ilvl w:val="0"/>
          <w:numId w:val="12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Emitir atos no âmbito de sua Pró-Reitoria;</w:t>
      </w:r>
    </w:p>
    <w:p w:rsidR="002B6F42" w:rsidRPr="008B0BA5" w:rsidRDefault="00066F75" w:rsidP="00F77337">
      <w:pPr>
        <w:pStyle w:val="PargrafodaLista"/>
        <w:numPr>
          <w:ilvl w:val="0"/>
          <w:numId w:val="12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Elaborar o Plano de Ação e Planejamento Estratégico de sua Pró-Reitoria, de acordo com as diretrizes do IFAM;</w:t>
      </w:r>
    </w:p>
    <w:p w:rsidR="002B6F42" w:rsidRPr="008B0BA5" w:rsidRDefault="002B6F42" w:rsidP="00F77337">
      <w:pPr>
        <w:pStyle w:val="PargrafodaLista"/>
        <w:numPr>
          <w:ilvl w:val="0"/>
          <w:numId w:val="12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Coordenar e controlar o orçamento de sua Pró-Reitoria, contida no Plano de Ação/Plano Estratégico;</w:t>
      </w:r>
    </w:p>
    <w:p w:rsidR="009D2770" w:rsidRPr="008B0BA5" w:rsidRDefault="009D2770" w:rsidP="00F77337">
      <w:pPr>
        <w:pStyle w:val="PargrafodaLista"/>
        <w:numPr>
          <w:ilvl w:val="0"/>
          <w:numId w:val="12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Apresentar ao Reitor o relatório anual das atividades desenvolvidas pela sua Pró-Reitoria;</w:t>
      </w:r>
    </w:p>
    <w:p w:rsidR="006863AE" w:rsidRPr="008B0BA5" w:rsidRDefault="002B6F42" w:rsidP="00F77337">
      <w:pPr>
        <w:pStyle w:val="PargrafodaLista"/>
        <w:numPr>
          <w:ilvl w:val="0"/>
          <w:numId w:val="12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Coordenar e supervisionar a interação tecnológica entre instituição-empresa-comunidade, através de projetos, programas e serviços;</w:t>
      </w:r>
    </w:p>
    <w:p w:rsidR="009D2770" w:rsidRPr="008B0BA5" w:rsidRDefault="009D2770" w:rsidP="00F77337">
      <w:pPr>
        <w:pStyle w:val="PargrafodaLista"/>
        <w:numPr>
          <w:ilvl w:val="0"/>
          <w:numId w:val="12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Elaborar, propor e coordenar a execução de políticas de cooperação interinstitucional;</w:t>
      </w:r>
    </w:p>
    <w:p w:rsidR="002B6F42" w:rsidRPr="008B0BA5" w:rsidRDefault="002B6F42" w:rsidP="00F77337">
      <w:pPr>
        <w:pStyle w:val="PargrafodaLista"/>
        <w:numPr>
          <w:ilvl w:val="0"/>
          <w:numId w:val="12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Promover</w:t>
      </w:r>
      <w:r w:rsidR="00BD1AD9" w:rsidRPr="008B0BA5">
        <w:rPr>
          <w:sz w:val="24"/>
          <w:szCs w:val="24"/>
        </w:rPr>
        <w:t xml:space="preserve"> a interação entre o IFAM</w:t>
      </w:r>
      <w:r w:rsidRPr="008B0BA5">
        <w:rPr>
          <w:sz w:val="24"/>
          <w:szCs w:val="24"/>
        </w:rPr>
        <w:t xml:space="preserve"> e a comunidade local, através de programas sociais;</w:t>
      </w:r>
    </w:p>
    <w:p w:rsidR="002B6F42" w:rsidRPr="008B0BA5" w:rsidRDefault="002B6F42" w:rsidP="00F77337">
      <w:pPr>
        <w:pStyle w:val="PargrafodaLista"/>
        <w:numPr>
          <w:ilvl w:val="0"/>
          <w:numId w:val="12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Presidir reuniões no âmbito de sua Pró-Reitoria</w:t>
      </w:r>
      <w:r w:rsidR="00BD1AD9" w:rsidRPr="008B0BA5">
        <w:rPr>
          <w:sz w:val="24"/>
          <w:szCs w:val="24"/>
        </w:rPr>
        <w:t>;</w:t>
      </w:r>
    </w:p>
    <w:p w:rsidR="002B6F42" w:rsidRPr="008B0BA5" w:rsidRDefault="002B6F42" w:rsidP="00F77337">
      <w:pPr>
        <w:pStyle w:val="PargrafodaLista"/>
        <w:numPr>
          <w:ilvl w:val="0"/>
          <w:numId w:val="12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Coordenar, superintender e exercer as atividades e funções que lhe forem delegadas pelo Reitor.</w:t>
      </w:r>
    </w:p>
    <w:p w:rsidR="00340021" w:rsidRPr="008B0BA5" w:rsidRDefault="006A24CC" w:rsidP="00F77337">
      <w:pPr>
        <w:pStyle w:val="PargrafodaLista"/>
        <w:numPr>
          <w:ilvl w:val="0"/>
          <w:numId w:val="12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Propor e assinar </w:t>
      </w:r>
      <w:r w:rsidR="00BD1AD9" w:rsidRPr="008B0BA5">
        <w:rPr>
          <w:sz w:val="24"/>
          <w:szCs w:val="24"/>
        </w:rPr>
        <w:t>acordos, convênios e contratos pertinentes à Extensão;</w:t>
      </w:r>
    </w:p>
    <w:p w:rsidR="002D1CF6" w:rsidRPr="008B0BA5" w:rsidRDefault="00391C81" w:rsidP="00F77337">
      <w:pPr>
        <w:pStyle w:val="PargrafodaLista"/>
        <w:numPr>
          <w:ilvl w:val="0"/>
          <w:numId w:val="12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lastRenderedPageBreak/>
        <w:t>Elaborar</w:t>
      </w:r>
      <w:r w:rsidR="00340021" w:rsidRPr="008B0BA5">
        <w:rPr>
          <w:sz w:val="24"/>
          <w:szCs w:val="24"/>
        </w:rPr>
        <w:t xml:space="preserve"> o Plano Anual d</w:t>
      </w:r>
      <w:r w:rsidRPr="008B0BA5">
        <w:rPr>
          <w:sz w:val="24"/>
          <w:szCs w:val="24"/>
        </w:rPr>
        <w:t>e Atividades</w:t>
      </w:r>
      <w:r w:rsidR="00340021" w:rsidRPr="008B0BA5">
        <w:rPr>
          <w:sz w:val="24"/>
          <w:szCs w:val="24"/>
        </w:rPr>
        <w:t xml:space="preserve"> da </w:t>
      </w:r>
      <w:r w:rsidR="006A24CC" w:rsidRPr="008B0BA5">
        <w:rPr>
          <w:sz w:val="24"/>
          <w:szCs w:val="24"/>
        </w:rPr>
        <w:t>Extensão</w:t>
      </w:r>
      <w:r w:rsidR="002D1CF6" w:rsidRPr="008B0BA5">
        <w:rPr>
          <w:sz w:val="24"/>
          <w:szCs w:val="24"/>
        </w:rPr>
        <w:t>;</w:t>
      </w:r>
    </w:p>
    <w:p w:rsidR="00340021" w:rsidRPr="008B0BA5" w:rsidRDefault="00340021" w:rsidP="00F77337">
      <w:pPr>
        <w:pStyle w:val="PargrafodaLista"/>
        <w:numPr>
          <w:ilvl w:val="0"/>
          <w:numId w:val="12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Assinar certificados dos cursos ministrados pela</w:t>
      </w:r>
      <w:r w:rsidR="006A24CC" w:rsidRPr="008B0BA5">
        <w:rPr>
          <w:sz w:val="24"/>
          <w:szCs w:val="24"/>
        </w:rPr>
        <w:t xml:space="preserve"> </w:t>
      </w:r>
      <w:r w:rsidR="00B77E22" w:rsidRPr="008B0BA5">
        <w:rPr>
          <w:sz w:val="24"/>
          <w:szCs w:val="24"/>
        </w:rPr>
        <w:t>PROEX</w:t>
      </w:r>
      <w:r w:rsidRPr="008B0BA5">
        <w:rPr>
          <w:sz w:val="24"/>
          <w:szCs w:val="24"/>
        </w:rPr>
        <w:t>;</w:t>
      </w:r>
    </w:p>
    <w:p w:rsidR="00340021" w:rsidRPr="008B0BA5" w:rsidRDefault="003E5AFF" w:rsidP="00F77337">
      <w:pPr>
        <w:pStyle w:val="PargrafodaLista"/>
        <w:numPr>
          <w:ilvl w:val="0"/>
          <w:numId w:val="12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Propor</w:t>
      </w:r>
      <w:r w:rsidR="00340021" w:rsidRPr="008B0BA5">
        <w:rPr>
          <w:sz w:val="24"/>
          <w:szCs w:val="24"/>
        </w:rPr>
        <w:t xml:space="preserve"> à </w:t>
      </w:r>
      <w:r w:rsidR="006A24CC" w:rsidRPr="008B0BA5">
        <w:rPr>
          <w:sz w:val="24"/>
          <w:szCs w:val="24"/>
        </w:rPr>
        <w:t>Reitoria</w:t>
      </w:r>
      <w:r w:rsidR="00391C81" w:rsidRPr="008B0BA5">
        <w:rPr>
          <w:sz w:val="24"/>
          <w:szCs w:val="24"/>
        </w:rPr>
        <w:t xml:space="preserve"> </w:t>
      </w:r>
      <w:r w:rsidR="00340021" w:rsidRPr="008B0BA5">
        <w:rPr>
          <w:sz w:val="24"/>
          <w:szCs w:val="24"/>
        </w:rPr>
        <w:t>a contratação de servidores</w:t>
      </w:r>
      <w:r w:rsidR="006A24CC" w:rsidRPr="008B0BA5">
        <w:rPr>
          <w:sz w:val="24"/>
          <w:szCs w:val="24"/>
        </w:rPr>
        <w:t>, aquisição de material</w:t>
      </w:r>
      <w:r w:rsidR="00B51441" w:rsidRPr="008B0BA5">
        <w:rPr>
          <w:sz w:val="24"/>
          <w:szCs w:val="24"/>
        </w:rPr>
        <w:t xml:space="preserve"> e outros</w:t>
      </w:r>
      <w:r w:rsidR="00340021" w:rsidRPr="008B0BA5">
        <w:rPr>
          <w:sz w:val="24"/>
          <w:szCs w:val="24"/>
        </w:rPr>
        <w:t>, de acordo com a legislação vigente;</w:t>
      </w:r>
    </w:p>
    <w:p w:rsidR="00340021" w:rsidRPr="008B0BA5" w:rsidRDefault="00956C4A" w:rsidP="00F77337">
      <w:pPr>
        <w:pStyle w:val="PargrafodaLista"/>
        <w:numPr>
          <w:ilvl w:val="0"/>
          <w:numId w:val="12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 </w:t>
      </w:r>
      <w:r w:rsidR="00CE73FC" w:rsidRPr="008B0BA5">
        <w:rPr>
          <w:sz w:val="24"/>
          <w:szCs w:val="24"/>
        </w:rPr>
        <w:t xml:space="preserve">Emitir </w:t>
      </w:r>
      <w:r w:rsidR="00340021" w:rsidRPr="008B0BA5">
        <w:rPr>
          <w:sz w:val="24"/>
          <w:szCs w:val="24"/>
        </w:rPr>
        <w:t>normas que regulem o desenvolvimento das atividades d</w:t>
      </w:r>
      <w:r w:rsidR="006A24CC" w:rsidRPr="008B0BA5">
        <w:rPr>
          <w:sz w:val="24"/>
          <w:szCs w:val="24"/>
        </w:rPr>
        <w:t>e extensão do IFAM</w:t>
      </w:r>
      <w:r w:rsidR="00340021" w:rsidRPr="008B0BA5">
        <w:rPr>
          <w:sz w:val="24"/>
          <w:szCs w:val="24"/>
        </w:rPr>
        <w:t>;</w:t>
      </w:r>
    </w:p>
    <w:p w:rsidR="00340021" w:rsidRPr="008B0BA5" w:rsidRDefault="00956C4A" w:rsidP="00F77337">
      <w:pPr>
        <w:pStyle w:val="PargrafodaLista"/>
        <w:numPr>
          <w:ilvl w:val="0"/>
          <w:numId w:val="12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 </w:t>
      </w:r>
      <w:r w:rsidR="003E5AFF" w:rsidRPr="008B0BA5">
        <w:rPr>
          <w:sz w:val="24"/>
          <w:szCs w:val="24"/>
        </w:rPr>
        <w:t>Propor</w:t>
      </w:r>
      <w:r w:rsidR="00340021" w:rsidRPr="008B0BA5">
        <w:rPr>
          <w:sz w:val="24"/>
          <w:szCs w:val="24"/>
        </w:rPr>
        <w:t xml:space="preserve"> à </w:t>
      </w:r>
      <w:r w:rsidR="006A24CC" w:rsidRPr="008B0BA5">
        <w:rPr>
          <w:sz w:val="24"/>
          <w:szCs w:val="24"/>
        </w:rPr>
        <w:t>Reitoria</w:t>
      </w:r>
      <w:r w:rsidR="00340021" w:rsidRPr="008B0BA5">
        <w:rPr>
          <w:sz w:val="24"/>
          <w:szCs w:val="24"/>
        </w:rPr>
        <w:t xml:space="preserve"> a designação e dispensa de servidores para o exercício de</w:t>
      </w:r>
      <w:r w:rsidR="006A24CC" w:rsidRPr="008B0BA5">
        <w:rPr>
          <w:sz w:val="24"/>
          <w:szCs w:val="24"/>
        </w:rPr>
        <w:t xml:space="preserve"> Cargos Comissionados e Funções Gratificadas da </w:t>
      </w:r>
      <w:r w:rsidR="00B77E22" w:rsidRPr="008B0BA5">
        <w:rPr>
          <w:sz w:val="24"/>
          <w:szCs w:val="24"/>
        </w:rPr>
        <w:t>PROEX</w:t>
      </w:r>
      <w:r w:rsidR="00340021" w:rsidRPr="008B0BA5">
        <w:rPr>
          <w:sz w:val="24"/>
          <w:szCs w:val="24"/>
        </w:rPr>
        <w:t>;</w:t>
      </w:r>
    </w:p>
    <w:p w:rsidR="00340021" w:rsidRPr="008B0BA5" w:rsidRDefault="00956C4A" w:rsidP="00F77337">
      <w:pPr>
        <w:pStyle w:val="PargrafodaLista"/>
        <w:numPr>
          <w:ilvl w:val="0"/>
          <w:numId w:val="12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 </w:t>
      </w:r>
      <w:r w:rsidR="00340021" w:rsidRPr="008B0BA5">
        <w:rPr>
          <w:sz w:val="24"/>
          <w:szCs w:val="24"/>
        </w:rPr>
        <w:t>Apoiar e incentivar o desenvolvimento das atividades d</w:t>
      </w:r>
      <w:r w:rsidR="006A24CC" w:rsidRPr="008B0BA5">
        <w:rPr>
          <w:sz w:val="24"/>
          <w:szCs w:val="24"/>
        </w:rPr>
        <w:t>o IFAM</w:t>
      </w:r>
      <w:r w:rsidR="00340021" w:rsidRPr="008B0BA5">
        <w:rPr>
          <w:sz w:val="24"/>
          <w:szCs w:val="24"/>
        </w:rPr>
        <w:t>;</w:t>
      </w:r>
    </w:p>
    <w:p w:rsidR="006A24CC" w:rsidRPr="008B0BA5" w:rsidRDefault="00956C4A" w:rsidP="00F77337">
      <w:pPr>
        <w:pStyle w:val="PargrafodaLista"/>
        <w:numPr>
          <w:ilvl w:val="0"/>
          <w:numId w:val="12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 </w:t>
      </w:r>
      <w:r w:rsidR="006A24CC" w:rsidRPr="008B0BA5">
        <w:rPr>
          <w:sz w:val="24"/>
          <w:szCs w:val="24"/>
        </w:rPr>
        <w:t xml:space="preserve">Constituir comissões de trabalho </w:t>
      </w:r>
      <w:r w:rsidR="002E1820" w:rsidRPr="008B0BA5">
        <w:rPr>
          <w:sz w:val="24"/>
          <w:szCs w:val="24"/>
        </w:rPr>
        <w:t xml:space="preserve">relativo </w:t>
      </w:r>
      <w:r w:rsidR="006A24CC" w:rsidRPr="008B0BA5">
        <w:rPr>
          <w:sz w:val="24"/>
          <w:szCs w:val="24"/>
        </w:rPr>
        <w:t>a assuntos</w:t>
      </w:r>
      <w:r w:rsidR="002E1820" w:rsidRPr="008B0BA5">
        <w:rPr>
          <w:sz w:val="24"/>
          <w:szCs w:val="24"/>
        </w:rPr>
        <w:t xml:space="preserve"> da </w:t>
      </w:r>
      <w:r w:rsidR="00B77E22" w:rsidRPr="008B0BA5">
        <w:rPr>
          <w:sz w:val="24"/>
          <w:szCs w:val="24"/>
        </w:rPr>
        <w:t>PROEX</w:t>
      </w:r>
      <w:r w:rsidR="006A24CC" w:rsidRPr="008B0BA5">
        <w:rPr>
          <w:sz w:val="24"/>
          <w:szCs w:val="24"/>
        </w:rPr>
        <w:t>.</w:t>
      </w:r>
    </w:p>
    <w:p w:rsidR="006A24CC" w:rsidRPr="008B0BA5" w:rsidRDefault="00956C4A" w:rsidP="00F77337">
      <w:pPr>
        <w:pStyle w:val="PargrafodaLista"/>
        <w:numPr>
          <w:ilvl w:val="0"/>
          <w:numId w:val="12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 </w:t>
      </w:r>
      <w:r w:rsidR="00CC1816" w:rsidRPr="008B0BA5">
        <w:rPr>
          <w:sz w:val="24"/>
          <w:szCs w:val="24"/>
        </w:rPr>
        <w:t>Submeter</w:t>
      </w:r>
      <w:r w:rsidR="006A24CC" w:rsidRPr="008B0BA5">
        <w:rPr>
          <w:sz w:val="24"/>
          <w:szCs w:val="24"/>
        </w:rPr>
        <w:t xml:space="preserve"> à </w:t>
      </w:r>
      <w:r w:rsidR="002E1820" w:rsidRPr="008B0BA5">
        <w:rPr>
          <w:sz w:val="24"/>
          <w:szCs w:val="24"/>
        </w:rPr>
        <w:t>Reitoria</w:t>
      </w:r>
      <w:r w:rsidR="006A24CC" w:rsidRPr="008B0BA5">
        <w:rPr>
          <w:sz w:val="24"/>
          <w:szCs w:val="24"/>
        </w:rPr>
        <w:t xml:space="preserve"> </w:t>
      </w:r>
      <w:r w:rsidR="002E1820" w:rsidRPr="008B0BA5">
        <w:rPr>
          <w:sz w:val="24"/>
          <w:szCs w:val="24"/>
        </w:rPr>
        <w:t xml:space="preserve">programas e </w:t>
      </w:r>
      <w:r w:rsidR="006A24CC" w:rsidRPr="008B0BA5">
        <w:rPr>
          <w:sz w:val="24"/>
          <w:szCs w:val="24"/>
        </w:rPr>
        <w:t xml:space="preserve">projetos, objetivando </w:t>
      </w:r>
      <w:r w:rsidR="002E1820" w:rsidRPr="008B0BA5">
        <w:rPr>
          <w:sz w:val="24"/>
          <w:szCs w:val="24"/>
        </w:rPr>
        <w:t>aprovação dos colegiados pertinentes</w:t>
      </w:r>
      <w:r w:rsidR="006A24CC" w:rsidRPr="008B0BA5">
        <w:rPr>
          <w:sz w:val="24"/>
          <w:szCs w:val="24"/>
        </w:rPr>
        <w:t>;</w:t>
      </w:r>
    </w:p>
    <w:p w:rsidR="00340021" w:rsidRPr="008B0BA5" w:rsidRDefault="00340021" w:rsidP="00F77337">
      <w:pPr>
        <w:pStyle w:val="PargrafodaLista"/>
        <w:numPr>
          <w:ilvl w:val="0"/>
          <w:numId w:val="12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Cumprir e fazer cumprir as disposições deste Regimento e demais normas pertinentes</w:t>
      </w:r>
      <w:r w:rsidR="002E1820" w:rsidRPr="008B0BA5">
        <w:rPr>
          <w:sz w:val="24"/>
          <w:szCs w:val="24"/>
        </w:rPr>
        <w:t xml:space="preserve"> à Extensão</w:t>
      </w:r>
      <w:r w:rsidRPr="008B0BA5">
        <w:rPr>
          <w:sz w:val="24"/>
          <w:szCs w:val="24"/>
        </w:rPr>
        <w:t>;</w:t>
      </w:r>
    </w:p>
    <w:p w:rsidR="00340021" w:rsidRPr="008B0BA5" w:rsidRDefault="00956C4A" w:rsidP="00F77337">
      <w:pPr>
        <w:pStyle w:val="PargrafodaLista"/>
        <w:numPr>
          <w:ilvl w:val="0"/>
          <w:numId w:val="12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 </w:t>
      </w:r>
      <w:r w:rsidR="00340021" w:rsidRPr="008B0BA5">
        <w:rPr>
          <w:sz w:val="24"/>
          <w:szCs w:val="24"/>
        </w:rPr>
        <w:t xml:space="preserve">Exercer outras atividades que lhe forem </w:t>
      </w:r>
      <w:r w:rsidR="00094C83" w:rsidRPr="008B0BA5">
        <w:rPr>
          <w:sz w:val="24"/>
          <w:szCs w:val="24"/>
        </w:rPr>
        <w:t xml:space="preserve">atribuídas pela </w:t>
      </w:r>
      <w:r w:rsidR="002E1820" w:rsidRPr="008B0BA5">
        <w:rPr>
          <w:sz w:val="24"/>
          <w:szCs w:val="24"/>
        </w:rPr>
        <w:t>Reitoria</w:t>
      </w:r>
      <w:r w:rsidR="00B51441" w:rsidRPr="008B0BA5">
        <w:rPr>
          <w:sz w:val="24"/>
          <w:szCs w:val="24"/>
        </w:rPr>
        <w:t>.</w:t>
      </w:r>
    </w:p>
    <w:p w:rsidR="005875D8" w:rsidRPr="008B0BA5" w:rsidRDefault="005875D8" w:rsidP="00F77337">
      <w:pPr>
        <w:tabs>
          <w:tab w:val="left" w:pos="1140"/>
        </w:tabs>
        <w:spacing w:after="200" w:line="360" w:lineRule="auto"/>
        <w:jc w:val="center"/>
        <w:rPr>
          <w:b/>
          <w:sz w:val="24"/>
          <w:szCs w:val="24"/>
        </w:rPr>
      </w:pPr>
    </w:p>
    <w:p w:rsidR="00340021" w:rsidRPr="008B0BA5" w:rsidRDefault="00BF2D81" w:rsidP="00F77337">
      <w:pPr>
        <w:tabs>
          <w:tab w:val="left" w:pos="1140"/>
        </w:tabs>
        <w:spacing w:after="200" w:line="360" w:lineRule="auto"/>
        <w:jc w:val="center"/>
        <w:rPr>
          <w:b/>
          <w:sz w:val="24"/>
          <w:szCs w:val="24"/>
        </w:rPr>
      </w:pPr>
      <w:r w:rsidRPr="008B0BA5">
        <w:rPr>
          <w:b/>
          <w:sz w:val="24"/>
          <w:szCs w:val="24"/>
        </w:rPr>
        <w:t>SEÇÃO III</w:t>
      </w:r>
    </w:p>
    <w:p w:rsidR="005875D8" w:rsidRPr="008B0BA5" w:rsidRDefault="00BA4087" w:rsidP="00F77337">
      <w:pPr>
        <w:tabs>
          <w:tab w:val="left" w:pos="1140"/>
        </w:tabs>
        <w:spacing w:after="200" w:line="360" w:lineRule="auto"/>
        <w:jc w:val="center"/>
        <w:rPr>
          <w:b/>
          <w:sz w:val="24"/>
          <w:szCs w:val="24"/>
        </w:rPr>
      </w:pPr>
      <w:r w:rsidRPr="008B0BA5">
        <w:rPr>
          <w:b/>
          <w:sz w:val="24"/>
          <w:szCs w:val="24"/>
        </w:rPr>
        <w:t>DA SECRETARIA GERAL</w:t>
      </w:r>
    </w:p>
    <w:p w:rsidR="00786489" w:rsidRPr="008B0BA5" w:rsidRDefault="00BF2D81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C74150">
        <w:rPr>
          <w:b/>
          <w:sz w:val="24"/>
          <w:szCs w:val="24"/>
        </w:rPr>
        <w:t>Art. 11</w:t>
      </w:r>
      <w:r w:rsidR="00D7054B" w:rsidRPr="00C74150">
        <w:rPr>
          <w:b/>
          <w:sz w:val="24"/>
          <w:szCs w:val="24"/>
        </w:rPr>
        <w:t>.</w:t>
      </w:r>
      <w:r w:rsidR="00D7054B" w:rsidRPr="00C74150">
        <w:rPr>
          <w:sz w:val="24"/>
          <w:szCs w:val="24"/>
        </w:rPr>
        <w:t xml:space="preserve"> </w:t>
      </w:r>
      <w:r w:rsidR="00340021" w:rsidRPr="00C74150">
        <w:rPr>
          <w:sz w:val="24"/>
          <w:szCs w:val="24"/>
        </w:rPr>
        <w:t xml:space="preserve">A </w:t>
      </w:r>
      <w:r w:rsidR="004776F4" w:rsidRPr="00C74150">
        <w:rPr>
          <w:sz w:val="24"/>
          <w:szCs w:val="24"/>
        </w:rPr>
        <w:t xml:space="preserve">Secretaria </w:t>
      </w:r>
      <w:r w:rsidR="00933B64" w:rsidRPr="00C74150">
        <w:rPr>
          <w:sz w:val="24"/>
          <w:szCs w:val="24"/>
        </w:rPr>
        <w:t xml:space="preserve">Geral </w:t>
      </w:r>
      <w:r w:rsidR="004776F4" w:rsidRPr="00C74150">
        <w:rPr>
          <w:sz w:val="24"/>
          <w:szCs w:val="24"/>
        </w:rPr>
        <w:t xml:space="preserve">será </w:t>
      </w:r>
      <w:r w:rsidR="00CC1816" w:rsidRPr="00C74150">
        <w:rPr>
          <w:sz w:val="24"/>
          <w:szCs w:val="24"/>
        </w:rPr>
        <w:t>encarregada</w:t>
      </w:r>
      <w:r w:rsidR="004776F4" w:rsidRPr="00C74150">
        <w:rPr>
          <w:sz w:val="24"/>
          <w:szCs w:val="24"/>
        </w:rPr>
        <w:t xml:space="preserve"> de coordenar as</w:t>
      </w:r>
      <w:r w:rsidR="00CC1816" w:rsidRPr="00C74150">
        <w:rPr>
          <w:sz w:val="24"/>
          <w:szCs w:val="24"/>
        </w:rPr>
        <w:t xml:space="preserve"> </w:t>
      </w:r>
      <w:r w:rsidR="004776F4" w:rsidRPr="00C74150">
        <w:rPr>
          <w:sz w:val="24"/>
          <w:szCs w:val="24"/>
        </w:rPr>
        <w:t xml:space="preserve">deliberações de competência da Pró-Reitoria e de seus setores, podendo ser ocupada por um ou mais servidores, indicados pelo Pró-Reitor </w:t>
      </w:r>
      <w:r w:rsidR="008B0BA5" w:rsidRPr="00C74150">
        <w:rPr>
          <w:sz w:val="24"/>
          <w:szCs w:val="24"/>
        </w:rPr>
        <w:t xml:space="preserve">de </w:t>
      </w:r>
      <w:r w:rsidR="00F71B04" w:rsidRPr="00C74150">
        <w:rPr>
          <w:sz w:val="24"/>
          <w:szCs w:val="24"/>
        </w:rPr>
        <w:t>E</w:t>
      </w:r>
      <w:r w:rsidR="008B0BA5" w:rsidRPr="00C74150">
        <w:rPr>
          <w:sz w:val="24"/>
          <w:szCs w:val="24"/>
        </w:rPr>
        <w:t>xtensão e</w:t>
      </w:r>
      <w:r w:rsidR="004776F4" w:rsidRPr="00C74150">
        <w:rPr>
          <w:sz w:val="24"/>
          <w:szCs w:val="24"/>
        </w:rPr>
        <w:t xml:space="preserve"> designados pelo Reitor.</w:t>
      </w:r>
    </w:p>
    <w:p w:rsidR="00A94E54" w:rsidRPr="008B0BA5" w:rsidRDefault="00956C4A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ab/>
      </w:r>
      <w:r w:rsidR="004776F4" w:rsidRPr="008B0BA5">
        <w:rPr>
          <w:b/>
          <w:sz w:val="24"/>
          <w:szCs w:val="24"/>
        </w:rPr>
        <w:t>Parágrafo único</w:t>
      </w:r>
      <w:r w:rsidR="006D5B55" w:rsidRPr="008B0BA5">
        <w:rPr>
          <w:sz w:val="24"/>
          <w:szCs w:val="24"/>
        </w:rPr>
        <w:t xml:space="preserve">.  </w:t>
      </w:r>
      <w:r w:rsidR="004776F4" w:rsidRPr="008B0BA5">
        <w:rPr>
          <w:sz w:val="24"/>
          <w:szCs w:val="24"/>
        </w:rPr>
        <w:t>As ações e servi</w:t>
      </w:r>
      <w:r w:rsidR="006D5B55" w:rsidRPr="008B0BA5">
        <w:rPr>
          <w:sz w:val="24"/>
          <w:szCs w:val="24"/>
        </w:rPr>
        <w:t>ços da Secretaria Geral</w:t>
      </w:r>
      <w:r w:rsidR="004776F4" w:rsidRPr="008B0BA5">
        <w:rPr>
          <w:sz w:val="24"/>
          <w:szCs w:val="24"/>
        </w:rPr>
        <w:t xml:space="preserve"> serão </w:t>
      </w:r>
      <w:r w:rsidR="00CC1816" w:rsidRPr="008B0BA5">
        <w:rPr>
          <w:sz w:val="24"/>
          <w:szCs w:val="24"/>
        </w:rPr>
        <w:t xml:space="preserve">geridos </w:t>
      </w:r>
      <w:r w:rsidR="004776F4" w:rsidRPr="008B0BA5">
        <w:rPr>
          <w:sz w:val="24"/>
          <w:szCs w:val="24"/>
        </w:rPr>
        <w:t xml:space="preserve">por Secretário </w:t>
      </w:r>
      <w:r w:rsidR="00786489" w:rsidRPr="008B0BA5">
        <w:rPr>
          <w:sz w:val="24"/>
          <w:szCs w:val="24"/>
        </w:rPr>
        <w:t>Geral</w:t>
      </w:r>
      <w:r w:rsidR="004776F4" w:rsidRPr="008B0BA5">
        <w:rPr>
          <w:sz w:val="24"/>
          <w:szCs w:val="24"/>
        </w:rPr>
        <w:t>, indi</w:t>
      </w:r>
      <w:r w:rsidR="00D7054B" w:rsidRPr="008B0BA5">
        <w:rPr>
          <w:sz w:val="24"/>
          <w:szCs w:val="24"/>
        </w:rPr>
        <w:t>cado pelo Pró-Reitor</w:t>
      </w:r>
      <w:r w:rsidR="00066F75" w:rsidRPr="008B0BA5">
        <w:rPr>
          <w:sz w:val="24"/>
          <w:szCs w:val="24"/>
        </w:rPr>
        <w:t xml:space="preserve"> </w:t>
      </w:r>
      <w:r w:rsidRPr="008B0BA5">
        <w:rPr>
          <w:sz w:val="24"/>
          <w:szCs w:val="24"/>
        </w:rPr>
        <w:t xml:space="preserve">de Extensão </w:t>
      </w:r>
      <w:r w:rsidR="004776F4" w:rsidRPr="008B0BA5">
        <w:rPr>
          <w:sz w:val="24"/>
          <w:szCs w:val="24"/>
        </w:rPr>
        <w:t xml:space="preserve">e designado pelo Reitor dentre os servidores do quadro permanente do IFAM. </w:t>
      </w:r>
    </w:p>
    <w:p w:rsidR="00340021" w:rsidRPr="008B0BA5" w:rsidRDefault="00CC1816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b/>
          <w:sz w:val="24"/>
          <w:szCs w:val="24"/>
        </w:rPr>
        <w:t xml:space="preserve">Art. </w:t>
      </w:r>
      <w:r w:rsidR="00BF2D81" w:rsidRPr="008B0BA5">
        <w:rPr>
          <w:b/>
          <w:sz w:val="24"/>
          <w:szCs w:val="24"/>
        </w:rPr>
        <w:t>12</w:t>
      </w:r>
      <w:r w:rsidR="00D7054B" w:rsidRPr="008B0BA5">
        <w:rPr>
          <w:b/>
          <w:sz w:val="24"/>
          <w:szCs w:val="24"/>
        </w:rPr>
        <w:t>.</w:t>
      </w:r>
      <w:r w:rsidR="00D7054B" w:rsidRPr="008B0BA5">
        <w:rPr>
          <w:sz w:val="24"/>
          <w:szCs w:val="24"/>
        </w:rPr>
        <w:t xml:space="preserve"> </w:t>
      </w:r>
      <w:r w:rsidR="00A94E54" w:rsidRPr="008B0BA5">
        <w:rPr>
          <w:sz w:val="24"/>
          <w:szCs w:val="24"/>
        </w:rPr>
        <w:t xml:space="preserve">São atribuições do Secretário </w:t>
      </w:r>
      <w:r w:rsidR="00786489" w:rsidRPr="008B0BA5">
        <w:rPr>
          <w:sz w:val="24"/>
          <w:szCs w:val="24"/>
        </w:rPr>
        <w:t>Geral</w:t>
      </w:r>
      <w:r w:rsidR="00BC7AAB" w:rsidRPr="008B0BA5">
        <w:rPr>
          <w:sz w:val="24"/>
          <w:szCs w:val="24"/>
        </w:rPr>
        <w:t xml:space="preserve"> executar as ações administrativas da Pró-Reitoria de Extensão, referentes às seguintes atividades:</w:t>
      </w:r>
    </w:p>
    <w:p w:rsidR="00BC7AAB" w:rsidRPr="008B0BA5" w:rsidRDefault="00BC7AAB" w:rsidP="00F77337">
      <w:pPr>
        <w:pStyle w:val="PargrafodaLista"/>
        <w:numPr>
          <w:ilvl w:val="0"/>
          <w:numId w:val="17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Selecionar, coordenar, trein</w:t>
      </w:r>
      <w:r w:rsidR="00956C4A" w:rsidRPr="008B0BA5">
        <w:rPr>
          <w:sz w:val="24"/>
          <w:szCs w:val="24"/>
        </w:rPr>
        <w:t>ar e acompanhar as atividades dos</w:t>
      </w:r>
      <w:r w:rsidRPr="008B0BA5">
        <w:rPr>
          <w:sz w:val="24"/>
          <w:szCs w:val="24"/>
        </w:rPr>
        <w:t xml:space="preserve"> bolsistas da Pró-Reitoria;</w:t>
      </w:r>
    </w:p>
    <w:p w:rsidR="00BC7AAB" w:rsidRPr="008B0BA5" w:rsidRDefault="00233586" w:rsidP="00F77337">
      <w:pPr>
        <w:pStyle w:val="PargrafodaLista"/>
        <w:numPr>
          <w:ilvl w:val="0"/>
          <w:numId w:val="17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Receber, protocolar e encamin</w:t>
      </w:r>
      <w:r w:rsidR="00956C4A" w:rsidRPr="008B0BA5">
        <w:rPr>
          <w:sz w:val="24"/>
          <w:szCs w:val="24"/>
        </w:rPr>
        <w:t>har documentação da PROEX</w:t>
      </w:r>
      <w:r w:rsidRPr="008B0BA5">
        <w:rPr>
          <w:sz w:val="24"/>
          <w:szCs w:val="24"/>
        </w:rPr>
        <w:t>;</w:t>
      </w:r>
    </w:p>
    <w:p w:rsidR="00233586" w:rsidRPr="008B0BA5" w:rsidRDefault="00233586" w:rsidP="00F77337">
      <w:pPr>
        <w:pStyle w:val="PargrafodaLista"/>
        <w:numPr>
          <w:ilvl w:val="0"/>
          <w:numId w:val="17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Digitar planilhas, relatórios e cronogramas;</w:t>
      </w:r>
    </w:p>
    <w:p w:rsidR="00233586" w:rsidRPr="008B0BA5" w:rsidRDefault="00233586" w:rsidP="00F77337">
      <w:pPr>
        <w:pStyle w:val="PargrafodaLista"/>
        <w:numPr>
          <w:ilvl w:val="0"/>
          <w:numId w:val="17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Redigir e digitar documentação necessária (Ofício, </w:t>
      </w:r>
      <w:r w:rsidR="008B0BA5">
        <w:rPr>
          <w:sz w:val="24"/>
          <w:szCs w:val="24"/>
        </w:rPr>
        <w:t xml:space="preserve">memorandos, </w:t>
      </w:r>
      <w:r w:rsidRPr="008B0BA5">
        <w:rPr>
          <w:sz w:val="24"/>
          <w:szCs w:val="24"/>
        </w:rPr>
        <w:t>declarações, CI etc.)</w:t>
      </w:r>
      <w:r w:rsidR="00956C4A" w:rsidRPr="008B0BA5">
        <w:rPr>
          <w:sz w:val="24"/>
          <w:szCs w:val="24"/>
        </w:rPr>
        <w:t>;</w:t>
      </w:r>
    </w:p>
    <w:p w:rsidR="00233586" w:rsidRPr="008B0BA5" w:rsidRDefault="00233586" w:rsidP="00F77337">
      <w:pPr>
        <w:pStyle w:val="PargrafodaLista"/>
        <w:numPr>
          <w:ilvl w:val="0"/>
          <w:numId w:val="17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Enviar correspondências via e-mail, malote e correio;</w:t>
      </w:r>
    </w:p>
    <w:p w:rsidR="00233586" w:rsidRPr="008B0BA5" w:rsidRDefault="00233586" w:rsidP="00F77337">
      <w:pPr>
        <w:pStyle w:val="PargrafodaLista"/>
        <w:numPr>
          <w:ilvl w:val="0"/>
          <w:numId w:val="17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Manter atualizad</w:t>
      </w:r>
      <w:r w:rsidRPr="00C74150">
        <w:rPr>
          <w:sz w:val="24"/>
          <w:szCs w:val="24"/>
        </w:rPr>
        <w:t>o</w:t>
      </w:r>
      <w:r w:rsidR="00B17EDA" w:rsidRPr="00C74150">
        <w:rPr>
          <w:sz w:val="24"/>
          <w:szCs w:val="24"/>
        </w:rPr>
        <w:t>s</w:t>
      </w:r>
      <w:r w:rsidRPr="008B0BA5">
        <w:rPr>
          <w:sz w:val="24"/>
          <w:szCs w:val="24"/>
        </w:rPr>
        <w:t xml:space="preserve"> os arquivos de projetos registrados;</w:t>
      </w:r>
    </w:p>
    <w:p w:rsidR="00233586" w:rsidRPr="008B0BA5" w:rsidRDefault="00233586" w:rsidP="00F77337">
      <w:pPr>
        <w:pStyle w:val="PargrafodaLista"/>
        <w:numPr>
          <w:ilvl w:val="0"/>
          <w:numId w:val="17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lastRenderedPageBreak/>
        <w:t>Solicitar e distribuir o material de expediente necessário ao uso do serviço;</w:t>
      </w:r>
    </w:p>
    <w:p w:rsidR="00233586" w:rsidRPr="008B0BA5" w:rsidRDefault="00233586" w:rsidP="00F77337">
      <w:pPr>
        <w:pStyle w:val="PargrafodaLista"/>
        <w:numPr>
          <w:ilvl w:val="0"/>
          <w:numId w:val="17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Manter contatos e atender professores, técnicos e alunos em informações administrat</w:t>
      </w:r>
      <w:r w:rsidR="00302612" w:rsidRPr="008B0BA5">
        <w:rPr>
          <w:sz w:val="24"/>
          <w:szCs w:val="24"/>
        </w:rPr>
        <w:t>ivas pertinentes à Pró-Reitoria e encaminhá-los ao responsável competente, quando necessário;</w:t>
      </w:r>
    </w:p>
    <w:p w:rsidR="00233586" w:rsidRPr="008B0BA5" w:rsidRDefault="00302612" w:rsidP="00F77337">
      <w:pPr>
        <w:pStyle w:val="PargrafodaLista"/>
        <w:numPr>
          <w:ilvl w:val="0"/>
          <w:numId w:val="17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A</w:t>
      </w:r>
      <w:r w:rsidR="00233586" w:rsidRPr="008B0BA5">
        <w:rPr>
          <w:sz w:val="24"/>
          <w:szCs w:val="24"/>
        </w:rPr>
        <w:t>companhar a entrega dos Relatórios;</w:t>
      </w:r>
    </w:p>
    <w:p w:rsidR="00233586" w:rsidRPr="008B0BA5" w:rsidRDefault="00233586" w:rsidP="00F77337">
      <w:pPr>
        <w:pStyle w:val="PargrafodaLista"/>
        <w:numPr>
          <w:ilvl w:val="0"/>
          <w:numId w:val="17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Realizar as tarefas administrativas pertinentes à operacionalização </w:t>
      </w:r>
      <w:r w:rsidR="00063972">
        <w:rPr>
          <w:sz w:val="24"/>
          <w:szCs w:val="24"/>
        </w:rPr>
        <w:t>dos P</w:t>
      </w:r>
      <w:r w:rsidR="00FE2CFF" w:rsidRPr="008B0BA5">
        <w:rPr>
          <w:sz w:val="24"/>
          <w:szCs w:val="24"/>
        </w:rPr>
        <w:t xml:space="preserve">rogramas de </w:t>
      </w:r>
      <w:r w:rsidR="00B17EDA" w:rsidRPr="00C74150">
        <w:rPr>
          <w:sz w:val="24"/>
          <w:szCs w:val="24"/>
        </w:rPr>
        <w:t>E</w:t>
      </w:r>
      <w:r w:rsidR="00FE2CFF" w:rsidRPr="00C74150">
        <w:rPr>
          <w:sz w:val="24"/>
          <w:szCs w:val="24"/>
        </w:rPr>
        <w:t>xt</w:t>
      </w:r>
      <w:r w:rsidR="00FE2CFF" w:rsidRPr="008B0BA5">
        <w:rPr>
          <w:sz w:val="24"/>
          <w:szCs w:val="24"/>
        </w:rPr>
        <w:t>ensão;</w:t>
      </w:r>
    </w:p>
    <w:p w:rsidR="00340021" w:rsidRPr="008B0BA5" w:rsidRDefault="00340021" w:rsidP="00F77337">
      <w:pPr>
        <w:pStyle w:val="PargrafodaLista"/>
        <w:numPr>
          <w:ilvl w:val="0"/>
          <w:numId w:val="17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Orga</w:t>
      </w:r>
      <w:r w:rsidR="00C27FB4" w:rsidRPr="008B0BA5">
        <w:rPr>
          <w:sz w:val="24"/>
          <w:szCs w:val="24"/>
        </w:rPr>
        <w:t>nizar a agenda diária do Pró-Reitor</w:t>
      </w:r>
      <w:r w:rsidRPr="008B0BA5">
        <w:rPr>
          <w:sz w:val="24"/>
          <w:szCs w:val="24"/>
        </w:rPr>
        <w:t xml:space="preserve"> e providenciar as condições necessárias à sua execução;</w:t>
      </w:r>
    </w:p>
    <w:p w:rsidR="00340021" w:rsidRPr="008B0BA5" w:rsidRDefault="00340021" w:rsidP="00F77337">
      <w:pPr>
        <w:pStyle w:val="PargrafodaLista"/>
        <w:numPr>
          <w:ilvl w:val="0"/>
          <w:numId w:val="17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Encarregar-se do recebimento, classificação, registro e arquivo de processos, expedientes e correspondências do</w:t>
      </w:r>
      <w:r w:rsidR="003C3638" w:rsidRPr="008B0BA5">
        <w:rPr>
          <w:sz w:val="24"/>
          <w:szCs w:val="24"/>
        </w:rPr>
        <w:t xml:space="preserve"> </w:t>
      </w:r>
      <w:r w:rsidR="00CC1816" w:rsidRPr="008B0BA5">
        <w:rPr>
          <w:sz w:val="24"/>
          <w:szCs w:val="24"/>
        </w:rPr>
        <w:t>Pró-reitor</w:t>
      </w:r>
      <w:r w:rsidRPr="008B0BA5">
        <w:rPr>
          <w:sz w:val="24"/>
          <w:szCs w:val="24"/>
        </w:rPr>
        <w:t>;</w:t>
      </w:r>
    </w:p>
    <w:p w:rsidR="00340021" w:rsidRPr="008B0BA5" w:rsidRDefault="00340021" w:rsidP="00F77337">
      <w:pPr>
        <w:pStyle w:val="PargrafodaLista"/>
        <w:numPr>
          <w:ilvl w:val="0"/>
          <w:numId w:val="17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Preparar, encaminhar, revisar os atos administrativos e normativos</w:t>
      </w:r>
      <w:r w:rsidR="00BF2D81" w:rsidRPr="008B0BA5">
        <w:rPr>
          <w:sz w:val="24"/>
          <w:szCs w:val="24"/>
        </w:rPr>
        <w:t xml:space="preserve">, encaminhando-os </w:t>
      </w:r>
      <w:r w:rsidRPr="008B0BA5">
        <w:rPr>
          <w:sz w:val="24"/>
          <w:szCs w:val="24"/>
        </w:rPr>
        <w:t>à as</w:t>
      </w:r>
      <w:r w:rsidR="00FE2CFF" w:rsidRPr="008B0BA5">
        <w:rPr>
          <w:sz w:val="24"/>
          <w:szCs w:val="24"/>
        </w:rPr>
        <w:t>sinatura ou aprovação do Reitor</w:t>
      </w:r>
      <w:r w:rsidRPr="008B0BA5">
        <w:rPr>
          <w:sz w:val="24"/>
          <w:szCs w:val="24"/>
        </w:rPr>
        <w:t>;</w:t>
      </w:r>
    </w:p>
    <w:p w:rsidR="00340021" w:rsidRPr="008B0BA5" w:rsidRDefault="00340021" w:rsidP="00F77337">
      <w:pPr>
        <w:pStyle w:val="PargrafodaLista"/>
        <w:numPr>
          <w:ilvl w:val="0"/>
          <w:numId w:val="17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Redigir e expedir a correspondência </w:t>
      </w:r>
      <w:r w:rsidR="003C3638" w:rsidRPr="008B0BA5">
        <w:rPr>
          <w:sz w:val="24"/>
          <w:szCs w:val="24"/>
        </w:rPr>
        <w:t xml:space="preserve">oficial do </w:t>
      </w:r>
      <w:r w:rsidR="00C27FB4" w:rsidRPr="008B0BA5">
        <w:rPr>
          <w:sz w:val="24"/>
          <w:szCs w:val="24"/>
        </w:rPr>
        <w:t>Pró-Reitor e</w:t>
      </w:r>
      <w:r w:rsidR="00FE2CFF" w:rsidRPr="008B0BA5">
        <w:rPr>
          <w:sz w:val="24"/>
          <w:szCs w:val="24"/>
        </w:rPr>
        <w:t xml:space="preserve"> </w:t>
      </w:r>
      <w:r w:rsidR="003C3638" w:rsidRPr="008B0BA5">
        <w:rPr>
          <w:sz w:val="24"/>
          <w:szCs w:val="24"/>
        </w:rPr>
        <w:t>Diretor</w:t>
      </w:r>
      <w:r w:rsidR="00C27FB4" w:rsidRPr="008B0BA5">
        <w:rPr>
          <w:sz w:val="24"/>
          <w:szCs w:val="24"/>
        </w:rPr>
        <w:t>es</w:t>
      </w:r>
      <w:r w:rsidR="00FE2CFF" w:rsidRPr="008B0BA5">
        <w:rPr>
          <w:sz w:val="24"/>
          <w:szCs w:val="24"/>
        </w:rPr>
        <w:t xml:space="preserve"> de Produção e Extensão e de Relações Interinstitucionais e Internacionais;</w:t>
      </w:r>
    </w:p>
    <w:p w:rsidR="00340021" w:rsidRPr="008B0BA5" w:rsidRDefault="00340021" w:rsidP="00F77337">
      <w:pPr>
        <w:pStyle w:val="PargrafodaLista"/>
        <w:numPr>
          <w:ilvl w:val="0"/>
          <w:numId w:val="17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Manter organizados e atualizados os registros da documentação d</w:t>
      </w:r>
      <w:r w:rsidR="003C3638" w:rsidRPr="008B0BA5">
        <w:rPr>
          <w:sz w:val="24"/>
          <w:szCs w:val="24"/>
        </w:rPr>
        <w:t>a</w:t>
      </w:r>
      <w:r w:rsidRPr="008B0BA5">
        <w:rPr>
          <w:sz w:val="24"/>
          <w:szCs w:val="24"/>
        </w:rPr>
        <w:t xml:space="preserve"> </w:t>
      </w:r>
      <w:r w:rsidR="00CC1816" w:rsidRPr="008B0BA5">
        <w:rPr>
          <w:sz w:val="24"/>
          <w:szCs w:val="24"/>
        </w:rPr>
        <w:t>Pró-Reitoria</w:t>
      </w:r>
      <w:r w:rsidR="00C27FB4" w:rsidRPr="008B0BA5">
        <w:rPr>
          <w:sz w:val="24"/>
          <w:szCs w:val="24"/>
        </w:rPr>
        <w:t xml:space="preserve"> e assistir as Diretorias da mesma;</w:t>
      </w:r>
    </w:p>
    <w:p w:rsidR="00302612" w:rsidRPr="008B0BA5" w:rsidRDefault="00340021" w:rsidP="00F77337">
      <w:pPr>
        <w:pStyle w:val="PargrafodaLista"/>
        <w:numPr>
          <w:ilvl w:val="0"/>
          <w:numId w:val="17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Examinar</w:t>
      </w:r>
      <w:r w:rsidR="00FE2CFF" w:rsidRPr="008B0BA5">
        <w:rPr>
          <w:sz w:val="24"/>
          <w:szCs w:val="24"/>
        </w:rPr>
        <w:t>,</w:t>
      </w:r>
      <w:r w:rsidRPr="008B0BA5">
        <w:rPr>
          <w:sz w:val="24"/>
          <w:szCs w:val="24"/>
        </w:rPr>
        <w:t xml:space="preserve"> previamente</w:t>
      </w:r>
      <w:r w:rsidR="00FE2CFF" w:rsidRPr="008B0BA5">
        <w:rPr>
          <w:sz w:val="24"/>
          <w:szCs w:val="24"/>
        </w:rPr>
        <w:t>,</w:t>
      </w:r>
      <w:r w:rsidRPr="008B0BA5">
        <w:rPr>
          <w:sz w:val="24"/>
          <w:szCs w:val="24"/>
        </w:rPr>
        <w:t xml:space="preserve"> e instruir processos e demais documentos a</w:t>
      </w:r>
      <w:r w:rsidR="00BA4087" w:rsidRPr="008B0BA5">
        <w:rPr>
          <w:sz w:val="24"/>
          <w:szCs w:val="24"/>
        </w:rPr>
        <w:t xml:space="preserve"> serem submetidos à </w:t>
      </w:r>
      <w:r w:rsidR="00CC1816" w:rsidRPr="008B0BA5">
        <w:rPr>
          <w:sz w:val="24"/>
          <w:szCs w:val="24"/>
        </w:rPr>
        <w:t>Pró-Reitoria</w:t>
      </w:r>
      <w:r w:rsidRPr="008B0BA5">
        <w:rPr>
          <w:sz w:val="24"/>
          <w:szCs w:val="24"/>
        </w:rPr>
        <w:t>;</w:t>
      </w:r>
    </w:p>
    <w:p w:rsidR="00BA4087" w:rsidRPr="008B0BA5" w:rsidRDefault="00340021" w:rsidP="00F77337">
      <w:pPr>
        <w:pStyle w:val="PargrafodaLista"/>
        <w:numPr>
          <w:ilvl w:val="0"/>
          <w:numId w:val="17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Divulgar interna e externamente os acontecimentos da </w:t>
      </w:r>
      <w:r w:rsidR="00CC1816" w:rsidRPr="008B0BA5">
        <w:rPr>
          <w:sz w:val="24"/>
          <w:szCs w:val="24"/>
        </w:rPr>
        <w:t>Pró-Reitoria</w:t>
      </w:r>
      <w:r w:rsidR="003C3638" w:rsidRPr="008B0BA5">
        <w:rPr>
          <w:sz w:val="24"/>
          <w:szCs w:val="24"/>
        </w:rPr>
        <w:t xml:space="preserve">, </w:t>
      </w:r>
    </w:p>
    <w:p w:rsidR="00340021" w:rsidRPr="008B0BA5" w:rsidRDefault="00340021" w:rsidP="00F77337">
      <w:pPr>
        <w:pStyle w:val="PargrafodaLista"/>
        <w:numPr>
          <w:ilvl w:val="0"/>
          <w:numId w:val="17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Colabor</w:t>
      </w:r>
      <w:r w:rsidR="00CC1816" w:rsidRPr="008B0BA5">
        <w:rPr>
          <w:sz w:val="24"/>
          <w:szCs w:val="24"/>
        </w:rPr>
        <w:t>ar nos preparativos referentes à</w:t>
      </w:r>
      <w:r w:rsidRPr="008B0BA5">
        <w:rPr>
          <w:sz w:val="24"/>
          <w:szCs w:val="24"/>
        </w:rPr>
        <w:t xml:space="preserve"> realização de </w:t>
      </w:r>
      <w:r w:rsidR="003C3638" w:rsidRPr="008B0BA5">
        <w:rPr>
          <w:sz w:val="24"/>
          <w:szCs w:val="24"/>
        </w:rPr>
        <w:t xml:space="preserve">eventos e </w:t>
      </w:r>
      <w:r w:rsidR="00BF2D81" w:rsidRPr="008B0BA5">
        <w:rPr>
          <w:sz w:val="24"/>
          <w:szCs w:val="24"/>
        </w:rPr>
        <w:t>solenidades d</w:t>
      </w:r>
      <w:r w:rsidRPr="008B0BA5">
        <w:rPr>
          <w:sz w:val="24"/>
          <w:szCs w:val="24"/>
        </w:rPr>
        <w:t xml:space="preserve">a </w:t>
      </w:r>
      <w:r w:rsidR="00CC1816" w:rsidRPr="008B0BA5">
        <w:rPr>
          <w:sz w:val="24"/>
          <w:szCs w:val="24"/>
        </w:rPr>
        <w:t>Pró-Reitoria</w:t>
      </w:r>
      <w:r w:rsidR="003C3638" w:rsidRPr="008B0BA5">
        <w:rPr>
          <w:sz w:val="24"/>
          <w:szCs w:val="24"/>
        </w:rPr>
        <w:t xml:space="preserve"> e </w:t>
      </w:r>
      <w:r w:rsidR="00BF2D81" w:rsidRPr="008B0BA5">
        <w:rPr>
          <w:sz w:val="24"/>
          <w:szCs w:val="24"/>
        </w:rPr>
        <w:t xml:space="preserve">do </w:t>
      </w:r>
      <w:r w:rsidR="003C3638" w:rsidRPr="008B0BA5">
        <w:rPr>
          <w:sz w:val="24"/>
          <w:szCs w:val="24"/>
        </w:rPr>
        <w:t>IFAM</w:t>
      </w:r>
      <w:r w:rsidRPr="008B0BA5">
        <w:rPr>
          <w:sz w:val="24"/>
          <w:szCs w:val="24"/>
        </w:rPr>
        <w:t>;</w:t>
      </w:r>
    </w:p>
    <w:p w:rsidR="00340021" w:rsidRPr="008B0BA5" w:rsidRDefault="001C11BB" w:rsidP="00F77337">
      <w:pPr>
        <w:pStyle w:val="PargrafodaLista"/>
        <w:numPr>
          <w:ilvl w:val="0"/>
          <w:numId w:val="17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Incumbir-se </w:t>
      </w:r>
      <w:r w:rsidR="00340021" w:rsidRPr="008B0BA5">
        <w:rPr>
          <w:sz w:val="24"/>
          <w:szCs w:val="24"/>
        </w:rPr>
        <w:t>de outras atribuições correlatas que lhe forem</w:t>
      </w:r>
      <w:r w:rsidR="00066E63" w:rsidRPr="008B0BA5">
        <w:rPr>
          <w:sz w:val="24"/>
          <w:szCs w:val="24"/>
        </w:rPr>
        <w:t xml:space="preserve"> delegadas</w:t>
      </w:r>
      <w:r w:rsidR="00BA4087" w:rsidRPr="008B0BA5">
        <w:rPr>
          <w:sz w:val="24"/>
          <w:szCs w:val="24"/>
        </w:rPr>
        <w:t xml:space="preserve"> pelo Pró-Reitor.</w:t>
      </w:r>
    </w:p>
    <w:p w:rsidR="00C76D0B" w:rsidRPr="008B0BA5" w:rsidRDefault="00C76D0B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</w:p>
    <w:p w:rsidR="00E35252" w:rsidRPr="008B0BA5" w:rsidRDefault="00E35252" w:rsidP="00F77337">
      <w:pPr>
        <w:tabs>
          <w:tab w:val="left" w:pos="1140"/>
        </w:tabs>
        <w:spacing w:after="200" w:line="360" w:lineRule="auto"/>
        <w:jc w:val="center"/>
        <w:rPr>
          <w:b/>
          <w:sz w:val="24"/>
          <w:szCs w:val="24"/>
        </w:rPr>
      </w:pPr>
      <w:r w:rsidRPr="008B0BA5">
        <w:rPr>
          <w:b/>
          <w:sz w:val="24"/>
          <w:szCs w:val="24"/>
        </w:rPr>
        <w:t>SEÇÃO IV</w:t>
      </w:r>
    </w:p>
    <w:p w:rsidR="005875D8" w:rsidRPr="008B0BA5" w:rsidRDefault="00E35252" w:rsidP="00F77337">
      <w:pPr>
        <w:tabs>
          <w:tab w:val="left" w:pos="1140"/>
        </w:tabs>
        <w:spacing w:after="200" w:line="360" w:lineRule="auto"/>
        <w:jc w:val="center"/>
        <w:rPr>
          <w:b/>
          <w:sz w:val="24"/>
          <w:szCs w:val="24"/>
        </w:rPr>
      </w:pPr>
      <w:r w:rsidRPr="008B0BA5">
        <w:rPr>
          <w:b/>
          <w:sz w:val="24"/>
          <w:szCs w:val="24"/>
        </w:rPr>
        <w:t>DA AGÊNCIA DE EMPREENDEDORISMO E TECNOLOGIA – AYTY</w:t>
      </w:r>
    </w:p>
    <w:p w:rsidR="00692007" w:rsidRPr="009324C5" w:rsidRDefault="00692007" w:rsidP="00F77337">
      <w:pPr>
        <w:tabs>
          <w:tab w:val="left" w:pos="1140"/>
        </w:tabs>
        <w:spacing w:after="200" w:line="360" w:lineRule="auto"/>
        <w:rPr>
          <w:color w:val="000000" w:themeColor="text1"/>
          <w:sz w:val="24"/>
          <w:szCs w:val="24"/>
        </w:rPr>
      </w:pPr>
      <w:r w:rsidRPr="009324C5">
        <w:rPr>
          <w:b/>
          <w:color w:val="000000" w:themeColor="text1"/>
          <w:sz w:val="24"/>
          <w:szCs w:val="24"/>
        </w:rPr>
        <w:t>Art. 13.</w:t>
      </w:r>
      <w:r w:rsidRPr="009324C5">
        <w:rPr>
          <w:color w:val="000000" w:themeColor="text1"/>
          <w:sz w:val="24"/>
          <w:szCs w:val="24"/>
        </w:rPr>
        <w:t xml:space="preserve"> A AYTY </w:t>
      </w:r>
      <w:r w:rsidR="00B17EDA" w:rsidRPr="009324C5">
        <w:rPr>
          <w:color w:val="000000" w:themeColor="text1"/>
          <w:sz w:val="24"/>
          <w:szCs w:val="24"/>
        </w:rPr>
        <w:t>promover</w:t>
      </w:r>
      <w:r w:rsidR="00BA33B0" w:rsidRPr="009324C5">
        <w:rPr>
          <w:color w:val="000000" w:themeColor="text1"/>
          <w:sz w:val="24"/>
          <w:szCs w:val="24"/>
        </w:rPr>
        <w:t>á</w:t>
      </w:r>
      <w:r w:rsidR="00B17EDA" w:rsidRPr="009324C5">
        <w:rPr>
          <w:color w:val="000000" w:themeColor="text1"/>
          <w:sz w:val="24"/>
          <w:szCs w:val="24"/>
        </w:rPr>
        <w:t xml:space="preserve"> ações que levem ao fomento do empreendedorismo e desenvo</w:t>
      </w:r>
      <w:r w:rsidR="00030ADD" w:rsidRPr="009324C5">
        <w:rPr>
          <w:color w:val="000000" w:themeColor="text1"/>
          <w:sz w:val="24"/>
          <w:szCs w:val="24"/>
        </w:rPr>
        <w:t xml:space="preserve">lvimento de projetos para criação de </w:t>
      </w:r>
      <w:r w:rsidR="00B17EDA" w:rsidRPr="009324C5">
        <w:rPr>
          <w:color w:val="000000" w:themeColor="text1"/>
          <w:sz w:val="24"/>
          <w:szCs w:val="24"/>
        </w:rPr>
        <w:t>produtos e processos nos</w:t>
      </w:r>
      <w:r w:rsidR="00BA33B0" w:rsidRPr="009324C5">
        <w:rPr>
          <w:color w:val="000000" w:themeColor="text1"/>
          <w:sz w:val="24"/>
          <w:szCs w:val="24"/>
        </w:rPr>
        <w:t xml:space="preserve"> diversos campi deste Instituto com as seguintes atribuições:</w:t>
      </w:r>
      <w:r w:rsidR="00B17EDA" w:rsidRPr="009324C5">
        <w:rPr>
          <w:color w:val="000000" w:themeColor="text1"/>
          <w:sz w:val="24"/>
          <w:szCs w:val="24"/>
        </w:rPr>
        <w:t xml:space="preserve"> </w:t>
      </w:r>
    </w:p>
    <w:p w:rsidR="00692007" w:rsidRPr="008B0BA5" w:rsidRDefault="00692007" w:rsidP="00F77337">
      <w:pPr>
        <w:pStyle w:val="PargrafodaLista"/>
        <w:numPr>
          <w:ilvl w:val="0"/>
          <w:numId w:val="18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Fornecer diretamente ou por meio de seus parceiros uma infraestrutura de apoio que facilite a transformação de projetos em novos produtos e processos;</w:t>
      </w:r>
    </w:p>
    <w:p w:rsidR="00692007" w:rsidRPr="008B0BA5" w:rsidRDefault="00692007" w:rsidP="00F77337">
      <w:pPr>
        <w:pStyle w:val="PargrafodaLista"/>
        <w:numPr>
          <w:ilvl w:val="0"/>
          <w:numId w:val="18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Apoiar a criação e consolidação de empreendimentos com excelência na área tecnológica;</w:t>
      </w:r>
    </w:p>
    <w:p w:rsidR="00692007" w:rsidRPr="008B0BA5" w:rsidRDefault="00692007" w:rsidP="00F77337">
      <w:pPr>
        <w:pStyle w:val="PargrafodaLista"/>
        <w:numPr>
          <w:ilvl w:val="0"/>
          <w:numId w:val="18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lastRenderedPageBreak/>
        <w:t>Propiciar aos empreendedores condições favoráveis para um desenvolvimento empresarial acelerado e sadio;</w:t>
      </w:r>
    </w:p>
    <w:p w:rsidR="00692007" w:rsidRPr="008B0BA5" w:rsidRDefault="00692007" w:rsidP="00F77337">
      <w:pPr>
        <w:pStyle w:val="PargrafodaLista"/>
        <w:numPr>
          <w:ilvl w:val="0"/>
          <w:numId w:val="18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Amparar as novas empresas, para que os produtos e/ ou processos originados da empresa tecnológica possam alcançar o mercado eficiente;</w:t>
      </w:r>
    </w:p>
    <w:p w:rsidR="00692007" w:rsidRPr="008B0BA5" w:rsidRDefault="00692007" w:rsidP="00F77337">
      <w:pPr>
        <w:pStyle w:val="PargrafodaLista"/>
        <w:numPr>
          <w:ilvl w:val="0"/>
          <w:numId w:val="18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Apoiar no desenvolvimento de novos produtos e/ ou processos.</w:t>
      </w:r>
    </w:p>
    <w:p w:rsidR="00692007" w:rsidRPr="008B0BA5" w:rsidRDefault="00692007" w:rsidP="00F77337">
      <w:pPr>
        <w:pStyle w:val="PargrafodaLista"/>
        <w:numPr>
          <w:ilvl w:val="0"/>
          <w:numId w:val="18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Ajudar potenciais empreendedores com iniciativa a desenvolverem sua própria atividade empresarial;</w:t>
      </w:r>
    </w:p>
    <w:p w:rsidR="00692007" w:rsidRPr="008B0BA5" w:rsidRDefault="00692007" w:rsidP="00F77337">
      <w:pPr>
        <w:pStyle w:val="PargrafodaLista"/>
        <w:numPr>
          <w:ilvl w:val="0"/>
          <w:numId w:val="18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Colaborar com a modernização do parque industrial brasileiro, utilizando os recursos humanos e potencial tecnológico disponíveis em instituições de ensino, pesquisa e desenvolvimento e prestação de serviços;</w:t>
      </w:r>
    </w:p>
    <w:p w:rsidR="00C74150" w:rsidRDefault="00692007" w:rsidP="00F77337">
      <w:pPr>
        <w:pStyle w:val="PargrafodaLista"/>
        <w:numPr>
          <w:ilvl w:val="0"/>
          <w:numId w:val="18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Desenvolver a atividade econômica e a geração de empregos da região.</w:t>
      </w:r>
    </w:p>
    <w:p w:rsidR="00C74150" w:rsidRDefault="00C74150" w:rsidP="00F77337">
      <w:pPr>
        <w:pStyle w:val="PargrafodaLista"/>
        <w:numPr>
          <w:ilvl w:val="0"/>
          <w:numId w:val="18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>
        <w:rPr>
          <w:sz w:val="24"/>
          <w:szCs w:val="24"/>
        </w:rPr>
        <w:t>Prospectar parcerias de modo a apoiar a Pró- Reitoria de Extensão na sua atribuição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junto ao </w:t>
      </w:r>
      <w:r w:rsidR="00A33DF4">
        <w:rPr>
          <w:sz w:val="24"/>
          <w:szCs w:val="24"/>
        </w:rPr>
        <w:t>IFAM</w:t>
      </w:r>
      <w:r>
        <w:rPr>
          <w:sz w:val="24"/>
          <w:szCs w:val="24"/>
        </w:rPr>
        <w:t xml:space="preserve"> buscando tendências de evolução</w:t>
      </w:r>
      <w:r w:rsidR="00A33DF4">
        <w:rPr>
          <w:sz w:val="24"/>
          <w:szCs w:val="24"/>
        </w:rPr>
        <w:t xml:space="preserve"> da tecnologia para fins de realimentação das matrizes curriculares, parcerias institucionais, empreendedorismo e inovação.</w:t>
      </w:r>
    </w:p>
    <w:p w:rsidR="00E35252" w:rsidRPr="008B0BA5" w:rsidRDefault="00692007" w:rsidP="00C74150">
      <w:pPr>
        <w:pStyle w:val="PargrafodaLista"/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 </w:t>
      </w:r>
    </w:p>
    <w:p w:rsidR="00E35252" w:rsidRPr="008B0BA5" w:rsidRDefault="00E35252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</w:p>
    <w:p w:rsidR="00BF2D81" w:rsidRPr="008B0BA5" w:rsidRDefault="002E3FAC" w:rsidP="00F77337">
      <w:pPr>
        <w:tabs>
          <w:tab w:val="left" w:pos="1140"/>
        </w:tabs>
        <w:spacing w:after="200" w:line="360" w:lineRule="auto"/>
        <w:jc w:val="center"/>
        <w:rPr>
          <w:b/>
          <w:sz w:val="24"/>
          <w:szCs w:val="24"/>
        </w:rPr>
      </w:pPr>
      <w:r w:rsidRPr="008B0BA5">
        <w:rPr>
          <w:b/>
          <w:sz w:val="24"/>
          <w:szCs w:val="24"/>
        </w:rPr>
        <w:t xml:space="preserve">SEÇÃO </w:t>
      </w:r>
      <w:r w:rsidR="00333F4B" w:rsidRPr="008B0BA5">
        <w:rPr>
          <w:b/>
          <w:sz w:val="24"/>
          <w:szCs w:val="24"/>
        </w:rPr>
        <w:t>V</w:t>
      </w:r>
    </w:p>
    <w:p w:rsidR="005875D8" w:rsidRPr="008B0BA5" w:rsidRDefault="00333F4B" w:rsidP="00F77337">
      <w:pPr>
        <w:tabs>
          <w:tab w:val="left" w:pos="1140"/>
        </w:tabs>
        <w:spacing w:after="200" w:line="360" w:lineRule="auto"/>
        <w:jc w:val="center"/>
        <w:rPr>
          <w:sz w:val="24"/>
          <w:szCs w:val="24"/>
        </w:rPr>
      </w:pPr>
      <w:r w:rsidRPr="008B0BA5">
        <w:rPr>
          <w:b/>
          <w:sz w:val="24"/>
          <w:szCs w:val="24"/>
        </w:rPr>
        <w:t xml:space="preserve">DA DIRETORIA DE RELAÇÕES </w:t>
      </w:r>
      <w:r w:rsidR="00036887" w:rsidRPr="008B0BA5">
        <w:rPr>
          <w:b/>
          <w:sz w:val="24"/>
          <w:szCs w:val="24"/>
        </w:rPr>
        <w:t xml:space="preserve">INTERINSTITUCIONAIS E </w:t>
      </w:r>
      <w:r w:rsidRPr="008B0BA5">
        <w:rPr>
          <w:b/>
          <w:sz w:val="24"/>
          <w:szCs w:val="24"/>
        </w:rPr>
        <w:t>INTERNACIONAIS</w:t>
      </w:r>
    </w:p>
    <w:p w:rsidR="00066F75" w:rsidRPr="008B0BA5" w:rsidRDefault="00D7054B" w:rsidP="00F77337">
      <w:pPr>
        <w:tabs>
          <w:tab w:val="left" w:pos="1140"/>
        </w:tabs>
        <w:spacing w:before="240" w:after="200" w:line="360" w:lineRule="auto"/>
        <w:rPr>
          <w:sz w:val="24"/>
          <w:szCs w:val="24"/>
        </w:rPr>
      </w:pPr>
      <w:r w:rsidRPr="008B0BA5">
        <w:rPr>
          <w:b/>
          <w:sz w:val="24"/>
          <w:szCs w:val="24"/>
        </w:rPr>
        <w:t>Art. 1</w:t>
      </w:r>
      <w:r w:rsidR="00A05565" w:rsidRPr="008B0BA5">
        <w:rPr>
          <w:b/>
          <w:sz w:val="24"/>
          <w:szCs w:val="24"/>
        </w:rPr>
        <w:t>4</w:t>
      </w:r>
      <w:r w:rsidRPr="008B0BA5">
        <w:rPr>
          <w:b/>
          <w:sz w:val="24"/>
          <w:szCs w:val="24"/>
        </w:rPr>
        <w:t>.</w:t>
      </w:r>
      <w:r w:rsidRPr="008B0BA5">
        <w:rPr>
          <w:sz w:val="24"/>
          <w:szCs w:val="24"/>
        </w:rPr>
        <w:t xml:space="preserve"> </w:t>
      </w:r>
      <w:r w:rsidR="00B9024B" w:rsidRPr="008B0BA5">
        <w:rPr>
          <w:sz w:val="24"/>
          <w:szCs w:val="24"/>
        </w:rPr>
        <w:t xml:space="preserve">A Diretoria de Relações </w:t>
      </w:r>
      <w:r w:rsidR="00EA6489" w:rsidRPr="008B0BA5">
        <w:rPr>
          <w:sz w:val="24"/>
          <w:szCs w:val="24"/>
        </w:rPr>
        <w:t xml:space="preserve">Interinstitucionais e </w:t>
      </w:r>
      <w:r w:rsidR="00C27FB4" w:rsidRPr="008B0BA5">
        <w:rPr>
          <w:sz w:val="24"/>
          <w:szCs w:val="24"/>
        </w:rPr>
        <w:t>Internacionais</w:t>
      </w:r>
      <w:r w:rsidR="00B9024B" w:rsidRPr="008B0BA5">
        <w:rPr>
          <w:sz w:val="24"/>
          <w:szCs w:val="24"/>
        </w:rPr>
        <w:t xml:space="preserve"> será encarrega</w:t>
      </w:r>
      <w:r w:rsidR="00033BC2" w:rsidRPr="008B0BA5">
        <w:rPr>
          <w:sz w:val="24"/>
          <w:szCs w:val="24"/>
        </w:rPr>
        <w:t>da de assessorar a Pró-Reitoria</w:t>
      </w:r>
      <w:r w:rsidR="00B9024B" w:rsidRPr="008B0BA5">
        <w:rPr>
          <w:sz w:val="24"/>
          <w:szCs w:val="24"/>
        </w:rPr>
        <w:t xml:space="preserve"> de Extensão </w:t>
      </w:r>
      <w:r w:rsidR="00033BC2" w:rsidRPr="008B0BA5">
        <w:rPr>
          <w:sz w:val="24"/>
          <w:szCs w:val="24"/>
        </w:rPr>
        <w:t>nas</w:t>
      </w:r>
      <w:r w:rsidR="00B9024B" w:rsidRPr="008B0BA5">
        <w:rPr>
          <w:sz w:val="24"/>
          <w:szCs w:val="24"/>
        </w:rPr>
        <w:t xml:space="preserve"> relações inter</w:t>
      </w:r>
      <w:r w:rsidR="00033BC2" w:rsidRPr="008B0BA5">
        <w:rPr>
          <w:sz w:val="24"/>
          <w:szCs w:val="24"/>
        </w:rPr>
        <w:t>nacionais e interinstitucionais do Instituto.</w:t>
      </w:r>
    </w:p>
    <w:p w:rsidR="00B9024B" w:rsidRPr="008B0BA5" w:rsidRDefault="00BD0491" w:rsidP="00F77337">
      <w:pPr>
        <w:tabs>
          <w:tab w:val="left" w:pos="1140"/>
        </w:tabs>
        <w:spacing w:before="240"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ab/>
      </w:r>
      <w:r w:rsidR="00D7054B" w:rsidRPr="008B0BA5">
        <w:rPr>
          <w:b/>
          <w:sz w:val="24"/>
          <w:szCs w:val="24"/>
        </w:rPr>
        <w:t>Parágrafo único.</w:t>
      </w:r>
      <w:r w:rsidR="00D7054B" w:rsidRPr="008B0BA5">
        <w:rPr>
          <w:sz w:val="24"/>
          <w:szCs w:val="24"/>
        </w:rPr>
        <w:t xml:space="preserve"> </w:t>
      </w:r>
      <w:r w:rsidR="00333F4B" w:rsidRPr="008B0BA5">
        <w:rPr>
          <w:sz w:val="24"/>
          <w:szCs w:val="24"/>
        </w:rPr>
        <w:t xml:space="preserve">A Diretoria de Relações </w:t>
      </w:r>
      <w:r w:rsidR="00EA6489" w:rsidRPr="008B0BA5">
        <w:rPr>
          <w:sz w:val="24"/>
          <w:szCs w:val="24"/>
        </w:rPr>
        <w:t xml:space="preserve">Interinstitucionais </w:t>
      </w:r>
      <w:r w:rsidR="00C27FB4" w:rsidRPr="008B0BA5">
        <w:rPr>
          <w:sz w:val="24"/>
          <w:szCs w:val="24"/>
        </w:rPr>
        <w:t>e Internacionais</w:t>
      </w:r>
      <w:r w:rsidR="00333F4B" w:rsidRPr="008B0BA5">
        <w:rPr>
          <w:sz w:val="24"/>
          <w:szCs w:val="24"/>
        </w:rPr>
        <w:t xml:space="preserve"> será dirigida por um Diretor, indicado pelo Pró-Reitor e designado pelo Reitor do IF</w:t>
      </w:r>
      <w:r w:rsidR="00033BC2" w:rsidRPr="008B0BA5">
        <w:rPr>
          <w:sz w:val="24"/>
          <w:szCs w:val="24"/>
        </w:rPr>
        <w:t>AM, dentre os servidores do mesmo</w:t>
      </w:r>
      <w:r w:rsidR="00333F4B" w:rsidRPr="008B0BA5">
        <w:rPr>
          <w:sz w:val="24"/>
          <w:szCs w:val="24"/>
        </w:rPr>
        <w:t>.</w:t>
      </w:r>
    </w:p>
    <w:p w:rsidR="00B9024B" w:rsidRPr="008B0BA5" w:rsidRDefault="00A05565" w:rsidP="00F77337">
      <w:pPr>
        <w:tabs>
          <w:tab w:val="left" w:pos="1140"/>
        </w:tabs>
        <w:spacing w:before="240" w:after="200" w:line="360" w:lineRule="auto"/>
        <w:rPr>
          <w:sz w:val="24"/>
          <w:szCs w:val="24"/>
        </w:rPr>
      </w:pPr>
      <w:r w:rsidRPr="008B0BA5">
        <w:rPr>
          <w:b/>
          <w:sz w:val="24"/>
          <w:szCs w:val="24"/>
        </w:rPr>
        <w:t>Art. 15</w:t>
      </w:r>
      <w:r w:rsidR="00036887" w:rsidRPr="008B0BA5">
        <w:rPr>
          <w:b/>
          <w:sz w:val="24"/>
          <w:szCs w:val="24"/>
        </w:rPr>
        <w:t>.</w:t>
      </w:r>
      <w:r w:rsidR="00036887" w:rsidRPr="008B0BA5">
        <w:rPr>
          <w:sz w:val="24"/>
          <w:szCs w:val="24"/>
        </w:rPr>
        <w:t xml:space="preserve"> São atribuições do Diretor: </w:t>
      </w:r>
    </w:p>
    <w:p w:rsidR="00B9024B" w:rsidRPr="008B0BA5" w:rsidRDefault="00B9024B" w:rsidP="00F77337">
      <w:pPr>
        <w:pStyle w:val="PargrafodaLista"/>
        <w:numPr>
          <w:ilvl w:val="0"/>
          <w:numId w:val="9"/>
        </w:numPr>
        <w:tabs>
          <w:tab w:val="left" w:pos="1140"/>
        </w:tabs>
        <w:spacing w:before="240"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Desenvolver a política de cooperação </w:t>
      </w:r>
      <w:r w:rsidR="00CA6C61" w:rsidRPr="008B0BA5">
        <w:rPr>
          <w:sz w:val="24"/>
          <w:szCs w:val="24"/>
        </w:rPr>
        <w:t>interinstitucional e internacional da</w:t>
      </w:r>
      <w:r w:rsidRPr="008B0BA5">
        <w:rPr>
          <w:sz w:val="24"/>
          <w:szCs w:val="24"/>
        </w:rPr>
        <w:t xml:space="preserve"> Instituição;</w:t>
      </w:r>
    </w:p>
    <w:p w:rsidR="00B9024B" w:rsidRPr="008B0BA5" w:rsidRDefault="00B9024B" w:rsidP="00F77337">
      <w:pPr>
        <w:pStyle w:val="PargrafodaLista"/>
        <w:numPr>
          <w:ilvl w:val="0"/>
          <w:numId w:val="9"/>
        </w:numPr>
        <w:tabs>
          <w:tab w:val="left" w:pos="1140"/>
        </w:tabs>
        <w:spacing w:before="240"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Definir diretrizes para a implementação da política de cooperação nacional e internacional nos </w:t>
      </w:r>
      <w:r w:rsidR="00707747" w:rsidRPr="008B0BA5">
        <w:rPr>
          <w:sz w:val="24"/>
          <w:szCs w:val="24"/>
        </w:rPr>
        <w:t>Campi</w:t>
      </w:r>
      <w:r w:rsidRPr="008B0BA5">
        <w:rPr>
          <w:sz w:val="24"/>
          <w:szCs w:val="24"/>
        </w:rPr>
        <w:t>;</w:t>
      </w:r>
    </w:p>
    <w:p w:rsidR="00B9024B" w:rsidRPr="008B0BA5" w:rsidRDefault="00B9024B" w:rsidP="00F77337">
      <w:pPr>
        <w:pStyle w:val="PargrafodaLista"/>
        <w:numPr>
          <w:ilvl w:val="0"/>
          <w:numId w:val="9"/>
        </w:numPr>
        <w:tabs>
          <w:tab w:val="left" w:pos="1140"/>
        </w:tabs>
        <w:spacing w:before="240"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Normatizar os processos inerentes às atividades decorrentes do estabelecimento de cooperação interinstitucional;</w:t>
      </w:r>
    </w:p>
    <w:p w:rsidR="00B9024B" w:rsidRPr="008B0BA5" w:rsidRDefault="00B9024B" w:rsidP="00F77337">
      <w:pPr>
        <w:pStyle w:val="PargrafodaLista"/>
        <w:numPr>
          <w:ilvl w:val="0"/>
          <w:numId w:val="9"/>
        </w:numPr>
        <w:tabs>
          <w:tab w:val="left" w:pos="1140"/>
        </w:tabs>
        <w:spacing w:before="240"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lastRenderedPageBreak/>
        <w:t>Assistir o Pró-reitor de Extensão, em assuntos pertinente</w:t>
      </w:r>
      <w:r w:rsidR="00033BC2" w:rsidRPr="008B0BA5">
        <w:rPr>
          <w:sz w:val="24"/>
          <w:szCs w:val="24"/>
        </w:rPr>
        <w:t>s às Relações Internacionais e I</w:t>
      </w:r>
      <w:r w:rsidRPr="008B0BA5">
        <w:rPr>
          <w:sz w:val="24"/>
          <w:szCs w:val="24"/>
        </w:rPr>
        <w:t>nterinstitucionais;</w:t>
      </w:r>
    </w:p>
    <w:p w:rsidR="00B9024B" w:rsidRPr="008B0BA5" w:rsidRDefault="00B9024B" w:rsidP="00F77337">
      <w:pPr>
        <w:pStyle w:val="PargrafodaLista"/>
        <w:numPr>
          <w:ilvl w:val="0"/>
          <w:numId w:val="9"/>
        </w:numPr>
        <w:tabs>
          <w:tab w:val="left" w:pos="1140"/>
        </w:tabs>
        <w:spacing w:before="240"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Apoiar a interação das áreas acadêmicas dos </w:t>
      </w:r>
      <w:r w:rsidR="00707747" w:rsidRPr="008B0BA5">
        <w:rPr>
          <w:sz w:val="24"/>
          <w:szCs w:val="24"/>
        </w:rPr>
        <w:t>Campi</w:t>
      </w:r>
      <w:r w:rsidRPr="008B0BA5">
        <w:rPr>
          <w:sz w:val="24"/>
          <w:szCs w:val="24"/>
        </w:rPr>
        <w:t xml:space="preserve"> com o mundo do trabalho;</w:t>
      </w:r>
    </w:p>
    <w:p w:rsidR="00B9024B" w:rsidRPr="008B0BA5" w:rsidRDefault="00B9024B" w:rsidP="00F77337">
      <w:pPr>
        <w:pStyle w:val="PargrafodaLista"/>
        <w:numPr>
          <w:ilvl w:val="0"/>
          <w:numId w:val="9"/>
        </w:numPr>
        <w:tabs>
          <w:tab w:val="left" w:pos="1140"/>
        </w:tabs>
        <w:spacing w:before="240"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Estimular a inserção internacional do IFAM, visando o aperfeiçoamento e a qualificação dos estudantes e servidores;</w:t>
      </w:r>
    </w:p>
    <w:p w:rsidR="00B9024B" w:rsidRPr="008B0BA5" w:rsidRDefault="00B9024B" w:rsidP="00F77337">
      <w:pPr>
        <w:pStyle w:val="PargrafodaLista"/>
        <w:numPr>
          <w:ilvl w:val="0"/>
          <w:numId w:val="9"/>
        </w:numPr>
        <w:tabs>
          <w:tab w:val="left" w:pos="1140"/>
        </w:tabs>
        <w:spacing w:before="240"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Promover, em conjunto com os diversos setores do IFAM, ações de parceria, convênios e intercâmbios com instituições de ensino, governos e órgãos não governamentais, nacionais e internacionais;</w:t>
      </w:r>
    </w:p>
    <w:p w:rsidR="00B9024B" w:rsidRPr="008B0BA5" w:rsidRDefault="00B9024B" w:rsidP="00F77337">
      <w:pPr>
        <w:pStyle w:val="PargrafodaLista"/>
        <w:numPr>
          <w:ilvl w:val="0"/>
          <w:numId w:val="9"/>
        </w:numPr>
        <w:tabs>
          <w:tab w:val="left" w:pos="1140"/>
        </w:tabs>
        <w:spacing w:before="240"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Viabilizar condições para que as relações internacionais da Instituição tragam benefícios aos discentes, docentes e corpo técnico administrativo;</w:t>
      </w:r>
    </w:p>
    <w:p w:rsidR="00B9024B" w:rsidRPr="008B0BA5" w:rsidRDefault="00B9024B" w:rsidP="00F77337">
      <w:pPr>
        <w:pStyle w:val="PargrafodaLista"/>
        <w:numPr>
          <w:ilvl w:val="0"/>
          <w:numId w:val="9"/>
        </w:numPr>
        <w:tabs>
          <w:tab w:val="left" w:pos="1140"/>
        </w:tabs>
        <w:spacing w:before="240"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Proporcionar apoio ao intercâmbio interinstitucional e internacional no âmbito da Instituição;</w:t>
      </w:r>
    </w:p>
    <w:p w:rsidR="00B9024B" w:rsidRPr="008B0BA5" w:rsidRDefault="00B9024B" w:rsidP="00F77337">
      <w:pPr>
        <w:pStyle w:val="PargrafodaLista"/>
        <w:numPr>
          <w:ilvl w:val="0"/>
          <w:numId w:val="9"/>
        </w:numPr>
        <w:tabs>
          <w:tab w:val="left" w:pos="1140"/>
        </w:tabs>
        <w:spacing w:before="240"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Estabelecer vínculos com os órgãos de relações internacionais;</w:t>
      </w:r>
    </w:p>
    <w:p w:rsidR="00B9024B" w:rsidRPr="008B0BA5" w:rsidRDefault="00B9024B" w:rsidP="00F77337">
      <w:pPr>
        <w:pStyle w:val="PargrafodaLista"/>
        <w:numPr>
          <w:ilvl w:val="0"/>
          <w:numId w:val="9"/>
        </w:numPr>
        <w:tabs>
          <w:tab w:val="left" w:pos="1140"/>
        </w:tabs>
        <w:spacing w:before="240"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Proporcionar visibilidade das ações do IFAM em ambiente nacional e internacional;</w:t>
      </w:r>
    </w:p>
    <w:p w:rsidR="00B9024B" w:rsidRPr="002D6F8E" w:rsidRDefault="00B9024B" w:rsidP="00F77337">
      <w:pPr>
        <w:pStyle w:val="PargrafodaLista"/>
        <w:numPr>
          <w:ilvl w:val="0"/>
          <w:numId w:val="9"/>
        </w:numPr>
        <w:tabs>
          <w:tab w:val="left" w:pos="1140"/>
        </w:tabs>
        <w:spacing w:before="240" w:after="200" w:line="360" w:lineRule="auto"/>
        <w:rPr>
          <w:sz w:val="24"/>
          <w:szCs w:val="24"/>
        </w:rPr>
      </w:pPr>
      <w:r w:rsidRPr="002D6F8E">
        <w:rPr>
          <w:sz w:val="24"/>
          <w:szCs w:val="24"/>
        </w:rPr>
        <w:t>Desenvolver a política de relações interinstitucionais e internacionais na Instituição através de mobilidade</w:t>
      </w:r>
      <w:r w:rsidR="00063972" w:rsidRPr="002D6F8E">
        <w:rPr>
          <w:sz w:val="24"/>
          <w:szCs w:val="24"/>
        </w:rPr>
        <w:t xml:space="preserve"> e ações de cooperações técnic</w:t>
      </w:r>
      <w:r w:rsidR="00765188" w:rsidRPr="002D6F8E">
        <w:rPr>
          <w:sz w:val="24"/>
          <w:szCs w:val="24"/>
        </w:rPr>
        <w:t>o-</w:t>
      </w:r>
      <w:r w:rsidR="00063972" w:rsidRPr="002D6F8E">
        <w:rPr>
          <w:sz w:val="24"/>
          <w:szCs w:val="24"/>
        </w:rPr>
        <w:t xml:space="preserve"> </w:t>
      </w:r>
      <w:r w:rsidRPr="002D6F8E">
        <w:rPr>
          <w:sz w:val="24"/>
          <w:szCs w:val="24"/>
        </w:rPr>
        <w:t>científicas e culturais estrangeiras;</w:t>
      </w:r>
    </w:p>
    <w:p w:rsidR="00B9024B" w:rsidRPr="008B0BA5" w:rsidRDefault="006D5B55" w:rsidP="00F77337">
      <w:pPr>
        <w:pStyle w:val="PargrafodaLista"/>
        <w:numPr>
          <w:ilvl w:val="0"/>
          <w:numId w:val="9"/>
        </w:numPr>
        <w:tabs>
          <w:tab w:val="left" w:pos="1140"/>
        </w:tabs>
        <w:spacing w:before="240"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P</w:t>
      </w:r>
      <w:r w:rsidR="00B9024B" w:rsidRPr="008B0BA5">
        <w:rPr>
          <w:sz w:val="24"/>
          <w:szCs w:val="24"/>
        </w:rPr>
        <w:t>romover atividades que proporcionam a ampliação dos processos de cooperação e de intercambio internacionais do IFAM, no âmbito do ensino, da pesquisa e da extensão;</w:t>
      </w:r>
    </w:p>
    <w:p w:rsidR="00B9024B" w:rsidRPr="008B0BA5" w:rsidRDefault="00B9024B" w:rsidP="00F77337">
      <w:pPr>
        <w:pStyle w:val="PargrafodaLista"/>
        <w:numPr>
          <w:ilvl w:val="0"/>
          <w:numId w:val="9"/>
        </w:numPr>
        <w:tabs>
          <w:tab w:val="left" w:pos="1140"/>
        </w:tabs>
        <w:spacing w:before="240"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Executar outras atividades que</w:t>
      </w:r>
      <w:r w:rsidR="00C27FB4" w:rsidRPr="008B0BA5">
        <w:rPr>
          <w:sz w:val="24"/>
          <w:szCs w:val="24"/>
        </w:rPr>
        <w:t xml:space="preserve"> lhe forem delegadas pelo Pró-</w:t>
      </w:r>
      <w:r w:rsidRPr="008B0BA5">
        <w:rPr>
          <w:sz w:val="24"/>
          <w:szCs w:val="24"/>
        </w:rPr>
        <w:t>Reitor de Extensão</w:t>
      </w:r>
      <w:r w:rsidR="00033BC2" w:rsidRPr="008B0BA5">
        <w:rPr>
          <w:sz w:val="24"/>
          <w:szCs w:val="24"/>
        </w:rPr>
        <w:t>;</w:t>
      </w:r>
    </w:p>
    <w:p w:rsidR="00033BC2" w:rsidRPr="008B0BA5" w:rsidRDefault="00033BC2" w:rsidP="00F77337">
      <w:pPr>
        <w:pStyle w:val="PargrafodaLista"/>
        <w:numPr>
          <w:ilvl w:val="0"/>
          <w:numId w:val="9"/>
        </w:numPr>
        <w:tabs>
          <w:tab w:val="left" w:pos="1140"/>
        </w:tabs>
        <w:spacing w:before="240"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Propor à Pró-Reitoria de Extensão a designação ou dispensa de servidores para ocupar função no âmbito da Diretoria.</w:t>
      </w:r>
    </w:p>
    <w:p w:rsidR="00036887" w:rsidRPr="008B0BA5" w:rsidRDefault="00A05565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b/>
          <w:sz w:val="24"/>
          <w:szCs w:val="24"/>
        </w:rPr>
        <w:t>Art. 16</w:t>
      </w:r>
      <w:r w:rsidR="00036887" w:rsidRPr="008B0BA5">
        <w:rPr>
          <w:sz w:val="24"/>
          <w:szCs w:val="24"/>
        </w:rPr>
        <w:t xml:space="preserve">. </w:t>
      </w:r>
      <w:r w:rsidR="00C27FB4" w:rsidRPr="008B0BA5">
        <w:rPr>
          <w:sz w:val="24"/>
          <w:szCs w:val="24"/>
        </w:rPr>
        <w:t>A</w:t>
      </w:r>
      <w:r w:rsidR="00036887" w:rsidRPr="008B0BA5">
        <w:rPr>
          <w:sz w:val="24"/>
          <w:szCs w:val="24"/>
        </w:rPr>
        <w:t xml:space="preserve"> Diretoria de Relações Inter</w:t>
      </w:r>
      <w:r w:rsidR="00C27FB4" w:rsidRPr="008B0BA5">
        <w:rPr>
          <w:sz w:val="24"/>
          <w:szCs w:val="24"/>
        </w:rPr>
        <w:t>institucionais e Internacionais compreende:</w:t>
      </w:r>
    </w:p>
    <w:p w:rsidR="00036887" w:rsidRPr="008B0BA5" w:rsidRDefault="008C5525" w:rsidP="00F77337">
      <w:pPr>
        <w:tabs>
          <w:tab w:val="left" w:pos="567"/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ab/>
        <w:t xml:space="preserve">I- </w:t>
      </w:r>
      <w:r w:rsidR="00036887" w:rsidRPr="008B0BA5">
        <w:rPr>
          <w:sz w:val="24"/>
          <w:szCs w:val="24"/>
        </w:rPr>
        <w:t>Departamento de Ações Internacionais e Mobilidade;</w:t>
      </w:r>
    </w:p>
    <w:p w:rsidR="00036887" w:rsidRPr="008B0BA5" w:rsidRDefault="008C5525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ab/>
        <w:t>a)</w:t>
      </w:r>
      <w:r w:rsidR="00036887" w:rsidRPr="008B0BA5">
        <w:rPr>
          <w:sz w:val="24"/>
          <w:szCs w:val="24"/>
        </w:rPr>
        <w:t xml:space="preserve"> Centro de Idiomas;</w:t>
      </w:r>
    </w:p>
    <w:p w:rsidR="00036887" w:rsidRPr="008B0BA5" w:rsidRDefault="00352BBC" w:rsidP="00F77337">
      <w:pPr>
        <w:tabs>
          <w:tab w:val="left" w:pos="567"/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ab/>
        <w:t>II -</w:t>
      </w:r>
      <w:r w:rsidR="00036887" w:rsidRPr="008B0BA5">
        <w:rPr>
          <w:sz w:val="24"/>
          <w:szCs w:val="24"/>
        </w:rPr>
        <w:t xml:space="preserve"> Coordenação de Ações Interinstitucionais;</w:t>
      </w:r>
    </w:p>
    <w:p w:rsidR="00D7054B" w:rsidRPr="008B0BA5" w:rsidRDefault="00352BBC" w:rsidP="00F77337">
      <w:pPr>
        <w:tabs>
          <w:tab w:val="left" w:pos="567"/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ab/>
        <w:t>III -</w:t>
      </w:r>
      <w:r w:rsidR="00036887" w:rsidRPr="008B0BA5">
        <w:rPr>
          <w:sz w:val="24"/>
          <w:szCs w:val="24"/>
        </w:rPr>
        <w:t xml:space="preserve"> Coordenação de Programas e Convênios</w:t>
      </w:r>
    </w:p>
    <w:p w:rsidR="008C5525" w:rsidRPr="008B0BA5" w:rsidRDefault="008C5525" w:rsidP="00F77337">
      <w:pPr>
        <w:pStyle w:val="PargrafodaLista"/>
        <w:tabs>
          <w:tab w:val="left" w:pos="1140"/>
        </w:tabs>
        <w:spacing w:after="200" w:line="360" w:lineRule="auto"/>
        <w:rPr>
          <w:sz w:val="24"/>
          <w:szCs w:val="24"/>
        </w:rPr>
      </w:pPr>
    </w:p>
    <w:p w:rsidR="00036887" w:rsidRPr="008B0BA5" w:rsidRDefault="00036887" w:rsidP="00F77337">
      <w:pPr>
        <w:pStyle w:val="PargrafodaLista"/>
        <w:tabs>
          <w:tab w:val="left" w:pos="1140"/>
        </w:tabs>
        <w:spacing w:before="240" w:after="200" w:line="360" w:lineRule="auto"/>
        <w:jc w:val="center"/>
        <w:rPr>
          <w:b/>
          <w:sz w:val="24"/>
          <w:szCs w:val="24"/>
        </w:rPr>
      </w:pPr>
      <w:r w:rsidRPr="008B0BA5">
        <w:rPr>
          <w:b/>
          <w:sz w:val="24"/>
          <w:szCs w:val="24"/>
        </w:rPr>
        <w:t>SUBSEÇÃO I</w:t>
      </w:r>
    </w:p>
    <w:p w:rsidR="005875D8" w:rsidRPr="008B0BA5" w:rsidRDefault="004C75F6" w:rsidP="00F77337">
      <w:pPr>
        <w:pStyle w:val="PargrafodaLista"/>
        <w:tabs>
          <w:tab w:val="left" w:pos="1140"/>
        </w:tabs>
        <w:spacing w:before="240" w:after="200" w:line="360" w:lineRule="auto"/>
        <w:jc w:val="center"/>
        <w:rPr>
          <w:sz w:val="24"/>
          <w:szCs w:val="24"/>
        </w:rPr>
      </w:pPr>
      <w:r w:rsidRPr="008B0BA5">
        <w:rPr>
          <w:b/>
          <w:sz w:val="24"/>
          <w:szCs w:val="24"/>
        </w:rPr>
        <w:t>Do Departamento de Ações Internacionais e Mobilidade</w:t>
      </w:r>
    </w:p>
    <w:p w:rsidR="004C75F6" w:rsidRPr="008B0BA5" w:rsidRDefault="004C75F6" w:rsidP="00F77337">
      <w:pPr>
        <w:tabs>
          <w:tab w:val="left" w:pos="1140"/>
        </w:tabs>
        <w:spacing w:before="240" w:line="360" w:lineRule="auto"/>
        <w:rPr>
          <w:sz w:val="24"/>
          <w:szCs w:val="24"/>
        </w:rPr>
      </w:pPr>
      <w:r w:rsidRPr="008B0BA5">
        <w:rPr>
          <w:b/>
          <w:sz w:val="24"/>
          <w:szCs w:val="24"/>
        </w:rPr>
        <w:t>Art. 1</w:t>
      </w:r>
      <w:r w:rsidR="00A05565" w:rsidRPr="008B0BA5">
        <w:rPr>
          <w:b/>
          <w:sz w:val="24"/>
          <w:szCs w:val="24"/>
        </w:rPr>
        <w:t>7</w:t>
      </w:r>
      <w:r w:rsidRPr="008B0BA5">
        <w:rPr>
          <w:b/>
          <w:sz w:val="24"/>
          <w:szCs w:val="24"/>
        </w:rPr>
        <w:t>.</w:t>
      </w:r>
      <w:r w:rsidRPr="008B0BA5">
        <w:rPr>
          <w:sz w:val="24"/>
          <w:szCs w:val="24"/>
        </w:rPr>
        <w:t xml:space="preserve"> São atribuições da Coordenação de Ações Internacionais e Mobilidade: </w:t>
      </w:r>
    </w:p>
    <w:p w:rsidR="00352BBC" w:rsidRPr="008B0BA5" w:rsidRDefault="004C75F6" w:rsidP="00F77337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before="24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lastRenderedPageBreak/>
        <w:t>Coordenar, apoiar e orientar a realização de seminários e conferências internacionais sobre temas científicos, tecnológicos e culturais;</w:t>
      </w:r>
    </w:p>
    <w:p w:rsidR="00352BBC" w:rsidRPr="008B0BA5" w:rsidRDefault="004C75F6" w:rsidP="00F77337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before="24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Orientar docentes, discentes e corpo técnico administrat</w:t>
      </w:r>
      <w:r w:rsidR="00352BBC" w:rsidRPr="008B0BA5">
        <w:rPr>
          <w:sz w:val="24"/>
          <w:szCs w:val="24"/>
        </w:rPr>
        <w:t xml:space="preserve">ivo do IFAM sobre as diferenças </w:t>
      </w:r>
      <w:r w:rsidRPr="008B0BA5">
        <w:rPr>
          <w:sz w:val="24"/>
          <w:szCs w:val="24"/>
        </w:rPr>
        <w:t>culturais e procedimentos legais para entrada, manutenção e saída em outros países;</w:t>
      </w:r>
    </w:p>
    <w:p w:rsidR="00352BBC" w:rsidRPr="008B0BA5" w:rsidRDefault="004C75F6" w:rsidP="00F77337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before="24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Orientar visitantes estrangeiros sobre Normas do IFAM e procedimentos legais para entrada, manutenção e saída do Brasil.</w:t>
      </w:r>
    </w:p>
    <w:p w:rsidR="00352BBC" w:rsidRPr="008B0BA5" w:rsidRDefault="004C75F6" w:rsidP="00F77337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before="24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Divulgar a existência de programas de fomento para mobilidade/intercâmbio, com as respectivas exigências.</w:t>
      </w:r>
    </w:p>
    <w:p w:rsidR="00352BBC" w:rsidRPr="008B0BA5" w:rsidRDefault="004C75F6" w:rsidP="00F77337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before="24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Apoiar, fomentar e promover eventos internacionais em conjunto com as unidades acadêmicas dos </w:t>
      </w:r>
      <w:r w:rsidR="00707747" w:rsidRPr="008B0BA5">
        <w:rPr>
          <w:sz w:val="24"/>
          <w:szCs w:val="24"/>
        </w:rPr>
        <w:t>Campi</w:t>
      </w:r>
      <w:r w:rsidRPr="008B0BA5">
        <w:rPr>
          <w:sz w:val="24"/>
          <w:szCs w:val="24"/>
        </w:rPr>
        <w:t xml:space="preserve"> nas diversas áreas do saber;</w:t>
      </w:r>
    </w:p>
    <w:p w:rsidR="00352BBC" w:rsidRPr="008B0BA5" w:rsidRDefault="004C75F6" w:rsidP="00F77337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before="24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Orientar discentes, docentes e técnicos administrativos sobre programas de intercâmbio e oportunidades de bolsas no exterior;</w:t>
      </w:r>
    </w:p>
    <w:p w:rsidR="00352BBC" w:rsidRPr="008B0BA5" w:rsidRDefault="00596A27" w:rsidP="00F77337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before="24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Redigir e produzir documentos/textos em língua estrangeira de interesse da Diretoria</w:t>
      </w:r>
      <w:r w:rsidR="004C75F6" w:rsidRPr="008B0BA5">
        <w:rPr>
          <w:sz w:val="24"/>
          <w:szCs w:val="24"/>
        </w:rPr>
        <w:t>;</w:t>
      </w:r>
    </w:p>
    <w:p w:rsidR="00063972" w:rsidRDefault="00596A27" w:rsidP="00F77337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before="240" w:line="360" w:lineRule="auto"/>
        <w:ind w:left="360"/>
        <w:rPr>
          <w:sz w:val="24"/>
          <w:szCs w:val="24"/>
        </w:rPr>
      </w:pPr>
      <w:r w:rsidRPr="00063972">
        <w:rPr>
          <w:sz w:val="24"/>
          <w:szCs w:val="24"/>
        </w:rPr>
        <w:t xml:space="preserve">Receber e apoiar visitas de especialistas em reuniões internacionais técnicas e de cortesia, bem como delegações de organizações internacionais, autoridades e estudantes estrangeiros; </w:t>
      </w:r>
    </w:p>
    <w:p w:rsidR="004C75F6" w:rsidRPr="00063972" w:rsidRDefault="004C75F6" w:rsidP="00F77337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before="240" w:line="360" w:lineRule="auto"/>
        <w:ind w:left="360"/>
        <w:rPr>
          <w:sz w:val="24"/>
          <w:szCs w:val="24"/>
        </w:rPr>
      </w:pPr>
      <w:r w:rsidRPr="00063972">
        <w:rPr>
          <w:sz w:val="24"/>
          <w:szCs w:val="24"/>
        </w:rPr>
        <w:t xml:space="preserve">Acompanhar </w:t>
      </w:r>
      <w:r w:rsidR="00596A27" w:rsidRPr="00063972">
        <w:rPr>
          <w:sz w:val="24"/>
          <w:szCs w:val="24"/>
        </w:rPr>
        <w:t>“</w:t>
      </w:r>
      <w:r w:rsidRPr="00063972">
        <w:rPr>
          <w:sz w:val="24"/>
          <w:szCs w:val="24"/>
        </w:rPr>
        <w:t>online</w:t>
      </w:r>
      <w:r w:rsidR="00596A27" w:rsidRPr="00063972">
        <w:rPr>
          <w:sz w:val="24"/>
          <w:szCs w:val="24"/>
        </w:rPr>
        <w:t>”</w:t>
      </w:r>
      <w:r w:rsidRPr="00063972">
        <w:rPr>
          <w:sz w:val="24"/>
          <w:szCs w:val="24"/>
        </w:rPr>
        <w:t xml:space="preserve"> o discente, docente ou técnico administrativo quando em período de estudos no exterior e verificar periodicamente se o desenvolvimento das atividades acadêmicas ou de estágio está transcorrendo de modo satisfatório.</w:t>
      </w:r>
    </w:p>
    <w:p w:rsidR="00BD0491" w:rsidRPr="008B0BA5" w:rsidRDefault="00BD0491" w:rsidP="00F77337">
      <w:pPr>
        <w:autoSpaceDE w:val="0"/>
        <w:autoSpaceDN w:val="0"/>
        <w:adjustRightInd w:val="0"/>
        <w:spacing w:before="240" w:line="360" w:lineRule="auto"/>
        <w:ind w:firstLine="360"/>
        <w:rPr>
          <w:sz w:val="24"/>
          <w:szCs w:val="24"/>
        </w:rPr>
      </w:pPr>
      <w:r w:rsidRPr="008B0BA5">
        <w:rPr>
          <w:b/>
          <w:sz w:val="24"/>
          <w:szCs w:val="24"/>
        </w:rPr>
        <w:t>§</w:t>
      </w:r>
      <w:r w:rsidR="00CE38E6" w:rsidRPr="008B0BA5">
        <w:rPr>
          <w:b/>
          <w:sz w:val="24"/>
          <w:szCs w:val="24"/>
        </w:rPr>
        <w:t xml:space="preserve"> </w:t>
      </w:r>
      <w:r w:rsidRPr="008B0BA5">
        <w:rPr>
          <w:b/>
          <w:sz w:val="24"/>
          <w:szCs w:val="24"/>
        </w:rPr>
        <w:t>1º</w:t>
      </w:r>
      <w:r w:rsidRPr="008B0BA5">
        <w:rPr>
          <w:sz w:val="24"/>
          <w:szCs w:val="24"/>
        </w:rPr>
        <w:t>.  Funcionará junto ao Departamento de Relações Internacionais e Mobilidade, o Centro de Idioma</w:t>
      </w:r>
      <w:r w:rsidR="00F770C9" w:rsidRPr="008B0BA5">
        <w:rPr>
          <w:sz w:val="24"/>
          <w:szCs w:val="24"/>
        </w:rPr>
        <w:t>s</w:t>
      </w:r>
      <w:r w:rsidRPr="008B0BA5">
        <w:rPr>
          <w:sz w:val="24"/>
          <w:szCs w:val="24"/>
        </w:rPr>
        <w:t xml:space="preserve">: </w:t>
      </w:r>
    </w:p>
    <w:p w:rsidR="00BD0491" w:rsidRPr="008B0BA5" w:rsidRDefault="008E733D" w:rsidP="00F77337">
      <w:pPr>
        <w:tabs>
          <w:tab w:val="left" w:pos="284"/>
        </w:tabs>
        <w:spacing w:after="200" w:line="360" w:lineRule="auto"/>
        <w:rPr>
          <w:sz w:val="24"/>
          <w:szCs w:val="24"/>
        </w:rPr>
      </w:pPr>
      <w:r w:rsidRPr="008B0BA5">
        <w:rPr>
          <w:b/>
          <w:sz w:val="24"/>
          <w:szCs w:val="24"/>
        </w:rPr>
        <w:tab/>
      </w:r>
      <w:r w:rsidR="00BD0491" w:rsidRPr="008B0BA5">
        <w:rPr>
          <w:b/>
          <w:sz w:val="24"/>
          <w:szCs w:val="24"/>
        </w:rPr>
        <w:t>§</w:t>
      </w:r>
      <w:r w:rsidR="00CE38E6" w:rsidRPr="008B0BA5">
        <w:rPr>
          <w:b/>
          <w:sz w:val="24"/>
          <w:szCs w:val="24"/>
        </w:rPr>
        <w:t xml:space="preserve"> </w:t>
      </w:r>
      <w:r w:rsidR="00BD0491" w:rsidRPr="008B0BA5">
        <w:rPr>
          <w:b/>
          <w:sz w:val="24"/>
          <w:szCs w:val="24"/>
        </w:rPr>
        <w:t>2º</w:t>
      </w:r>
      <w:r w:rsidR="00BD0491" w:rsidRPr="008B0BA5">
        <w:rPr>
          <w:sz w:val="24"/>
          <w:szCs w:val="24"/>
        </w:rPr>
        <w:t xml:space="preserve">. São atribuições do </w:t>
      </w:r>
      <w:r w:rsidR="00BD0491" w:rsidRPr="008B0BA5">
        <w:rPr>
          <w:b/>
          <w:sz w:val="24"/>
          <w:szCs w:val="24"/>
        </w:rPr>
        <w:t>Centro de Idioma</w:t>
      </w:r>
      <w:r w:rsidR="002C5E56" w:rsidRPr="008B0BA5">
        <w:rPr>
          <w:b/>
          <w:sz w:val="24"/>
          <w:szCs w:val="24"/>
        </w:rPr>
        <w:t>s</w:t>
      </w:r>
      <w:r w:rsidR="00BD0491" w:rsidRPr="008B0BA5">
        <w:rPr>
          <w:sz w:val="24"/>
          <w:szCs w:val="24"/>
        </w:rPr>
        <w:t>:</w:t>
      </w:r>
      <w:r w:rsidR="00D7054B" w:rsidRPr="008B0BA5">
        <w:rPr>
          <w:sz w:val="24"/>
          <w:szCs w:val="24"/>
        </w:rPr>
        <w:t xml:space="preserve"> </w:t>
      </w:r>
    </w:p>
    <w:p w:rsidR="00A05565" w:rsidRPr="008B0BA5" w:rsidRDefault="00A05565" w:rsidP="00F77337">
      <w:pPr>
        <w:pStyle w:val="PargrafodaLista"/>
        <w:numPr>
          <w:ilvl w:val="0"/>
          <w:numId w:val="15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I - Capacitar os servidores e os discentes em uma ou mais línguas adicionais, visando á mobilidade acadêmica e á cooperação internacional (transferência de tecnologia, pesquisa, produção acadêmica, mobilidade acadêmica, redação e tradução de documentos oficiais, entre outros), nas </w:t>
      </w:r>
      <w:r w:rsidR="008E733D" w:rsidRPr="008B0BA5">
        <w:rPr>
          <w:sz w:val="24"/>
          <w:szCs w:val="24"/>
        </w:rPr>
        <w:t>modalidades presencial e a distâ</w:t>
      </w:r>
      <w:r w:rsidRPr="008B0BA5">
        <w:rPr>
          <w:sz w:val="24"/>
          <w:szCs w:val="24"/>
        </w:rPr>
        <w:t xml:space="preserve">ncia. </w:t>
      </w:r>
    </w:p>
    <w:p w:rsidR="00A05565" w:rsidRPr="008B0BA5" w:rsidRDefault="00A05565" w:rsidP="00F77337">
      <w:pPr>
        <w:pStyle w:val="PargrafodaLista"/>
        <w:numPr>
          <w:ilvl w:val="0"/>
          <w:numId w:val="15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Ofertar curso de Língua Portuguesa e Cultura Brasileira para Estrangeiros, nas modalidades presencial e </w:t>
      </w:r>
      <w:r w:rsidR="008E733D" w:rsidRPr="008B0BA5">
        <w:rPr>
          <w:sz w:val="24"/>
          <w:szCs w:val="24"/>
        </w:rPr>
        <w:t>a distâ</w:t>
      </w:r>
      <w:r w:rsidRPr="008B0BA5">
        <w:rPr>
          <w:sz w:val="24"/>
          <w:szCs w:val="24"/>
        </w:rPr>
        <w:t>ncia.</w:t>
      </w:r>
    </w:p>
    <w:p w:rsidR="00A05565" w:rsidRPr="008B0BA5" w:rsidRDefault="00A05565" w:rsidP="00F77337">
      <w:pPr>
        <w:pStyle w:val="PargrafodaLista"/>
        <w:numPr>
          <w:ilvl w:val="0"/>
          <w:numId w:val="15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Desenvolver pesquisas aplicadas ao ensino-aprendizagem de idiomas.</w:t>
      </w:r>
    </w:p>
    <w:p w:rsidR="00A05565" w:rsidRPr="008B0BA5" w:rsidRDefault="00A05565" w:rsidP="00F77337">
      <w:pPr>
        <w:pStyle w:val="PargrafodaLista"/>
        <w:numPr>
          <w:ilvl w:val="0"/>
          <w:numId w:val="15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Aplicar testes de proficiência para alunos de </w:t>
      </w:r>
      <w:r w:rsidR="00814ECF" w:rsidRPr="008B0BA5">
        <w:rPr>
          <w:sz w:val="24"/>
          <w:szCs w:val="24"/>
        </w:rPr>
        <w:t>pós-graduação</w:t>
      </w:r>
      <w:r w:rsidRPr="008B0BA5">
        <w:rPr>
          <w:sz w:val="24"/>
          <w:szCs w:val="24"/>
        </w:rPr>
        <w:t>, pesquisadores, servidores e discentes interessados em mobilidade, bem como a sociedade em geral.</w:t>
      </w:r>
    </w:p>
    <w:p w:rsidR="00A05565" w:rsidRPr="008B0BA5" w:rsidRDefault="00A05565" w:rsidP="00F77337">
      <w:pPr>
        <w:pStyle w:val="PargrafodaLista"/>
        <w:numPr>
          <w:ilvl w:val="0"/>
          <w:numId w:val="15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lastRenderedPageBreak/>
        <w:t>Capacitar professores de línguas para serem aplicadores de testes de proficiência internacionais e para ministrar cursos preparatórios para os referidos testes, como centros reconhecidos.</w:t>
      </w:r>
    </w:p>
    <w:p w:rsidR="00A05565" w:rsidRPr="008B0BA5" w:rsidRDefault="00A05565" w:rsidP="00F77337">
      <w:pPr>
        <w:pStyle w:val="PargrafodaLista"/>
        <w:numPr>
          <w:ilvl w:val="0"/>
          <w:numId w:val="15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Ofertar seminários e cursos de capacitação na área de ensino/aprendizagem de línguas.</w:t>
      </w:r>
    </w:p>
    <w:p w:rsidR="00A05565" w:rsidRPr="008B0BA5" w:rsidRDefault="00A05565" w:rsidP="00F77337">
      <w:pPr>
        <w:pStyle w:val="PargrafodaLista"/>
        <w:numPr>
          <w:ilvl w:val="0"/>
          <w:numId w:val="15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Oferecer e produzir material de apoio para servidores e alunos que desejam realizar estudos individuais nos laboratórios multimídia, bem como serviços de tradução e interpretação. </w:t>
      </w:r>
    </w:p>
    <w:p w:rsidR="00A05565" w:rsidRPr="008B0BA5" w:rsidRDefault="00A05565" w:rsidP="00F77337">
      <w:pPr>
        <w:pStyle w:val="PargrafodaLista"/>
        <w:numPr>
          <w:ilvl w:val="0"/>
          <w:numId w:val="15"/>
        </w:num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Trabalhar as diferenças culturais nacionais e internacionais de modo a integrar a comunidade do IFAM no contexto global atual.  </w:t>
      </w:r>
    </w:p>
    <w:p w:rsidR="00A20E02" w:rsidRPr="008B0BA5" w:rsidRDefault="00A20E02" w:rsidP="00F77337">
      <w:pPr>
        <w:pStyle w:val="PargrafodaLista"/>
        <w:tabs>
          <w:tab w:val="left" w:pos="1140"/>
        </w:tabs>
        <w:spacing w:after="200" w:line="360" w:lineRule="auto"/>
        <w:jc w:val="center"/>
        <w:rPr>
          <w:b/>
          <w:sz w:val="24"/>
          <w:szCs w:val="24"/>
        </w:rPr>
      </w:pPr>
    </w:p>
    <w:p w:rsidR="008C5525" w:rsidRPr="008B0BA5" w:rsidRDefault="008C5525" w:rsidP="00F77337">
      <w:pPr>
        <w:pStyle w:val="PargrafodaLista"/>
        <w:tabs>
          <w:tab w:val="left" w:pos="1140"/>
        </w:tabs>
        <w:spacing w:after="200" w:line="360" w:lineRule="auto"/>
        <w:jc w:val="center"/>
        <w:rPr>
          <w:b/>
          <w:sz w:val="24"/>
          <w:szCs w:val="24"/>
        </w:rPr>
      </w:pPr>
      <w:r w:rsidRPr="008B0BA5">
        <w:rPr>
          <w:b/>
          <w:sz w:val="24"/>
          <w:szCs w:val="24"/>
        </w:rPr>
        <w:t>SUBSEÇÃO II</w:t>
      </w:r>
    </w:p>
    <w:p w:rsidR="00C81AD3" w:rsidRPr="008B0BA5" w:rsidRDefault="00C81AD3" w:rsidP="00F77337">
      <w:pPr>
        <w:pStyle w:val="PargrafodaLista"/>
        <w:tabs>
          <w:tab w:val="left" w:pos="1140"/>
        </w:tabs>
        <w:spacing w:after="200" w:line="360" w:lineRule="auto"/>
        <w:jc w:val="center"/>
        <w:rPr>
          <w:b/>
          <w:sz w:val="24"/>
          <w:szCs w:val="24"/>
        </w:rPr>
      </w:pPr>
      <w:r w:rsidRPr="008B0BA5">
        <w:rPr>
          <w:b/>
          <w:sz w:val="24"/>
          <w:szCs w:val="24"/>
        </w:rPr>
        <w:t>Da Coordenação de Ações Interinstitucionais</w:t>
      </w:r>
    </w:p>
    <w:p w:rsidR="00C81AD3" w:rsidRPr="008B0BA5" w:rsidRDefault="00A05565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b/>
          <w:sz w:val="24"/>
          <w:szCs w:val="24"/>
        </w:rPr>
        <w:t>Art. 18</w:t>
      </w:r>
      <w:r w:rsidR="00C81AD3" w:rsidRPr="008B0BA5">
        <w:rPr>
          <w:sz w:val="24"/>
          <w:szCs w:val="24"/>
        </w:rPr>
        <w:t>. São atribuições da Coordenação de Ações Interinstitucionais:</w:t>
      </w:r>
    </w:p>
    <w:p w:rsidR="00C81AD3" w:rsidRPr="008B0BA5" w:rsidRDefault="00C81AD3" w:rsidP="00F77337">
      <w:pPr>
        <w:pStyle w:val="PargrafodaLista"/>
        <w:numPr>
          <w:ilvl w:val="0"/>
          <w:numId w:val="3"/>
        </w:numPr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Elaborar os instrumentos de acompanhamento do itinerário profissional e acadêmico do egresso;</w:t>
      </w:r>
    </w:p>
    <w:p w:rsidR="00C81AD3" w:rsidRPr="008B0BA5" w:rsidRDefault="00C81AD3" w:rsidP="00F77337">
      <w:pPr>
        <w:pStyle w:val="PargrafodaLista"/>
        <w:numPr>
          <w:ilvl w:val="0"/>
          <w:numId w:val="3"/>
        </w:numPr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Apoiar a interação das áreas acadêmicas da instituição com o mundo do trabalho através de visitas técnicas e gerenciais;</w:t>
      </w:r>
    </w:p>
    <w:p w:rsidR="00C81AD3" w:rsidRPr="008B0BA5" w:rsidRDefault="00C81AD3" w:rsidP="00F77337">
      <w:pPr>
        <w:pStyle w:val="PargrafodaLista"/>
        <w:numPr>
          <w:ilvl w:val="0"/>
          <w:numId w:val="3"/>
        </w:numPr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Promover seminários e encontros e outros eventos para os egressos, empresários, instit</w:t>
      </w:r>
      <w:r w:rsidR="000E7ABB" w:rsidRPr="008B0BA5">
        <w:rPr>
          <w:sz w:val="24"/>
          <w:szCs w:val="24"/>
        </w:rPr>
        <w:t>uições, dentre outros, visando à</w:t>
      </w:r>
      <w:r w:rsidRPr="008B0BA5">
        <w:rPr>
          <w:sz w:val="24"/>
          <w:szCs w:val="24"/>
        </w:rPr>
        <w:t xml:space="preserve"> interação do Instituto com a sociedade;</w:t>
      </w:r>
    </w:p>
    <w:p w:rsidR="00C81AD3" w:rsidRPr="008B0BA5" w:rsidRDefault="00C81AD3" w:rsidP="00F77337">
      <w:pPr>
        <w:pStyle w:val="PargrafodaLista"/>
        <w:numPr>
          <w:ilvl w:val="0"/>
          <w:numId w:val="3"/>
        </w:numPr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Manter informações atualizadas sobre o mercado de trabalho, bem como o cadastro geral das empresas;</w:t>
      </w:r>
    </w:p>
    <w:p w:rsidR="00C81AD3" w:rsidRPr="008B0BA5" w:rsidRDefault="00C81AD3" w:rsidP="00F77337">
      <w:pPr>
        <w:pStyle w:val="PargrafodaLista"/>
        <w:numPr>
          <w:ilvl w:val="0"/>
          <w:numId w:val="3"/>
        </w:numPr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Promover palestras, encontros para os alunos pré-finalistas e finalistas visando </w:t>
      </w:r>
      <w:r w:rsidR="00814ECF" w:rsidRPr="008B0BA5">
        <w:rPr>
          <w:sz w:val="24"/>
          <w:szCs w:val="24"/>
        </w:rPr>
        <w:t>à</w:t>
      </w:r>
      <w:r w:rsidRPr="008B0BA5">
        <w:rPr>
          <w:sz w:val="24"/>
          <w:szCs w:val="24"/>
        </w:rPr>
        <w:t xml:space="preserve"> interação com o mercado de trabalho;</w:t>
      </w:r>
    </w:p>
    <w:p w:rsidR="00C81AD3" w:rsidRPr="008B0BA5" w:rsidRDefault="00C81AD3" w:rsidP="00F77337">
      <w:pPr>
        <w:pStyle w:val="PargrafodaLista"/>
        <w:numPr>
          <w:ilvl w:val="0"/>
          <w:numId w:val="3"/>
        </w:numPr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Auxiliar na realização de pesquisa de mercado, objetivando dar subsídios às ações de extensão do IFAM;</w:t>
      </w:r>
    </w:p>
    <w:p w:rsidR="00C81AD3" w:rsidRPr="008B0BA5" w:rsidRDefault="00C81AD3" w:rsidP="00F77337">
      <w:pPr>
        <w:pStyle w:val="PargrafodaLista"/>
        <w:numPr>
          <w:ilvl w:val="0"/>
          <w:numId w:val="3"/>
        </w:numPr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Coordenar ações em conjun</w:t>
      </w:r>
      <w:r w:rsidR="00596A27" w:rsidRPr="008B0BA5">
        <w:rPr>
          <w:sz w:val="24"/>
          <w:szCs w:val="24"/>
        </w:rPr>
        <w:t>to com a D</w:t>
      </w:r>
      <w:r w:rsidRPr="008B0BA5">
        <w:rPr>
          <w:sz w:val="24"/>
          <w:szCs w:val="24"/>
        </w:rPr>
        <w:t>iretoria para a efetivação das atividades de estágio, cursos de extensão e prospecção de perfis profissionais;</w:t>
      </w:r>
    </w:p>
    <w:p w:rsidR="00C81AD3" w:rsidRPr="008B0BA5" w:rsidRDefault="00C81AD3" w:rsidP="00F77337">
      <w:pPr>
        <w:pStyle w:val="PargrafodaLista"/>
        <w:numPr>
          <w:ilvl w:val="0"/>
          <w:numId w:val="3"/>
        </w:numPr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Orientar atividades de prospecção de oportunidades de estágio e/ou emprego e a operacionalização administrativa dessas ações;</w:t>
      </w:r>
    </w:p>
    <w:p w:rsidR="00C81AD3" w:rsidRPr="008B0BA5" w:rsidRDefault="00C81AD3" w:rsidP="00F77337">
      <w:pPr>
        <w:pStyle w:val="PargrafodaLista"/>
        <w:numPr>
          <w:ilvl w:val="0"/>
          <w:numId w:val="3"/>
        </w:numPr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Divulgar os cursos de extens</w:t>
      </w:r>
      <w:r w:rsidR="00596A27" w:rsidRPr="008B0BA5">
        <w:rPr>
          <w:sz w:val="24"/>
          <w:szCs w:val="24"/>
        </w:rPr>
        <w:t>ão no âmbito interno e externo d</w:t>
      </w:r>
      <w:r w:rsidRPr="008B0BA5">
        <w:rPr>
          <w:sz w:val="24"/>
          <w:szCs w:val="24"/>
        </w:rPr>
        <w:t xml:space="preserve">os </w:t>
      </w:r>
      <w:r w:rsidR="00707747" w:rsidRPr="008B0BA5">
        <w:rPr>
          <w:sz w:val="24"/>
          <w:szCs w:val="24"/>
        </w:rPr>
        <w:t>Campi</w:t>
      </w:r>
      <w:r w:rsidRPr="008B0BA5">
        <w:rPr>
          <w:sz w:val="24"/>
          <w:szCs w:val="24"/>
        </w:rPr>
        <w:t>, observadas as disponibilidades de recursos e a legislação em vigor.</w:t>
      </w:r>
    </w:p>
    <w:p w:rsidR="00C76493" w:rsidRPr="008B0BA5" w:rsidRDefault="00C76493" w:rsidP="00F77337">
      <w:pPr>
        <w:pStyle w:val="PargrafodaLista"/>
        <w:numPr>
          <w:ilvl w:val="0"/>
          <w:numId w:val="3"/>
        </w:numPr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Propor ações para a melhoria do atendimento ao discente nas atividades inerentes ao processo de inscrição, execução, desenvolvimento de estágio curricular, auxiliando a DRIINTER nas sistemáticas normativas sobre estágio curricular supervisionado.</w:t>
      </w:r>
    </w:p>
    <w:p w:rsidR="00C76493" w:rsidRPr="008B0BA5" w:rsidRDefault="00C76493" w:rsidP="00F77337">
      <w:pPr>
        <w:pStyle w:val="PargrafodaLista"/>
        <w:numPr>
          <w:ilvl w:val="0"/>
          <w:numId w:val="3"/>
        </w:numPr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Auxiliar no levantamento de dados para o observatório de egressos do IFAM.</w:t>
      </w:r>
    </w:p>
    <w:p w:rsidR="00C81AD3" w:rsidRPr="008B0BA5" w:rsidRDefault="00C81AD3" w:rsidP="00F77337">
      <w:pPr>
        <w:pStyle w:val="PargrafodaLista"/>
        <w:tabs>
          <w:tab w:val="left" w:pos="1140"/>
        </w:tabs>
        <w:spacing w:after="200" w:line="360" w:lineRule="auto"/>
        <w:rPr>
          <w:sz w:val="24"/>
          <w:szCs w:val="24"/>
        </w:rPr>
      </w:pPr>
    </w:p>
    <w:p w:rsidR="00C81AD3" w:rsidRPr="008B0BA5" w:rsidRDefault="00C81AD3" w:rsidP="00F77337">
      <w:pPr>
        <w:pStyle w:val="PargrafodaLista"/>
        <w:tabs>
          <w:tab w:val="left" w:pos="1140"/>
        </w:tabs>
        <w:spacing w:after="200" w:line="360" w:lineRule="auto"/>
        <w:jc w:val="center"/>
        <w:rPr>
          <w:b/>
          <w:sz w:val="24"/>
          <w:szCs w:val="24"/>
        </w:rPr>
      </w:pPr>
      <w:r w:rsidRPr="008B0BA5">
        <w:rPr>
          <w:b/>
          <w:sz w:val="24"/>
          <w:szCs w:val="24"/>
        </w:rPr>
        <w:t>SUBSEÇÃO III</w:t>
      </w:r>
    </w:p>
    <w:p w:rsidR="00C81AD3" w:rsidRPr="008B0BA5" w:rsidRDefault="00C81AD3" w:rsidP="00F77337">
      <w:pPr>
        <w:pStyle w:val="PargrafodaLista"/>
        <w:tabs>
          <w:tab w:val="left" w:pos="1140"/>
        </w:tabs>
        <w:spacing w:after="200" w:line="360" w:lineRule="auto"/>
        <w:jc w:val="center"/>
        <w:rPr>
          <w:b/>
          <w:sz w:val="24"/>
          <w:szCs w:val="24"/>
        </w:rPr>
      </w:pPr>
      <w:r w:rsidRPr="008B0BA5">
        <w:rPr>
          <w:b/>
          <w:sz w:val="24"/>
          <w:szCs w:val="24"/>
        </w:rPr>
        <w:t>Da Coordenação de Cooperação e Convênios</w:t>
      </w:r>
    </w:p>
    <w:p w:rsidR="000546C7" w:rsidRPr="008B0BA5" w:rsidRDefault="0060341D" w:rsidP="00F77337">
      <w:pPr>
        <w:spacing w:after="200" w:line="360" w:lineRule="auto"/>
        <w:rPr>
          <w:sz w:val="24"/>
          <w:szCs w:val="24"/>
        </w:rPr>
      </w:pPr>
      <w:r w:rsidRPr="008B0BA5">
        <w:rPr>
          <w:b/>
          <w:sz w:val="24"/>
          <w:szCs w:val="24"/>
        </w:rPr>
        <w:t>A</w:t>
      </w:r>
      <w:r w:rsidR="008E733D" w:rsidRPr="008B0BA5">
        <w:rPr>
          <w:b/>
          <w:sz w:val="24"/>
          <w:szCs w:val="24"/>
        </w:rPr>
        <w:t>rt. 19</w:t>
      </w:r>
      <w:r w:rsidR="00A20E02" w:rsidRPr="008B0BA5">
        <w:rPr>
          <w:b/>
          <w:sz w:val="24"/>
          <w:szCs w:val="24"/>
        </w:rPr>
        <w:t>.</w:t>
      </w:r>
      <w:r w:rsidRPr="008B0BA5">
        <w:rPr>
          <w:sz w:val="24"/>
          <w:szCs w:val="24"/>
        </w:rPr>
        <w:t xml:space="preserve"> </w:t>
      </w:r>
      <w:r w:rsidR="000546C7" w:rsidRPr="008B0BA5">
        <w:rPr>
          <w:sz w:val="24"/>
          <w:szCs w:val="24"/>
        </w:rPr>
        <w:t>São atribuições da Coordenação de Cooperação e Convênios:</w:t>
      </w:r>
    </w:p>
    <w:p w:rsidR="0060341D" w:rsidRPr="008B0BA5" w:rsidRDefault="000546C7" w:rsidP="00F77337">
      <w:pPr>
        <w:pStyle w:val="PargrafodaLista"/>
        <w:numPr>
          <w:ilvl w:val="0"/>
          <w:numId w:val="4"/>
        </w:numPr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Encaminhar </w:t>
      </w:r>
      <w:r w:rsidR="0060341D" w:rsidRPr="008B0BA5">
        <w:rPr>
          <w:sz w:val="24"/>
          <w:szCs w:val="24"/>
        </w:rPr>
        <w:t xml:space="preserve">para a assessoria jurídica as minutas dos instrumentos necessários à formação dos convênios e contratos oriundos de parcerias </w:t>
      </w:r>
      <w:r w:rsidR="00596A27" w:rsidRPr="008B0BA5">
        <w:rPr>
          <w:sz w:val="24"/>
          <w:szCs w:val="24"/>
        </w:rPr>
        <w:t xml:space="preserve">a serem </w:t>
      </w:r>
      <w:r w:rsidR="0060341D" w:rsidRPr="008B0BA5">
        <w:rPr>
          <w:sz w:val="24"/>
          <w:szCs w:val="24"/>
        </w:rPr>
        <w:t>firmadas;</w:t>
      </w:r>
    </w:p>
    <w:p w:rsidR="0060341D" w:rsidRPr="008B0BA5" w:rsidRDefault="0060341D" w:rsidP="00F77337">
      <w:pPr>
        <w:pStyle w:val="PargrafodaLista"/>
        <w:numPr>
          <w:ilvl w:val="0"/>
          <w:numId w:val="4"/>
        </w:numPr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Acompanhar o processo de apreciação e implementação de acordos, convênios e</w:t>
      </w:r>
      <w:r w:rsidR="000E7ABB" w:rsidRPr="008B0BA5">
        <w:rPr>
          <w:sz w:val="24"/>
          <w:szCs w:val="24"/>
        </w:rPr>
        <w:t xml:space="preserve"> </w:t>
      </w:r>
      <w:r w:rsidRPr="008B0BA5">
        <w:rPr>
          <w:sz w:val="24"/>
          <w:szCs w:val="24"/>
        </w:rPr>
        <w:t>Programas de cooperação em sua tramitação;</w:t>
      </w:r>
    </w:p>
    <w:p w:rsidR="0060341D" w:rsidRPr="009324C5" w:rsidRDefault="0060341D" w:rsidP="00F77337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rPr>
          <w:sz w:val="24"/>
          <w:szCs w:val="24"/>
        </w:rPr>
      </w:pPr>
      <w:r w:rsidRPr="009324C5">
        <w:rPr>
          <w:sz w:val="24"/>
          <w:szCs w:val="24"/>
        </w:rPr>
        <w:t>Elaborar sugestões para aprimorar o processo de acompanhamento de contratos e convênios nacionais e internacionais;</w:t>
      </w:r>
    </w:p>
    <w:p w:rsidR="0060341D" w:rsidRPr="009324C5" w:rsidRDefault="0060341D" w:rsidP="00F77337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9324C5">
        <w:rPr>
          <w:sz w:val="24"/>
          <w:szCs w:val="24"/>
        </w:rPr>
        <w:t>Assessorar e verificar as normas e regulamentos definidos para cada acordo, programa ou projeto de cooperação nacional e internacional;</w:t>
      </w:r>
    </w:p>
    <w:p w:rsidR="0060341D" w:rsidRPr="009324C5" w:rsidRDefault="0060341D" w:rsidP="00F77337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9324C5">
        <w:rPr>
          <w:sz w:val="24"/>
          <w:szCs w:val="24"/>
        </w:rPr>
        <w:t>Sistematizar a documentação proveniente de instituições internacionais relativas à cooperação;</w:t>
      </w:r>
    </w:p>
    <w:p w:rsidR="0060341D" w:rsidRPr="009324C5" w:rsidRDefault="0060341D" w:rsidP="00F77337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9324C5">
        <w:rPr>
          <w:sz w:val="24"/>
          <w:szCs w:val="24"/>
        </w:rPr>
        <w:t xml:space="preserve">Manter cadastro atualizado dos contratos e convênios firmados, bem como </w:t>
      </w:r>
      <w:r w:rsidR="00C76493" w:rsidRPr="009324C5">
        <w:rPr>
          <w:sz w:val="24"/>
          <w:szCs w:val="24"/>
        </w:rPr>
        <w:t>acompanhar o desenvolvimento dos planos de trabalho dos mesmos;</w:t>
      </w:r>
    </w:p>
    <w:p w:rsidR="0060341D" w:rsidRPr="009324C5" w:rsidRDefault="0060341D" w:rsidP="00F77337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9324C5">
        <w:rPr>
          <w:sz w:val="24"/>
          <w:szCs w:val="24"/>
        </w:rPr>
        <w:t>Controlar o recebimento, a movimentação, a expedição de processos, documentos e correspondências e o respectivo arquivamento;</w:t>
      </w:r>
    </w:p>
    <w:p w:rsidR="0060341D" w:rsidRPr="009324C5" w:rsidRDefault="0060341D" w:rsidP="00F77337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9324C5">
        <w:rPr>
          <w:sz w:val="24"/>
          <w:szCs w:val="24"/>
        </w:rPr>
        <w:t xml:space="preserve">Auxiliar na avaliação dos resultados obtidos na </w:t>
      </w:r>
      <w:proofErr w:type="gramStart"/>
      <w:r w:rsidRPr="009324C5">
        <w:rPr>
          <w:sz w:val="24"/>
          <w:szCs w:val="24"/>
        </w:rPr>
        <w:t>implementação</w:t>
      </w:r>
      <w:proofErr w:type="gramEnd"/>
      <w:r w:rsidRPr="009324C5">
        <w:rPr>
          <w:sz w:val="24"/>
          <w:szCs w:val="24"/>
        </w:rPr>
        <w:t xml:space="preserve"> dos acordos, convênios;</w:t>
      </w:r>
    </w:p>
    <w:p w:rsidR="0060341D" w:rsidRPr="008B0BA5" w:rsidRDefault="00A24828" w:rsidP="00F7733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      XIX.  </w:t>
      </w:r>
      <w:r w:rsidR="00DD54F1" w:rsidRPr="008B0BA5">
        <w:rPr>
          <w:sz w:val="24"/>
          <w:szCs w:val="24"/>
        </w:rPr>
        <w:t>Fornecer à D</w:t>
      </w:r>
      <w:r w:rsidR="0060341D" w:rsidRPr="008B0BA5">
        <w:rPr>
          <w:sz w:val="24"/>
          <w:szCs w:val="24"/>
        </w:rPr>
        <w:t>iretoria relatórios periódicos que possibilitem o acompanhamento dos contratos e convênios vigentes;</w:t>
      </w:r>
    </w:p>
    <w:p w:rsidR="0060341D" w:rsidRPr="008B0BA5" w:rsidRDefault="0060341D" w:rsidP="00F7733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A1359D" w:rsidRPr="008B0BA5" w:rsidRDefault="00A1359D" w:rsidP="00F77337">
      <w:pPr>
        <w:tabs>
          <w:tab w:val="left" w:pos="1140"/>
        </w:tabs>
        <w:spacing w:after="200" w:line="360" w:lineRule="auto"/>
        <w:jc w:val="center"/>
        <w:rPr>
          <w:b/>
          <w:sz w:val="24"/>
          <w:szCs w:val="24"/>
        </w:rPr>
      </w:pPr>
      <w:r w:rsidRPr="008B0BA5">
        <w:rPr>
          <w:b/>
          <w:sz w:val="24"/>
          <w:szCs w:val="24"/>
        </w:rPr>
        <w:t>SEÇÃO V</w:t>
      </w:r>
      <w:r w:rsidR="002E3FAC" w:rsidRPr="008B0BA5">
        <w:rPr>
          <w:b/>
          <w:sz w:val="24"/>
          <w:szCs w:val="24"/>
        </w:rPr>
        <w:t>I</w:t>
      </w:r>
    </w:p>
    <w:p w:rsidR="00A1359D" w:rsidRPr="008B0BA5" w:rsidRDefault="00A1359D" w:rsidP="00F77337">
      <w:pPr>
        <w:tabs>
          <w:tab w:val="left" w:pos="1140"/>
        </w:tabs>
        <w:spacing w:after="200" w:line="360" w:lineRule="auto"/>
        <w:jc w:val="center"/>
        <w:rPr>
          <w:b/>
          <w:sz w:val="24"/>
          <w:szCs w:val="24"/>
        </w:rPr>
      </w:pPr>
      <w:r w:rsidRPr="008B0BA5">
        <w:rPr>
          <w:b/>
          <w:sz w:val="24"/>
          <w:szCs w:val="24"/>
        </w:rPr>
        <w:t>DA DIRETORIA DE EXTENSÃO E PRODUÇÃO</w:t>
      </w:r>
    </w:p>
    <w:p w:rsidR="000546C7" w:rsidRPr="008B0BA5" w:rsidRDefault="008E733D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b/>
          <w:sz w:val="24"/>
          <w:szCs w:val="24"/>
        </w:rPr>
        <w:t>Art. 20</w:t>
      </w:r>
      <w:r w:rsidR="00A20E02" w:rsidRPr="008B0BA5">
        <w:rPr>
          <w:b/>
          <w:sz w:val="24"/>
          <w:szCs w:val="24"/>
        </w:rPr>
        <w:t>.</w:t>
      </w:r>
      <w:r w:rsidR="00A20E02" w:rsidRPr="008B0BA5">
        <w:rPr>
          <w:sz w:val="24"/>
          <w:szCs w:val="24"/>
        </w:rPr>
        <w:t xml:space="preserve"> </w:t>
      </w:r>
      <w:r w:rsidR="000546C7" w:rsidRPr="008B0BA5">
        <w:rPr>
          <w:sz w:val="24"/>
          <w:szCs w:val="24"/>
        </w:rPr>
        <w:t>A Diretoria de Extensão e Produção será e</w:t>
      </w:r>
      <w:r w:rsidR="00DD54F1" w:rsidRPr="008B0BA5">
        <w:rPr>
          <w:sz w:val="24"/>
          <w:szCs w:val="24"/>
        </w:rPr>
        <w:t>ncarregada de assessorar a Pró-Rei</w:t>
      </w:r>
      <w:r w:rsidR="000546C7" w:rsidRPr="008B0BA5">
        <w:rPr>
          <w:sz w:val="24"/>
          <w:szCs w:val="24"/>
        </w:rPr>
        <w:t>toria de Extensão em suas atividades de extensão e produção.</w:t>
      </w:r>
    </w:p>
    <w:p w:rsidR="000546C7" w:rsidRPr="008B0BA5" w:rsidRDefault="000546C7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ab/>
      </w:r>
      <w:r w:rsidRPr="008B0BA5">
        <w:rPr>
          <w:b/>
          <w:sz w:val="24"/>
          <w:szCs w:val="24"/>
        </w:rPr>
        <w:t>Parágrafo único</w:t>
      </w:r>
      <w:r w:rsidR="00CE38E6" w:rsidRPr="008B0BA5">
        <w:rPr>
          <w:sz w:val="24"/>
          <w:szCs w:val="24"/>
        </w:rPr>
        <w:t>.</w:t>
      </w:r>
      <w:r w:rsidRPr="008B0BA5">
        <w:rPr>
          <w:sz w:val="24"/>
          <w:szCs w:val="24"/>
        </w:rPr>
        <w:t xml:space="preserve"> A Diretoria de Extensão e Produção será dirigida por um Diretor, indicado pelo Pró-Reitor e designado pelo Reitor do IFAM</w:t>
      </w:r>
      <w:r w:rsidR="00C76493" w:rsidRPr="008B0BA5">
        <w:rPr>
          <w:sz w:val="24"/>
          <w:szCs w:val="24"/>
        </w:rPr>
        <w:t>.</w:t>
      </w:r>
    </w:p>
    <w:p w:rsidR="000546C7" w:rsidRPr="008B0BA5" w:rsidRDefault="008E733D" w:rsidP="00F77337">
      <w:pPr>
        <w:tabs>
          <w:tab w:val="left" w:pos="1140"/>
        </w:tabs>
        <w:spacing w:before="240" w:after="200" w:line="360" w:lineRule="auto"/>
        <w:rPr>
          <w:sz w:val="24"/>
          <w:szCs w:val="24"/>
        </w:rPr>
      </w:pPr>
      <w:r w:rsidRPr="008B0BA5">
        <w:rPr>
          <w:b/>
          <w:sz w:val="24"/>
          <w:szCs w:val="24"/>
        </w:rPr>
        <w:t>Art. 21</w:t>
      </w:r>
      <w:r w:rsidR="00632A78" w:rsidRPr="008B0BA5">
        <w:rPr>
          <w:b/>
          <w:sz w:val="24"/>
          <w:szCs w:val="24"/>
        </w:rPr>
        <w:t>.</w:t>
      </w:r>
      <w:r w:rsidR="006F3ED8" w:rsidRPr="008B0BA5">
        <w:rPr>
          <w:sz w:val="24"/>
          <w:szCs w:val="24"/>
        </w:rPr>
        <w:t xml:space="preserve"> São atribuições da</w:t>
      </w:r>
      <w:r w:rsidR="000546C7" w:rsidRPr="008B0BA5">
        <w:rPr>
          <w:sz w:val="24"/>
          <w:szCs w:val="24"/>
        </w:rPr>
        <w:t xml:space="preserve"> Diretor</w:t>
      </w:r>
      <w:r w:rsidR="006F3ED8" w:rsidRPr="008B0BA5">
        <w:rPr>
          <w:sz w:val="24"/>
          <w:szCs w:val="24"/>
        </w:rPr>
        <w:t>ia</w:t>
      </w:r>
      <w:r w:rsidR="000546C7" w:rsidRPr="008B0BA5">
        <w:rPr>
          <w:sz w:val="24"/>
          <w:szCs w:val="24"/>
        </w:rPr>
        <w:t xml:space="preserve"> de Extensão e Produção:</w:t>
      </w:r>
    </w:p>
    <w:p w:rsidR="006F3ED8" w:rsidRPr="008B0BA5" w:rsidRDefault="00DD54F1" w:rsidP="00F77337">
      <w:pPr>
        <w:pStyle w:val="PargrafodaLista"/>
        <w:numPr>
          <w:ilvl w:val="0"/>
          <w:numId w:val="2"/>
        </w:numPr>
        <w:spacing w:before="24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Promover, apoiar e acompanhar</w:t>
      </w:r>
      <w:r w:rsidR="006F3ED8" w:rsidRPr="008B0BA5">
        <w:rPr>
          <w:sz w:val="24"/>
          <w:szCs w:val="24"/>
        </w:rPr>
        <w:t xml:space="preserve"> as atividades de extensão do IFAM PROEX </w:t>
      </w:r>
      <w:r w:rsidRPr="008B0BA5">
        <w:rPr>
          <w:sz w:val="24"/>
          <w:szCs w:val="24"/>
        </w:rPr>
        <w:t>junto à comunidade</w:t>
      </w:r>
      <w:r w:rsidR="006F3ED8" w:rsidRPr="008B0BA5">
        <w:rPr>
          <w:sz w:val="24"/>
          <w:szCs w:val="24"/>
        </w:rPr>
        <w:t xml:space="preserve">, ao setor empresarial </w:t>
      </w:r>
      <w:r w:rsidR="00C76493" w:rsidRPr="008B0BA5">
        <w:rPr>
          <w:sz w:val="24"/>
          <w:szCs w:val="24"/>
        </w:rPr>
        <w:t>e outras organizações</w:t>
      </w:r>
      <w:r w:rsidR="006F3ED8" w:rsidRPr="008B0BA5">
        <w:rPr>
          <w:sz w:val="24"/>
          <w:szCs w:val="24"/>
        </w:rPr>
        <w:t>;</w:t>
      </w:r>
    </w:p>
    <w:p w:rsidR="00DD54F1" w:rsidRPr="008B0BA5" w:rsidRDefault="00DD54F1" w:rsidP="00F77337">
      <w:pPr>
        <w:pStyle w:val="PargrafodaLista"/>
        <w:numPr>
          <w:ilvl w:val="0"/>
          <w:numId w:val="2"/>
        </w:numPr>
        <w:spacing w:before="24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Assessorar a Pró-Reitoria em assuntos de sua área de competência; </w:t>
      </w:r>
    </w:p>
    <w:p w:rsidR="006F3ED8" w:rsidRPr="008B0BA5" w:rsidRDefault="006F3ED8" w:rsidP="00F77337">
      <w:pPr>
        <w:numPr>
          <w:ilvl w:val="0"/>
          <w:numId w:val="2"/>
        </w:numPr>
        <w:spacing w:before="24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lastRenderedPageBreak/>
        <w:t xml:space="preserve">Formular políticas de </w:t>
      </w:r>
      <w:r w:rsidR="00DD54F1" w:rsidRPr="008B0BA5">
        <w:rPr>
          <w:sz w:val="24"/>
          <w:szCs w:val="24"/>
        </w:rPr>
        <w:t>rel</w:t>
      </w:r>
      <w:r w:rsidR="00814ECF" w:rsidRPr="008B0BA5">
        <w:rPr>
          <w:sz w:val="24"/>
          <w:szCs w:val="24"/>
        </w:rPr>
        <w:t>ações empresariais e comunitárias</w:t>
      </w:r>
      <w:r w:rsidRPr="008B0BA5">
        <w:rPr>
          <w:sz w:val="24"/>
          <w:szCs w:val="24"/>
        </w:rPr>
        <w:t>, avaliando su</w:t>
      </w:r>
      <w:r w:rsidR="00DD54F1" w:rsidRPr="008B0BA5">
        <w:rPr>
          <w:sz w:val="24"/>
          <w:szCs w:val="24"/>
        </w:rPr>
        <w:t>as tendências e identificando novas</w:t>
      </w:r>
      <w:r w:rsidRPr="008B0BA5">
        <w:rPr>
          <w:sz w:val="24"/>
          <w:szCs w:val="24"/>
        </w:rPr>
        <w:t xml:space="preserve"> perspectivas e estratégias do mundo produtivo;</w:t>
      </w:r>
    </w:p>
    <w:p w:rsidR="006F3ED8" w:rsidRPr="008B0BA5" w:rsidRDefault="006F3ED8" w:rsidP="00F77337">
      <w:pPr>
        <w:numPr>
          <w:ilvl w:val="0"/>
          <w:numId w:val="2"/>
        </w:numPr>
        <w:spacing w:before="24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Aprofundar a integração do IFAM com os diversos segmentos produtivos e com a sociedade, visando intensificar política de parcerias no sentido de ampliar a captação de recursos próprios, o</w:t>
      </w:r>
      <w:r w:rsidR="0031406E" w:rsidRPr="008B0BA5">
        <w:rPr>
          <w:sz w:val="24"/>
          <w:szCs w:val="24"/>
        </w:rPr>
        <w:t>bter informações permanente</w:t>
      </w:r>
      <w:r w:rsidR="00630527" w:rsidRPr="008B0BA5">
        <w:rPr>
          <w:sz w:val="24"/>
          <w:szCs w:val="24"/>
        </w:rPr>
        <w:t>s,</w:t>
      </w:r>
      <w:r w:rsidR="0031406E" w:rsidRPr="008B0BA5">
        <w:rPr>
          <w:sz w:val="24"/>
          <w:szCs w:val="24"/>
        </w:rPr>
        <w:t xml:space="preserve"> por meio</w:t>
      </w:r>
      <w:r w:rsidRPr="008B0BA5">
        <w:rPr>
          <w:sz w:val="24"/>
          <w:szCs w:val="24"/>
        </w:rPr>
        <w:t xml:space="preserve"> das tendências do processo produtivo e das necessidades de qualificação, requalificação ou reconversão profissional dos trabalhadores empregados ou desempregados;</w:t>
      </w:r>
    </w:p>
    <w:p w:rsidR="006F3ED8" w:rsidRPr="008B0BA5" w:rsidRDefault="006F3ED8" w:rsidP="00F77337">
      <w:pPr>
        <w:numPr>
          <w:ilvl w:val="0"/>
          <w:numId w:val="2"/>
        </w:numPr>
        <w:spacing w:before="24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Desenvolver e participar das ações </w:t>
      </w:r>
      <w:r w:rsidR="00630527" w:rsidRPr="008B0BA5">
        <w:rPr>
          <w:sz w:val="24"/>
          <w:szCs w:val="24"/>
        </w:rPr>
        <w:t>que contribuam para a</w:t>
      </w:r>
      <w:r w:rsidRPr="008B0BA5">
        <w:rPr>
          <w:sz w:val="24"/>
          <w:szCs w:val="24"/>
        </w:rPr>
        <w:t xml:space="preserve"> articulação e integração entre o ensino, a pesquisa e a extensão;</w:t>
      </w:r>
    </w:p>
    <w:p w:rsidR="00127477" w:rsidRPr="008B0BA5" w:rsidRDefault="00127477" w:rsidP="00F77337">
      <w:pPr>
        <w:numPr>
          <w:ilvl w:val="0"/>
          <w:numId w:val="2"/>
        </w:numPr>
        <w:spacing w:before="24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Ampliar parcerias com organizações e comunidades, promovendo o planejamento, apoio e a supervisão das atividades de extensão, em atendimento às demandas da sociedade, no âmbito do segmento empresarial;</w:t>
      </w:r>
    </w:p>
    <w:p w:rsidR="00127477" w:rsidRPr="008B0BA5" w:rsidRDefault="00127477" w:rsidP="00F77337">
      <w:pPr>
        <w:numPr>
          <w:ilvl w:val="0"/>
          <w:numId w:val="2"/>
        </w:numPr>
        <w:spacing w:before="24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 </w:t>
      </w:r>
      <w:r w:rsidR="006F3ED8" w:rsidRPr="008B0BA5">
        <w:rPr>
          <w:sz w:val="24"/>
          <w:szCs w:val="24"/>
        </w:rPr>
        <w:t>Propor à Pró-Reitoria estudos e medidas, de fo</w:t>
      </w:r>
      <w:r w:rsidR="00630527" w:rsidRPr="008B0BA5">
        <w:rPr>
          <w:sz w:val="24"/>
          <w:szCs w:val="24"/>
        </w:rPr>
        <w:t>rma colegiada com as outras Pró-Reitorias</w:t>
      </w:r>
      <w:r w:rsidR="006F3ED8" w:rsidRPr="008B0BA5">
        <w:rPr>
          <w:sz w:val="24"/>
          <w:szCs w:val="24"/>
        </w:rPr>
        <w:t xml:space="preserve">, visando à melhoria da qualidade dos serviços prestados </w:t>
      </w:r>
      <w:r w:rsidR="00814ECF" w:rsidRPr="008B0BA5">
        <w:rPr>
          <w:sz w:val="24"/>
          <w:szCs w:val="24"/>
        </w:rPr>
        <w:t>pelas Instituições</w:t>
      </w:r>
      <w:r w:rsidR="006F3ED8" w:rsidRPr="008B0BA5">
        <w:rPr>
          <w:sz w:val="24"/>
          <w:szCs w:val="24"/>
        </w:rPr>
        <w:t>, bem como a celebração de convênios e acordos de cooperação e parcerias;</w:t>
      </w:r>
    </w:p>
    <w:p w:rsidR="006F3ED8" w:rsidRPr="008B0BA5" w:rsidRDefault="006F3ED8" w:rsidP="00F77337">
      <w:pPr>
        <w:numPr>
          <w:ilvl w:val="0"/>
          <w:numId w:val="2"/>
        </w:numPr>
        <w:spacing w:before="24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Dirigir, orientar e coordenar as atividades dos serviços </w:t>
      </w:r>
      <w:r w:rsidR="00630527" w:rsidRPr="008B0BA5">
        <w:rPr>
          <w:sz w:val="24"/>
          <w:szCs w:val="24"/>
        </w:rPr>
        <w:t xml:space="preserve">a partir das orientações </w:t>
      </w:r>
      <w:r w:rsidR="00707747" w:rsidRPr="008B0BA5">
        <w:rPr>
          <w:sz w:val="24"/>
          <w:szCs w:val="24"/>
        </w:rPr>
        <w:t>que integram à</w:t>
      </w:r>
      <w:r w:rsidRPr="008B0BA5">
        <w:rPr>
          <w:sz w:val="24"/>
          <w:szCs w:val="24"/>
        </w:rPr>
        <w:t xml:space="preserve"> </w:t>
      </w:r>
      <w:r w:rsidR="00630527" w:rsidRPr="008B0BA5">
        <w:rPr>
          <w:sz w:val="24"/>
          <w:szCs w:val="24"/>
        </w:rPr>
        <w:t>Pró-Reitoria de extensão</w:t>
      </w:r>
      <w:r w:rsidRPr="008B0BA5">
        <w:rPr>
          <w:sz w:val="24"/>
          <w:szCs w:val="24"/>
        </w:rPr>
        <w:t>;</w:t>
      </w:r>
    </w:p>
    <w:p w:rsidR="006F3ED8" w:rsidRPr="008B0BA5" w:rsidRDefault="006F3ED8" w:rsidP="00F77337">
      <w:pPr>
        <w:numPr>
          <w:ilvl w:val="0"/>
          <w:numId w:val="2"/>
        </w:numPr>
        <w:spacing w:before="24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Facilitar o estabelecimento de intercâmbio com os diversos segmentos produtivos e com a so</w:t>
      </w:r>
      <w:r w:rsidR="00630527" w:rsidRPr="008B0BA5">
        <w:rPr>
          <w:sz w:val="24"/>
          <w:szCs w:val="24"/>
        </w:rPr>
        <w:t>ciedade, empresas e comunidades;</w:t>
      </w:r>
    </w:p>
    <w:p w:rsidR="006F3ED8" w:rsidRPr="008B0BA5" w:rsidRDefault="006F3ED8" w:rsidP="00F77337">
      <w:pPr>
        <w:numPr>
          <w:ilvl w:val="0"/>
          <w:numId w:val="2"/>
        </w:numPr>
        <w:spacing w:before="24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 Emitir pareceres e responsabilizar-se pela emissão dos relatórios </w:t>
      </w:r>
      <w:r w:rsidR="00630527" w:rsidRPr="008B0BA5">
        <w:rPr>
          <w:sz w:val="24"/>
          <w:szCs w:val="24"/>
        </w:rPr>
        <w:t xml:space="preserve">de </w:t>
      </w:r>
      <w:r w:rsidR="00814ECF" w:rsidRPr="008B0BA5">
        <w:rPr>
          <w:sz w:val="24"/>
          <w:szCs w:val="24"/>
        </w:rPr>
        <w:t>gestão</w:t>
      </w:r>
      <w:r w:rsidR="00630527" w:rsidRPr="008B0BA5">
        <w:rPr>
          <w:sz w:val="24"/>
          <w:szCs w:val="24"/>
        </w:rPr>
        <w:t xml:space="preserve"> da Extensão, originados a partir dos dados dos relatórios de extensão dos </w:t>
      </w:r>
      <w:r w:rsidR="00707747" w:rsidRPr="008B0BA5">
        <w:rPr>
          <w:sz w:val="24"/>
          <w:szCs w:val="24"/>
        </w:rPr>
        <w:t>Campi</w:t>
      </w:r>
      <w:r w:rsidR="00630527" w:rsidRPr="008B0BA5">
        <w:rPr>
          <w:sz w:val="24"/>
          <w:szCs w:val="24"/>
        </w:rPr>
        <w:t xml:space="preserve"> do IFAM; </w:t>
      </w:r>
    </w:p>
    <w:p w:rsidR="00F71FBF" w:rsidRPr="008B0BA5" w:rsidRDefault="00127477" w:rsidP="00F77337">
      <w:pPr>
        <w:numPr>
          <w:ilvl w:val="0"/>
          <w:numId w:val="2"/>
        </w:numPr>
        <w:spacing w:before="24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Coordenar e acompanhar as atividades inerentes </w:t>
      </w:r>
      <w:r w:rsidR="00630527" w:rsidRPr="008B0BA5">
        <w:rPr>
          <w:sz w:val="24"/>
          <w:szCs w:val="24"/>
        </w:rPr>
        <w:t xml:space="preserve">às atividades administrativas vinculadas </w:t>
      </w:r>
      <w:r w:rsidR="00F71FBF" w:rsidRPr="008B0BA5">
        <w:rPr>
          <w:sz w:val="24"/>
          <w:szCs w:val="24"/>
        </w:rPr>
        <w:t xml:space="preserve">direta ou indiretamente à Pró-Reitoria de Extensão; </w:t>
      </w:r>
    </w:p>
    <w:p w:rsidR="006F3ED8" w:rsidRPr="008B0BA5" w:rsidRDefault="00127477" w:rsidP="00F77337">
      <w:pPr>
        <w:numPr>
          <w:ilvl w:val="0"/>
          <w:numId w:val="2"/>
        </w:numPr>
        <w:spacing w:before="24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 Exercer outras atividades que lhes forem determinadas pelo </w:t>
      </w:r>
      <w:r w:rsidR="00F71FBF" w:rsidRPr="008B0BA5">
        <w:rPr>
          <w:sz w:val="24"/>
          <w:szCs w:val="24"/>
        </w:rPr>
        <w:t>Pró-Reitoria de Extensão;</w:t>
      </w:r>
    </w:p>
    <w:p w:rsidR="00780B31" w:rsidRPr="008B0BA5" w:rsidRDefault="00632A78" w:rsidP="00F77337">
      <w:pPr>
        <w:numPr>
          <w:ilvl w:val="0"/>
          <w:numId w:val="2"/>
        </w:numPr>
        <w:spacing w:before="24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 </w:t>
      </w:r>
      <w:r w:rsidR="0050575A" w:rsidRPr="008B0BA5">
        <w:rPr>
          <w:sz w:val="24"/>
          <w:szCs w:val="24"/>
        </w:rPr>
        <w:t>Colaborar com o desenvolvimento econômico regional</w:t>
      </w:r>
      <w:r w:rsidR="00780B31" w:rsidRPr="008B0BA5">
        <w:rPr>
          <w:sz w:val="24"/>
          <w:szCs w:val="24"/>
        </w:rPr>
        <w:t>, principalmente, o social, por meio de desenvolvimento de ações específicas.</w:t>
      </w:r>
    </w:p>
    <w:p w:rsidR="00780B31" w:rsidRPr="008B0BA5" w:rsidRDefault="00F71FBF" w:rsidP="00F77337">
      <w:pPr>
        <w:numPr>
          <w:ilvl w:val="0"/>
          <w:numId w:val="2"/>
        </w:numPr>
        <w:spacing w:before="24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Articular as coordenações setoriais de extensão para assuntos referentes à gestão da extensão. </w:t>
      </w:r>
    </w:p>
    <w:p w:rsidR="00780B31" w:rsidRPr="008B0BA5" w:rsidRDefault="00780B31" w:rsidP="00F77337">
      <w:pPr>
        <w:numPr>
          <w:ilvl w:val="0"/>
          <w:numId w:val="2"/>
        </w:numPr>
        <w:spacing w:before="24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 </w:t>
      </w:r>
      <w:r w:rsidRPr="008B0BA5">
        <w:rPr>
          <w:sz w:val="24"/>
          <w:szCs w:val="24"/>
        </w:rPr>
        <w:tab/>
        <w:t>Participar do planejamento e execução de eventos institucionais de extensão;</w:t>
      </w:r>
    </w:p>
    <w:p w:rsidR="00780B31" w:rsidRPr="008B0BA5" w:rsidRDefault="00780B31" w:rsidP="00F77337">
      <w:pPr>
        <w:numPr>
          <w:ilvl w:val="0"/>
          <w:numId w:val="2"/>
        </w:numPr>
        <w:spacing w:before="24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lastRenderedPageBreak/>
        <w:t xml:space="preserve">Buscar a integração com as Pró-Reitorias de Ensino e de Pesquisa, </w:t>
      </w:r>
      <w:r w:rsidR="00814ECF" w:rsidRPr="008B0BA5">
        <w:rPr>
          <w:sz w:val="24"/>
          <w:szCs w:val="24"/>
        </w:rPr>
        <w:t>Pós-graduação</w:t>
      </w:r>
      <w:r w:rsidRPr="008B0BA5">
        <w:rPr>
          <w:sz w:val="24"/>
          <w:szCs w:val="24"/>
        </w:rPr>
        <w:t xml:space="preserve"> e Inovação</w:t>
      </w:r>
      <w:r w:rsidR="00471CFF" w:rsidRPr="008B0BA5">
        <w:rPr>
          <w:sz w:val="24"/>
          <w:szCs w:val="24"/>
        </w:rPr>
        <w:t>, no âmbito do desenvolvimento de Projetos e P</w:t>
      </w:r>
      <w:r w:rsidRPr="008B0BA5">
        <w:rPr>
          <w:sz w:val="24"/>
          <w:szCs w:val="24"/>
        </w:rPr>
        <w:t>rogramas extensionistas do IFAM</w:t>
      </w:r>
      <w:r w:rsidR="00471CFF" w:rsidRPr="008B0BA5">
        <w:rPr>
          <w:sz w:val="24"/>
          <w:szCs w:val="24"/>
        </w:rPr>
        <w:t>;</w:t>
      </w:r>
    </w:p>
    <w:p w:rsidR="00580D47" w:rsidRPr="008B0BA5" w:rsidRDefault="00580D47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ab/>
      </w:r>
      <w:r w:rsidRPr="008B0BA5">
        <w:rPr>
          <w:b/>
          <w:sz w:val="24"/>
          <w:szCs w:val="24"/>
        </w:rPr>
        <w:t>Parágrafo único</w:t>
      </w:r>
      <w:r w:rsidR="00632A78" w:rsidRPr="008B0BA5">
        <w:rPr>
          <w:sz w:val="24"/>
          <w:szCs w:val="24"/>
        </w:rPr>
        <w:t>.</w:t>
      </w:r>
      <w:r w:rsidRPr="008B0BA5">
        <w:rPr>
          <w:sz w:val="24"/>
          <w:szCs w:val="24"/>
        </w:rPr>
        <w:t xml:space="preserve"> Funcionará junto à Diretoria de Extensão e Produção:</w:t>
      </w:r>
    </w:p>
    <w:p w:rsidR="00580D47" w:rsidRPr="008B0BA5" w:rsidRDefault="00580D47" w:rsidP="00F77337">
      <w:pPr>
        <w:pStyle w:val="PargrafodaLista"/>
        <w:numPr>
          <w:ilvl w:val="0"/>
          <w:numId w:val="5"/>
        </w:numPr>
        <w:tabs>
          <w:tab w:val="left" w:pos="1140"/>
        </w:tabs>
        <w:spacing w:before="240"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Departamento de Extensão Tecnológica</w:t>
      </w:r>
      <w:r w:rsidR="00AA4DEE" w:rsidRPr="008B0BA5">
        <w:rPr>
          <w:sz w:val="24"/>
          <w:szCs w:val="24"/>
        </w:rPr>
        <w:t>;</w:t>
      </w:r>
    </w:p>
    <w:p w:rsidR="00580D47" w:rsidRPr="008B0BA5" w:rsidRDefault="00580D47" w:rsidP="00F77337">
      <w:pPr>
        <w:pStyle w:val="PargrafodaLista"/>
        <w:numPr>
          <w:ilvl w:val="0"/>
          <w:numId w:val="5"/>
        </w:numPr>
        <w:tabs>
          <w:tab w:val="left" w:pos="1140"/>
        </w:tabs>
        <w:spacing w:before="240"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Coordenação de Programas, Projetos e Ações de Extensão</w:t>
      </w:r>
      <w:r w:rsidR="00AA4DEE" w:rsidRPr="008B0BA5">
        <w:rPr>
          <w:sz w:val="24"/>
          <w:szCs w:val="24"/>
        </w:rPr>
        <w:t>;</w:t>
      </w:r>
    </w:p>
    <w:p w:rsidR="00580D47" w:rsidRPr="008B0BA5" w:rsidRDefault="00AA4DEE" w:rsidP="00F77337">
      <w:pPr>
        <w:pStyle w:val="PargrafodaLista"/>
        <w:numPr>
          <w:ilvl w:val="0"/>
          <w:numId w:val="5"/>
        </w:numPr>
        <w:tabs>
          <w:tab w:val="left" w:pos="1140"/>
        </w:tabs>
        <w:spacing w:before="240"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Coordenação de Comunicação, Eventos e Produção Extensionista;</w:t>
      </w:r>
    </w:p>
    <w:p w:rsidR="00AA4DEE" w:rsidRPr="008B0BA5" w:rsidRDefault="00AA4DEE" w:rsidP="00F77337">
      <w:pPr>
        <w:pStyle w:val="PargrafodaLista"/>
        <w:numPr>
          <w:ilvl w:val="0"/>
          <w:numId w:val="5"/>
        </w:numPr>
        <w:tabs>
          <w:tab w:val="left" w:pos="1140"/>
        </w:tabs>
        <w:spacing w:before="240" w:after="20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Departamento de Articulação Comunitária e Ações Inclusiva</w:t>
      </w:r>
      <w:r w:rsidR="000E7ABB" w:rsidRPr="008B0BA5">
        <w:rPr>
          <w:sz w:val="24"/>
          <w:szCs w:val="24"/>
        </w:rPr>
        <w:t>s</w:t>
      </w:r>
      <w:r w:rsidRPr="008B0BA5">
        <w:rPr>
          <w:sz w:val="24"/>
          <w:szCs w:val="24"/>
        </w:rPr>
        <w:t>;</w:t>
      </w:r>
    </w:p>
    <w:p w:rsidR="00AA4DEE" w:rsidRPr="008B0BA5" w:rsidRDefault="00AA4DEE" w:rsidP="00F77337">
      <w:pPr>
        <w:pStyle w:val="PargrafodaLista"/>
        <w:tabs>
          <w:tab w:val="left" w:pos="1140"/>
        </w:tabs>
        <w:spacing w:after="200" w:line="360" w:lineRule="auto"/>
        <w:ind w:left="1080"/>
        <w:rPr>
          <w:sz w:val="24"/>
          <w:szCs w:val="24"/>
        </w:rPr>
      </w:pPr>
    </w:p>
    <w:p w:rsidR="00AA4DEE" w:rsidRPr="008B0BA5" w:rsidRDefault="00AA4DEE" w:rsidP="00F77337">
      <w:pPr>
        <w:pStyle w:val="PargrafodaLista"/>
        <w:tabs>
          <w:tab w:val="left" w:pos="1140"/>
        </w:tabs>
        <w:spacing w:after="200" w:line="360" w:lineRule="auto"/>
        <w:ind w:left="1080"/>
        <w:jc w:val="center"/>
        <w:rPr>
          <w:b/>
          <w:sz w:val="24"/>
          <w:szCs w:val="24"/>
        </w:rPr>
      </w:pPr>
      <w:r w:rsidRPr="008B0BA5">
        <w:rPr>
          <w:b/>
          <w:sz w:val="24"/>
          <w:szCs w:val="24"/>
        </w:rPr>
        <w:t>SUBSEÇÃO I</w:t>
      </w:r>
    </w:p>
    <w:p w:rsidR="005B19A8" w:rsidRPr="008B0BA5" w:rsidRDefault="000E7ABB" w:rsidP="00F77337">
      <w:pPr>
        <w:pStyle w:val="PargrafodaLista"/>
        <w:tabs>
          <w:tab w:val="left" w:pos="1140"/>
        </w:tabs>
        <w:spacing w:after="200" w:line="360" w:lineRule="auto"/>
        <w:ind w:left="1080"/>
        <w:jc w:val="center"/>
        <w:rPr>
          <w:b/>
          <w:sz w:val="24"/>
          <w:szCs w:val="24"/>
        </w:rPr>
      </w:pPr>
      <w:r w:rsidRPr="008B0BA5">
        <w:rPr>
          <w:b/>
          <w:sz w:val="24"/>
          <w:szCs w:val="24"/>
        </w:rPr>
        <w:t>Do</w:t>
      </w:r>
      <w:r w:rsidR="006365CA" w:rsidRPr="008B0BA5">
        <w:rPr>
          <w:b/>
          <w:sz w:val="24"/>
          <w:szCs w:val="24"/>
        </w:rPr>
        <w:t xml:space="preserve"> </w:t>
      </w:r>
      <w:r w:rsidR="00AA4DEE" w:rsidRPr="008B0BA5">
        <w:rPr>
          <w:b/>
          <w:sz w:val="24"/>
          <w:szCs w:val="24"/>
        </w:rPr>
        <w:t>Departamento de Extensão Tecnológica</w:t>
      </w:r>
    </w:p>
    <w:p w:rsidR="005B19A8" w:rsidRPr="008B0BA5" w:rsidRDefault="008E733D" w:rsidP="00F77337">
      <w:pPr>
        <w:tabs>
          <w:tab w:val="left" w:pos="709"/>
        </w:tabs>
        <w:spacing w:before="240" w:after="200" w:line="360" w:lineRule="auto"/>
        <w:rPr>
          <w:sz w:val="24"/>
          <w:szCs w:val="24"/>
        </w:rPr>
      </w:pPr>
      <w:r w:rsidRPr="008B0BA5">
        <w:rPr>
          <w:b/>
          <w:sz w:val="24"/>
          <w:szCs w:val="24"/>
        </w:rPr>
        <w:t>Art. 22</w:t>
      </w:r>
      <w:r w:rsidR="00632A78" w:rsidRPr="008B0BA5">
        <w:rPr>
          <w:b/>
          <w:sz w:val="24"/>
          <w:szCs w:val="24"/>
        </w:rPr>
        <w:t>.</w:t>
      </w:r>
      <w:r w:rsidR="005B19A8" w:rsidRPr="008B0BA5">
        <w:rPr>
          <w:sz w:val="24"/>
          <w:szCs w:val="24"/>
        </w:rPr>
        <w:t xml:space="preserve"> São atribuições do Departamento de Extensão Tecnológica:</w:t>
      </w:r>
    </w:p>
    <w:p w:rsidR="00EC4827" w:rsidRPr="00765188" w:rsidRDefault="00A07709" w:rsidP="00F77337">
      <w:pPr>
        <w:pStyle w:val="PargrafodaLista"/>
        <w:numPr>
          <w:ilvl w:val="0"/>
          <w:numId w:val="19"/>
        </w:numPr>
        <w:spacing w:before="240" w:line="360" w:lineRule="auto"/>
        <w:ind w:left="1134" w:hanging="708"/>
        <w:rPr>
          <w:sz w:val="24"/>
          <w:szCs w:val="24"/>
        </w:rPr>
      </w:pPr>
      <w:r w:rsidRPr="00765188">
        <w:rPr>
          <w:sz w:val="24"/>
          <w:szCs w:val="24"/>
        </w:rPr>
        <w:t>Promover a interface do IFAM com instituições públicas, privadas e ONGs para implantação de atividades de extensão tecnológica na área de atuação deste Instituto;</w:t>
      </w:r>
    </w:p>
    <w:p w:rsidR="00A07709" w:rsidRPr="008B0BA5" w:rsidRDefault="00A07709" w:rsidP="00F77337">
      <w:pPr>
        <w:pStyle w:val="PargrafodaLista"/>
        <w:numPr>
          <w:ilvl w:val="0"/>
          <w:numId w:val="19"/>
        </w:numPr>
        <w:spacing w:before="240" w:line="360" w:lineRule="auto"/>
        <w:ind w:left="1134" w:hanging="708"/>
        <w:rPr>
          <w:sz w:val="24"/>
          <w:szCs w:val="24"/>
        </w:rPr>
      </w:pPr>
      <w:r w:rsidRPr="008B0BA5">
        <w:rPr>
          <w:sz w:val="24"/>
          <w:szCs w:val="24"/>
        </w:rPr>
        <w:t>Promover a extensão tecnológica visando ao atendimento dos segmentos sociais com ênfase na inclusão social, emancipação do cidadão, favorecendo o desenvolvimento local e regional, bem como a sustentabilidade socioeconômica;</w:t>
      </w:r>
    </w:p>
    <w:p w:rsidR="00A07709" w:rsidRPr="008B0BA5" w:rsidRDefault="00A07709" w:rsidP="00F77337">
      <w:pPr>
        <w:pStyle w:val="PargrafodaLista"/>
        <w:numPr>
          <w:ilvl w:val="0"/>
          <w:numId w:val="19"/>
        </w:numPr>
        <w:spacing w:before="240" w:line="360" w:lineRule="auto"/>
        <w:ind w:left="1134" w:hanging="708"/>
        <w:rPr>
          <w:sz w:val="24"/>
          <w:szCs w:val="24"/>
        </w:rPr>
      </w:pPr>
      <w:r w:rsidRPr="008B0BA5">
        <w:rPr>
          <w:sz w:val="24"/>
          <w:szCs w:val="24"/>
        </w:rPr>
        <w:t xml:space="preserve">Colaborar com a política de empreendedorismo e incubação de empresas nos </w:t>
      </w:r>
      <w:r w:rsidR="00707747" w:rsidRPr="008B0BA5">
        <w:rPr>
          <w:sz w:val="24"/>
          <w:szCs w:val="24"/>
        </w:rPr>
        <w:t>Campi</w:t>
      </w:r>
      <w:r w:rsidRPr="008B0BA5">
        <w:rPr>
          <w:sz w:val="24"/>
          <w:szCs w:val="24"/>
        </w:rPr>
        <w:t>, em articulação com a Agência de Empreendedorismo e Tecnologia;</w:t>
      </w:r>
    </w:p>
    <w:p w:rsidR="00810973" w:rsidRPr="008B0BA5" w:rsidRDefault="00810973" w:rsidP="00F77337">
      <w:pPr>
        <w:pStyle w:val="PargrafodaLista"/>
        <w:numPr>
          <w:ilvl w:val="0"/>
          <w:numId w:val="19"/>
        </w:numPr>
        <w:spacing w:before="240" w:line="360" w:lineRule="auto"/>
        <w:ind w:left="1134" w:hanging="708"/>
        <w:rPr>
          <w:sz w:val="24"/>
          <w:szCs w:val="24"/>
        </w:rPr>
      </w:pPr>
      <w:r w:rsidRPr="008B0BA5">
        <w:rPr>
          <w:sz w:val="24"/>
          <w:szCs w:val="24"/>
        </w:rPr>
        <w:t>Apoiar a elaboração, gestão e captação de projetos de tecnologia;</w:t>
      </w:r>
    </w:p>
    <w:p w:rsidR="00810973" w:rsidRPr="008B0BA5" w:rsidRDefault="00810973" w:rsidP="00F77337">
      <w:pPr>
        <w:pStyle w:val="PargrafodaLista"/>
        <w:numPr>
          <w:ilvl w:val="0"/>
          <w:numId w:val="19"/>
        </w:numPr>
        <w:spacing w:before="240" w:line="360" w:lineRule="auto"/>
        <w:ind w:left="1134" w:hanging="708"/>
        <w:rPr>
          <w:sz w:val="24"/>
          <w:szCs w:val="24"/>
        </w:rPr>
      </w:pPr>
      <w:r w:rsidRPr="008B0BA5">
        <w:rPr>
          <w:sz w:val="24"/>
          <w:szCs w:val="24"/>
        </w:rPr>
        <w:t>Criar condições necessárias para o provimento de serviços tecnológicos para empresas e instituições locais;</w:t>
      </w:r>
    </w:p>
    <w:p w:rsidR="00810973" w:rsidRPr="008B0BA5" w:rsidRDefault="00810973" w:rsidP="00F77337">
      <w:pPr>
        <w:pStyle w:val="PargrafodaLista"/>
        <w:numPr>
          <w:ilvl w:val="0"/>
          <w:numId w:val="19"/>
        </w:numPr>
        <w:spacing w:before="240" w:line="360" w:lineRule="auto"/>
        <w:ind w:left="1134" w:hanging="708"/>
        <w:rPr>
          <w:sz w:val="24"/>
          <w:szCs w:val="24"/>
        </w:rPr>
      </w:pPr>
      <w:r w:rsidRPr="008B0BA5">
        <w:rPr>
          <w:sz w:val="24"/>
          <w:szCs w:val="24"/>
        </w:rPr>
        <w:t>Articular ações de desenvolvimento regional, mediado</w:t>
      </w:r>
      <w:r w:rsidR="00F71FBF" w:rsidRPr="008B0BA5">
        <w:rPr>
          <w:sz w:val="24"/>
          <w:szCs w:val="24"/>
        </w:rPr>
        <w:t>s</w:t>
      </w:r>
      <w:r w:rsidRPr="008B0BA5">
        <w:rPr>
          <w:sz w:val="24"/>
          <w:szCs w:val="24"/>
        </w:rPr>
        <w:t xml:space="preserve"> pela </w:t>
      </w:r>
      <w:r w:rsidR="00985CDE" w:rsidRPr="008B0BA5">
        <w:rPr>
          <w:sz w:val="24"/>
          <w:szCs w:val="24"/>
        </w:rPr>
        <w:t>ciência e tecnologia, bem como pela construção de novas possibilidades associativas e de estratégias de inclusão social, em sintonia com os arranjos produtivos locais;</w:t>
      </w:r>
    </w:p>
    <w:p w:rsidR="00985CDE" w:rsidRPr="008B0BA5" w:rsidRDefault="00985CDE" w:rsidP="00F77337">
      <w:pPr>
        <w:pStyle w:val="PargrafodaLista"/>
        <w:numPr>
          <w:ilvl w:val="0"/>
          <w:numId w:val="19"/>
        </w:numPr>
        <w:spacing w:before="240" w:line="360" w:lineRule="auto"/>
        <w:ind w:left="1134" w:hanging="708"/>
        <w:rPr>
          <w:sz w:val="24"/>
          <w:szCs w:val="24"/>
        </w:rPr>
      </w:pPr>
      <w:r w:rsidRPr="008B0BA5">
        <w:rPr>
          <w:sz w:val="24"/>
          <w:szCs w:val="24"/>
        </w:rPr>
        <w:t xml:space="preserve">Promover visitas técnicas junto às empresas para prospectar elaboração de diagnóstico sobre as possibilidades de atendimento </w:t>
      </w:r>
      <w:r w:rsidR="00F71FBF" w:rsidRPr="008B0BA5">
        <w:rPr>
          <w:sz w:val="24"/>
          <w:szCs w:val="24"/>
        </w:rPr>
        <w:t>das mesmas, visando propor soluções</w:t>
      </w:r>
      <w:r w:rsidR="00291907" w:rsidRPr="008B0BA5">
        <w:rPr>
          <w:sz w:val="24"/>
          <w:szCs w:val="24"/>
        </w:rPr>
        <w:t xml:space="preserve"> </w:t>
      </w:r>
      <w:r w:rsidRPr="008B0BA5">
        <w:rPr>
          <w:sz w:val="24"/>
          <w:szCs w:val="24"/>
        </w:rPr>
        <w:t>simples e de baixo custo nos processos produtivos;</w:t>
      </w:r>
    </w:p>
    <w:p w:rsidR="005B19A8" w:rsidRPr="008B0BA5" w:rsidRDefault="005B19A8" w:rsidP="00F77337">
      <w:pPr>
        <w:pStyle w:val="PargrafodaLista"/>
        <w:tabs>
          <w:tab w:val="left" w:pos="1140"/>
        </w:tabs>
        <w:spacing w:after="200" w:line="360" w:lineRule="auto"/>
        <w:ind w:left="1080"/>
        <w:rPr>
          <w:sz w:val="24"/>
          <w:szCs w:val="24"/>
        </w:rPr>
      </w:pPr>
    </w:p>
    <w:p w:rsidR="00AA4DEE" w:rsidRPr="008B0BA5" w:rsidRDefault="00AA4DEE" w:rsidP="00F77337">
      <w:pPr>
        <w:pStyle w:val="PargrafodaLista"/>
        <w:tabs>
          <w:tab w:val="left" w:pos="1140"/>
        </w:tabs>
        <w:spacing w:after="200" w:line="360" w:lineRule="auto"/>
        <w:ind w:left="1080"/>
        <w:jc w:val="center"/>
        <w:rPr>
          <w:b/>
          <w:sz w:val="24"/>
          <w:szCs w:val="24"/>
        </w:rPr>
      </w:pPr>
      <w:r w:rsidRPr="008B0BA5">
        <w:rPr>
          <w:b/>
          <w:sz w:val="24"/>
          <w:szCs w:val="24"/>
        </w:rPr>
        <w:t>SUBSEÇÃO II</w:t>
      </w:r>
    </w:p>
    <w:p w:rsidR="00EC4827" w:rsidRPr="008B0BA5" w:rsidRDefault="006365CA" w:rsidP="00F77337">
      <w:pPr>
        <w:pStyle w:val="PargrafodaLista"/>
        <w:tabs>
          <w:tab w:val="left" w:pos="1140"/>
        </w:tabs>
        <w:spacing w:after="200" w:line="360" w:lineRule="auto"/>
        <w:ind w:left="1080"/>
        <w:jc w:val="center"/>
        <w:rPr>
          <w:sz w:val="24"/>
          <w:szCs w:val="24"/>
        </w:rPr>
      </w:pPr>
      <w:r w:rsidRPr="008B0BA5">
        <w:rPr>
          <w:b/>
          <w:sz w:val="24"/>
          <w:szCs w:val="24"/>
        </w:rPr>
        <w:t xml:space="preserve">Da </w:t>
      </w:r>
      <w:r w:rsidR="005B19A8" w:rsidRPr="008B0BA5">
        <w:rPr>
          <w:b/>
          <w:sz w:val="24"/>
          <w:szCs w:val="24"/>
        </w:rPr>
        <w:t>Coordenação de Programas, Projetos e Ações de Extensão</w:t>
      </w:r>
    </w:p>
    <w:p w:rsidR="00EC4827" w:rsidRPr="008B0BA5" w:rsidRDefault="008E733D" w:rsidP="00F77337">
      <w:pPr>
        <w:spacing w:before="240" w:line="360" w:lineRule="auto"/>
        <w:rPr>
          <w:sz w:val="24"/>
          <w:szCs w:val="24"/>
        </w:rPr>
      </w:pPr>
      <w:r w:rsidRPr="008B0BA5">
        <w:rPr>
          <w:b/>
          <w:sz w:val="24"/>
          <w:szCs w:val="24"/>
        </w:rPr>
        <w:t>Art. 23</w:t>
      </w:r>
      <w:r w:rsidR="00632A78" w:rsidRPr="008B0BA5">
        <w:rPr>
          <w:b/>
          <w:sz w:val="24"/>
          <w:szCs w:val="24"/>
        </w:rPr>
        <w:t>.</w:t>
      </w:r>
      <w:r w:rsidR="00EC4827" w:rsidRPr="008B0BA5">
        <w:rPr>
          <w:sz w:val="24"/>
          <w:szCs w:val="24"/>
        </w:rPr>
        <w:t xml:space="preserve"> São atribuições da Coordenação de Programas, Projetos e Ações de Extensão:</w:t>
      </w:r>
    </w:p>
    <w:p w:rsidR="00EC4827" w:rsidRPr="008B0BA5" w:rsidRDefault="00EC4827" w:rsidP="00F77337">
      <w:pPr>
        <w:pStyle w:val="PargrafodaLista"/>
        <w:numPr>
          <w:ilvl w:val="0"/>
          <w:numId w:val="6"/>
        </w:numPr>
        <w:spacing w:before="24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lastRenderedPageBreak/>
        <w:t>Apoiar e assessorar no processo de interação entre Programas, Projetos e Ações de Extensão com o ensino-aprendizagem;</w:t>
      </w:r>
    </w:p>
    <w:p w:rsidR="00EC4827" w:rsidRPr="008B0BA5" w:rsidRDefault="00EC4827" w:rsidP="00F77337">
      <w:pPr>
        <w:pStyle w:val="PargrafodaLista"/>
        <w:numPr>
          <w:ilvl w:val="0"/>
          <w:numId w:val="6"/>
        </w:numPr>
        <w:spacing w:before="24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Articular e assessorar convênios com empresas/instituições</w:t>
      </w:r>
      <w:r w:rsidR="00291907" w:rsidRPr="008B0BA5">
        <w:rPr>
          <w:sz w:val="24"/>
          <w:szCs w:val="24"/>
        </w:rPr>
        <w:t>;</w:t>
      </w:r>
    </w:p>
    <w:p w:rsidR="00EC4827" w:rsidRPr="008B0BA5" w:rsidRDefault="00EC4827" w:rsidP="00F77337">
      <w:pPr>
        <w:pStyle w:val="PargrafodaLista"/>
        <w:numPr>
          <w:ilvl w:val="0"/>
          <w:numId w:val="6"/>
        </w:numPr>
        <w:spacing w:before="24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Elaborar e propor projetos e ações voltadas à inclusão social;</w:t>
      </w:r>
    </w:p>
    <w:p w:rsidR="00EC4827" w:rsidRPr="008B0BA5" w:rsidRDefault="00EC4827" w:rsidP="00F77337">
      <w:pPr>
        <w:pStyle w:val="PargrafodaLista"/>
        <w:numPr>
          <w:ilvl w:val="0"/>
          <w:numId w:val="6"/>
        </w:numPr>
        <w:spacing w:before="24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Assessorar no processo de estreitamentos das relações empresariais e comunitárias;</w:t>
      </w:r>
    </w:p>
    <w:p w:rsidR="00D37027" w:rsidRPr="008B0BA5" w:rsidRDefault="009C7A16" w:rsidP="00F77337">
      <w:pPr>
        <w:pStyle w:val="PargrafodaLista"/>
        <w:numPr>
          <w:ilvl w:val="0"/>
          <w:numId w:val="6"/>
        </w:numPr>
        <w:spacing w:before="24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Promover a interface do IFAM com a comunidade, considerando sua respectiva potencialidade e demandas para o desenvolvimento de </w:t>
      </w:r>
      <w:r w:rsidR="00D37027" w:rsidRPr="008B0BA5">
        <w:rPr>
          <w:sz w:val="24"/>
          <w:szCs w:val="24"/>
        </w:rPr>
        <w:t>políticas de extensão e inclusão social, por meio de atividades sociais, educativas, desportivas e artísticas;</w:t>
      </w:r>
    </w:p>
    <w:p w:rsidR="00EC4827" w:rsidRPr="008B0BA5" w:rsidRDefault="00D37027" w:rsidP="00F77337">
      <w:pPr>
        <w:pStyle w:val="PargrafodaLista"/>
        <w:numPr>
          <w:ilvl w:val="0"/>
          <w:numId w:val="6"/>
        </w:numPr>
        <w:spacing w:before="240"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Viabilizar recursos externos para o desenvolvimento de Programas sociais, culturais, artísticos e desportivos.</w:t>
      </w:r>
    </w:p>
    <w:p w:rsidR="00EC4827" w:rsidRPr="008B0BA5" w:rsidRDefault="00EC4827" w:rsidP="00F77337">
      <w:pPr>
        <w:pStyle w:val="PargrafodaLista"/>
        <w:tabs>
          <w:tab w:val="left" w:pos="1140"/>
        </w:tabs>
        <w:spacing w:after="200" w:line="360" w:lineRule="auto"/>
        <w:ind w:left="1080"/>
        <w:rPr>
          <w:sz w:val="24"/>
          <w:szCs w:val="24"/>
        </w:rPr>
      </w:pPr>
    </w:p>
    <w:p w:rsidR="005B19A8" w:rsidRPr="008B0BA5" w:rsidRDefault="005B19A8" w:rsidP="00F77337">
      <w:pPr>
        <w:pStyle w:val="PargrafodaLista"/>
        <w:tabs>
          <w:tab w:val="left" w:pos="1140"/>
        </w:tabs>
        <w:spacing w:after="200" w:line="360" w:lineRule="auto"/>
        <w:ind w:left="1080"/>
        <w:jc w:val="center"/>
        <w:rPr>
          <w:b/>
          <w:sz w:val="24"/>
          <w:szCs w:val="24"/>
        </w:rPr>
      </w:pPr>
      <w:r w:rsidRPr="008B0BA5">
        <w:rPr>
          <w:b/>
          <w:sz w:val="24"/>
          <w:szCs w:val="24"/>
        </w:rPr>
        <w:t>SUBSEÇÃO III</w:t>
      </w:r>
    </w:p>
    <w:p w:rsidR="00041CAE" w:rsidRPr="008B0BA5" w:rsidRDefault="006365CA" w:rsidP="00F77337">
      <w:pPr>
        <w:pStyle w:val="PargrafodaLista"/>
        <w:tabs>
          <w:tab w:val="left" w:pos="1140"/>
        </w:tabs>
        <w:spacing w:after="200" w:line="360" w:lineRule="auto"/>
        <w:ind w:left="1080"/>
        <w:jc w:val="center"/>
        <w:rPr>
          <w:sz w:val="24"/>
          <w:szCs w:val="24"/>
        </w:rPr>
      </w:pPr>
      <w:r w:rsidRPr="008B0BA5">
        <w:rPr>
          <w:b/>
          <w:sz w:val="24"/>
          <w:szCs w:val="24"/>
        </w:rPr>
        <w:t xml:space="preserve">Da </w:t>
      </w:r>
      <w:r w:rsidR="005B19A8" w:rsidRPr="008B0BA5">
        <w:rPr>
          <w:b/>
          <w:sz w:val="24"/>
          <w:szCs w:val="24"/>
        </w:rPr>
        <w:t>Coordenação de Comunicação, Eventos e Produção Extensionista</w:t>
      </w:r>
    </w:p>
    <w:p w:rsidR="00EF677C" w:rsidRPr="008B0BA5" w:rsidRDefault="00EF677C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b/>
          <w:sz w:val="24"/>
          <w:szCs w:val="24"/>
        </w:rPr>
        <w:t>Art. 2</w:t>
      </w:r>
      <w:r w:rsidR="008E733D" w:rsidRPr="008B0BA5">
        <w:rPr>
          <w:b/>
          <w:sz w:val="24"/>
          <w:szCs w:val="24"/>
        </w:rPr>
        <w:t>4</w:t>
      </w:r>
      <w:r w:rsidR="00632A78" w:rsidRPr="008B0BA5">
        <w:rPr>
          <w:b/>
          <w:sz w:val="24"/>
          <w:szCs w:val="24"/>
        </w:rPr>
        <w:t>.</w:t>
      </w:r>
      <w:r w:rsidRPr="008B0BA5">
        <w:rPr>
          <w:sz w:val="24"/>
          <w:szCs w:val="24"/>
        </w:rPr>
        <w:t xml:space="preserve"> </w:t>
      </w:r>
      <w:r w:rsidR="00041CAE" w:rsidRPr="008B0BA5">
        <w:rPr>
          <w:sz w:val="24"/>
          <w:szCs w:val="24"/>
        </w:rPr>
        <w:t>São atribuições da Coordenação de Comunicação, Eventos e Produção Extensionista</w:t>
      </w:r>
      <w:r w:rsidR="00814ECF" w:rsidRPr="008B0BA5">
        <w:rPr>
          <w:sz w:val="24"/>
          <w:szCs w:val="24"/>
        </w:rPr>
        <w:t>:</w:t>
      </w:r>
    </w:p>
    <w:p w:rsidR="00EF677C" w:rsidRPr="008B0BA5" w:rsidRDefault="00EF677C" w:rsidP="00F77337">
      <w:pPr>
        <w:pStyle w:val="PargrafodaLista"/>
        <w:numPr>
          <w:ilvl w:val="0"/>
          <w:numId w:val="1"/>
        </w:numPr>
        <w:tabs>
          <w:tab w:val="clear" w:pos="425"/>
          <w:tab w:val="num" w:pos="851"/>
        </w:tabs>
        <w:spacing w:before="240" w:line="360" w:lineRule="auto"/>
        <w:ind w:left="851" w:hanging="851"/>
        <w:rPr>
          <w:sz w:val="24"/>
          <w:szCs w:val="24"/>
        </w:rPr>
      </w:pPr>
      <w:r w:rsidRPr="008B0BA5">
        <w:rPr>
          <w:sz w:val="24"/>
          <w:szCs w:val="24"/>
        </w:rPr>
        <w:t>Promover a permanente divulgação das ações da extensão através da mídia interna e externa, visando à consolidação dessas ações e imagem institucional;</w:t>
      </w:r>
    </w:p>
    <w:p w:rsidR="00EF677C" w:rsidRPr="008B0BA5" w:rsidRDefault="00EF677C" w:rsidP="00F77337">
      <w:pPr>
        <w:numPr>
          <w:ilvl w:val="0"/>
          <w:numId w:val="1"/>
        </w:numPr>
        <w:tabs>
          <w:tab w:val="clear" w:pos="425"/>
          <w:tab w:val="num" w:pos="851"/>
        </w:tabs>
        <w:spacing w:before="240" w:line="360" w:lineRule="auto"/>
        <w:ind w:left="851" w:hanging="851"/>
        <w:rPr>
          <w:sz w:val="24"/>
          <w:szCs w:val="24"/>
        </w:rPr>
      </w:pPr>
      <w:r w:rsidRPr="008B0BA5">
        <w:rPr>
          <w:sz w:val="24"/>
          <w:szCs w:val="24"/>
        </w:rPr>
        <w:t>E</w:t>
      </w:r>
      <w:r w:rsidR="00632A78" w:rsidRPr="008B0BA5">
        <w:rPr>
          <w:sz w:val="24"/>
          <w:szCs w:val="24"/>
        </w:rPr>
        <w:t>laborar pautas e redação de relea</w:t>
      </w:r>
      <w:r w:rsidR="00D37027" w:rsidRPr="008B0BA5">
        <w:rPr>
          <w:sz w:val="24"/>
          <w:szCs w:val="24"/>
        </w:rPr>
        <w:t>ses à Imprensa, relativos às ações de extensão</w:t>
      </w:r>
      <w:r w:rsidR="00814ECF" w:rsidRPr="008B0BA5">
        <w:rPr>
          <w:sz w:val="24"/>
          <w:szCs w:val="24"/>
        </w:rPr>
        <w:t>;</w:t>
      </w:r>
    </w:p>
    <w:p w:rsidR="00EF677C" w:rsidRPr="008B0BA5" w:rsidRDefault="00EF677C" w:rsidP="00F77337">
      <w:pPr>
        <w:numPr>
          <w:ilvl w:val="0"/>
          <w:numId w:val="1"/>
        </w:numPr>
        <w:tabs>
          <w:tab w:val="clear" w:pos="425"/>
          <w:tab w:val="num" w:pos="851"/>
        </w:tabs>
        <w:spacing w:before="240" w:line="360" w:lineRule="auto"/>
        <w:ind w:left="851" w:hanging="851"/>
        <w:rPr>
          <w:sz w:val="24"/>
          <w:szCs w:val="24"/>
        </w:rPr>
      </w:pPr>
      <w:r w:rsidRPr="008B0BA5">
        <w:rPr>
          <w:sz w:val="24"/>
          <w:szCs w:val="24"/>
        </w:rPr>
        <w:t xml:space="preserve">Manter informativos </w:t>
      </w:r>
      <w:r w:rsidR="00D37027" w:rsidRPr="008B0BA5">
        <w:rPr>
          <w:sz w:val="24"/>
          <w:szCs w:val="24"/>
        </w:rPr>
        <w:t>de extensão no site, jornal</w:t>
      </w:r>
      <w:r w:rsidRPr="008B0BA5">
        <w:rPr>
          <w:sz w:val="24"/>
          <w:szCs w:val="24"/>
        </w:rPr>
        <w:t xml:space="preserve"> impresso</w:t>
      </w:r>
      <w:r w:rsidR="00D37027" w:rsidRPr="008B0BA5">
        <w:rPr>
          <w:sz w:val="24"/>
          <w:szCs w:val="24"/>
        </w:rPr>
        <w:t>, revista de extensão</w:t>
      </w:r>
      <w:r w:rsidRPr="008B0BA5">
        <w:rPr>
          <w:sz w:val="24"/>
          <w:szCs w:val="24"/>
        </w:rPr>
        <w:t xml:space="preserve"> e murais pautados nos fatos e ações da PROEX e das Unidades Sistêmicas do IFAM;</w:t>
      </w:r>
    </w:p>
    <w:p w:rsidR="00EF677C" w:rsidRPr="008B0BA5" w:rsidRDefault="00EF677C" w:rsidP="00F77337">
      <w:pPr>
        <w:numPr>
          <w:ilvl w:val="0"/>
          <w:numId w:val="1"/>
        </w:numPr>
        <w:tabs>
          <w:tab w:val="clear" w:pos="425"/>
          <w:tab w:val="num" w:pos="851"/>
        </w:tabs>
        <w:spacing w:before="240" w:line="360" w:lineRule="auto"/>
        <w:ind w:left="851" w:hanging="851"/>
        <w:rPr>
          <w:sz w:val="24"/>
          <w:szCs w:val="24"/>
        </w:rPr>
      </w:pPr>
      <w:r w:rsidRPr="008B0BA5">
        <w:rPr>
          <w:sz w:val="24"/>
          <w:szCs w:val="24"/>
        </w:rPr>
        <w:t>Atuar em parceria e consonância com as ações da Coordenação de Comunicação Social da Reitoria e Unidades Acadêmicas;</w:t>
      </w:r>
    </w:p>
    <w:p w:rsidR="00EF677C" w:rsidRPr="008B0BA5" w:rsidRDefault="00EF677C" w:rsidP="00F77337">
      <w:pPr>
        <w:numPr>
          <w:ilvl w:val="0"/>
          <w:numId w:val="1"/>
        </w:numPr>
        <w:tabs>
          <w:tab w:val="clear" w:pos="425"/>
          <w:tab w:val="num" w:pos="851"/>
        </w:tabs>
        <w:spacing w:before="240" w:line="360" w:lineRule="auto"/>
        <w:ind w:left="851" w:hanging="851"/>
        <w:rPr>
          <w:sz w:val="24"/>
          <w:szCs w:val="24"/>
        </w:rPr>
      </w:pPr>
      <w:r w:rsidRPr="008B0BA5">
        <w:rPr>
          <w:sz w:val="24"/>
          <w:szCs w:val="24"/>
        </w:rPr>
        <w:t>Auxiliar os gestores da PROEX</w:t>
      </w:r>
      <w:r w:rsidR="00D37027" w:rsidRPr="008B0BA5">
        <w:rPr>
          <w:sz w:val="24"/>
          <w:szCs w:val="24"/>
        </w:rPr>
        <w:t>,</w:t>
      </w:r>
      <w:r w:rsidRPr="008B0BA5">
        <w:rPr>
          <w:sz w:val="24"/>
          <w:szCs w:val="24"/>
        </w:rPr>
        <w:t xml:space="preserve"> </w:t>
      </w:r>
      <w:r w:rsidR="00D37027" w:rsidRPr="008B0BA5">
        <w:rPr>
          <w:sz w:val="24"/>
          <w:szCs w:val="24"/>
        </w:rPr>
        <w:t xml:space="preserve">no desenvolvimento de ações </w:t>
      </w:r>
      <w:r w:rsidRPr="008B0BA5">
        <w:rPr>
          <w:sz w:val="24"/>
          <w:szCs w:val="24"/>
        </w:rPr>
        <w:t>com a Imprensa (media training);</w:t>
      </w:r>
    </w:p>
    <w:p w:rsidR="00EF677C" w:rsidRPr="008B0BA5" w:rsidRDefault="00EF677C" w:rsidP="00F77337">
      <w:pPr>
        <w:numPr>
          <w:ilvl w:val="0"/>
          <w:numId w:val="1"/>
        </w:numPr>
        <w:tabs>
          <w:tab w:val="clear" w:pos="425"/>
          <w:tab w:val="num" w:pos="851"/>
        </w:tabs>
        <w:spacing w:before="240" w:line="360" w:lineRule="auto"/>
        <w:ind w:left="851" w:hanging="851"/>
        <w:rPr>
          <w:sz w:val="24"/>
          <w:szCs w:val="24"/>
        </w:rPr>
      </w:pPr>
      <w:r w:rsidRPr="008B0BA5">
        <w:rPr>
          <w:sz w:val="24"/>
          <w:szCs w:val="24"/>
        </w:rPr>
        <w:t xml:space="preserve"> Alimentar o site institucional com notícias sobre a PROEX e seus segmentos;</w:t>
      </w:r>
    </w:p>
    <w:p w:rsidR="00EF677C" w:rsidRPr="008B0BA5" w:rsidRDefault="00EF677C" w:rsidP="00F77337">
      <w:pPr>
        <w:numPr>
          <w:ilvl w:val="0"/>
          <w:numId w:val="1"/>
        </w:numPr>
        <w:tabs>
          <w:tab w:val="clear" w:pos="425"/>
          <w:tab w:val="num" w:pos="851"/>
        </w:tabs>
        <w:spacing w:before="240" w:line="360" w:lineRule="auto"/>
        <w:ind w:left="851" w:hanging="851"/>
        <w:rPr>
          <w:sz w:val="24"/>
          <w:szCs w:val="24"/>
        </w:rPr>
      </w:pPr>
      <w:r w:rsidRPr="008B0BA5">
        <w:rPr>
          <w:sz w:val="24"/>
          <w:szCs w:val="24"/>
        </w:rPr>
        <w:t xml:space="preserve"> Elaborar campanhas de propaganda </w:t>
      </w:r>
      <w:r w:rsidR="00D37027" w:rsidRPr="008B0BA5">
        <w:rPr>
          <w:sz w:val="24"/>
          <w:szCs w:val="24"/>
        </w:rPr>
        <w:t>dos Projetos, Programas e atividades de extensão</w:t>
      </w:r>
      <w:r w:rsidRPr="008B0BA5">
        <w:rPr>
          <w:sz w:val="24"/>
          <w:szCs w:val="24"/>
        </w:rPr>
        <w:t>;</w:t>
      </w:r>
    </w:p>
    <w:p w:rsidR="00EF677C" w:rsidRPr="008B0BA5" w:rsidRDefault="00EF677C" w:rsidP="00F77337">
      <w:pPr>
        <w:numPr>
          <w:ilvl w:val="0"/>
          <w:numId w:val="1"/>
        </w:numPr>
        <w:tabs>
          <w:tab w:val="clear" w:pos="425"/>
          <w:tab w:val="num" w:pos="851"/>
        </w:tabs>
        <w:spacing w:before="240" w:line="360" w:lineRule="auto"/>
        <w:ind w:left="851" w:hanging="851"/>
        <w:rPr>
          <w:sz w:val="24"/>
          <w:szCs w:val="24"/>
        </w:rPr>
      </w:pPr>
      <w:r w:rsidRPr="008B0BA5">
        <w:rPr>
          <w:sz w:val="24"/>
          <w:szCs w:val="24"/>
        </w:rPr>
        <w:t>Criar peças gráficas (banners, cartazes, camisas, faixas etc.) para divulgar eventos de extensão internos e externos;</w:t>
      </w:r>
    </w:p>
    <w:p w:rsidR="00EF677C" w:rsidRPr="008B0BA5" w:rsidRDefault="00EF677C" w:rsidP="00F77337">
      <w:pPr>
        <w:numPr>
          <w:ilvl w:val="0"/>
          <w:numId w:val="1"/>
        </w:numPr>
        <w:tabs>
          <w:tab w:val="clear" w:pos="425"/>
          <w:tab w:val="num" w:pos="709"/>
        </w:tabs>
        <w:spacing w:before="240" w:line="360" w:lineRule="auto"/>
        <w:ind w:left="851" w:hanging="851"/>
        <w:rPr>
          <w:sz w:val="24"/>
          <w:szCs w:val="24"/>
        </w:rPr>
      </w:pPr>
      <w:r w:rsidRPr="008B0BA5">
        <w:rPr>
          <w:sz w:val="24"/>
          <w:szCs w:val="24"/>
        </w:rPr>
        <w:t>Editorar as publicações de extensão produzidas na PROEX e Unidades Acadêmicas.</w:t>
      </w:r>
    </w:p>
    <w:p w:rsidR="00EF677C" w:rsidRPr="008B0BA5" w:rsidRDefault="00EF677C" w:rsidP="00F77337">
      <w:pPr>
        <w:numPr>
          <w:ilvl w:val="0"/>
          <w:numId w:val="1"/>
        </w:numPr>
        <w:tabs>
          <w:tab w:val="clear" w:pos="425"/>
          <w:tab w:val="num" w:pos="709"/>
        </w:tabs>
        <w:spacing w:before="240" w:line="360" w:lineRule="auto"/>
        <w:ind w:left="851" w:hanging="851"/>
        <w:rPr>
          <w:sz w:val="24"/>
          <w:szCs w:val="24"/>
        </w:rPr>
      </w:pPr>
      <w:r w:rsidRPr="008B0BA5">
        <w:rPr>
          <w:sz w:val="24"/>
          <w:szCs w:val="24"/>
        </w:rPr>
        <w:lastRenderedPageBreak/>
        <w:t>Planejar, promover e organizar os eventos institucionais</w:t>
      </w:r>
      <w:r w:rsidR="00D37027" w:rsidRPr="008B0BA5">
        <w:rPr>
          <w:sz w:val="24"/>
          <w:szCs w:val="24"/>
        </w:rPr>
        <w:t xml:space="preserve"> e da PROEX, garantindo a infraestrutura </w:t>
      </w:r>
      <w:r w:rsidR="005B6034" w:rsidRPr="008B0BA5">
        <w:rPr>
          <w:sz w:val="24"/>
          <w:szCs w:val="24"/>
        </w:rPr>
        <w:t xml:space="preserve">necessária à realização dos mesmos, em ações conjuntas com os parceiros envolvidos; </w:t>
      </w:r>
    </w:p>
    <w:p w:rsidR="005B6034" w:rsidRPr="008B0BA5" w:rsidRDefault="005B6034" w:rsidP="00F77337">
      <w:pPr>
        <w:numPr>
          <w:ilvl w:val="0"/>
          <w:numId w:val="1"/>
        </w:numPr>
        <w:tabs>
          <w:tab w:val="clear" w:pos="425"/>
          <w:tab w:val="num" w:pos="709"/>
        </w:tabs>
        <w:spacing w:before="240" w:line="360" w:lineRule="auto"/>
        <w:ind w:left="851" w:hanging="851"/>
        <w:rPr>
          <w:sz w:val="24"/>
          <w:szCs w:val="24"/>
        </w:rPr>
      </w:pPr>
      <w:r w:rsidRPr="008B0BA5">
        <w:rPr>
          <w:sz w:val="24"/>
          <w:szCs w:val="24"/>
        </w:rPr>
        <w:t xml:space="preserve">Estabelecer contato com </w:t>
      </w:r>
      <w:r w:rsidR="00EF677C" w:rsidRPr="008B0BA5">
        <w:rPr>
          <w:sz w:val="24"/>
          <w:szCs w:val="24"/>
        </w:rPr>
        <w:t xml:space="preserve">empresas </w:t>
      </w:r>
      <w:r w:rsidRPr="008B0BA5">
        <w:rPr>
          <w:sz w:val="24"/>
          <w:szCs w:val="24"/>
        </w:rPr>
        <w:t>com a finalidade de obter patrocínio e apoio à realização de eventos;</w:t>
      </w:r>
    </w:p>
    <w:p w:rsidR="00EF677C" w:rsidRPr="008B0BA5" w:rsidRDefault="005B6034" w:rsidP="00F77337">
      <w:pPr>
        <w:numPr>
          <w:ilvl w:val="0"/>
          <w:numId w:val="1"/>
        </w:numPr>
        <w:tabs>
          <w:tab w:val="clear" w:pos="425"/>
          <w:tab w:val="num" w:pos="709"/>
        </w:tabs>
        <w:spacing w:before="240" w:line="360" w:lineRule="auto"/>
        <w:ind w:left="851" w:hanging="851"/>
        <w:rPr>
          <w:sz w:val="24"/>
          <w:szCs w:val="24"/>
        </w:rPr>
      </w:pPr>
      <w:r w:rsidRPr="008B0BA5">
        <w:rPr>
          <w:sz w:val="24"/>
          <w:szCs w:val="24"/>
        </w:rPr>
        <w:t xml:space="preserve"> </w:t>
      </w:r>
      <w:r w:rsidR="00291907" w:rsidRPr="008B0BA5">
        <w:rPr>
          <w:sz w:val="24"/>
          <w:szCs w:val="24"/>
        </w:rPr>
        <w:t xml:space="preserve">Criar eventos de acordo com </w:t>
      </w:r>
      <w:r w:rsidR="00EF677C" w:rsidRPr="008B0BA5">
        <w:rPr>
          <w:sz w:val="24"/>
          <w:szCs w:val="24"/>
        </w:rPr>
        <w:t>os calendários da instituição e o cívico;</w:t>
      </w:r>
    </w:p>
    <w:p w:rsidR="00EF677C" w:rsidRPr="008B0BA5" w:rsidRDefault="005B6034" w:rsidP="00F77337">
      <w:pPr>
        <w:pStyle w:val="PargrafodaLista"/>
        <w:numPr>
          <w:ilvl w:val="0"/>
          <w:numId w:val="1"/>
        </w:numPr>
        <w:tabs>
          <w:tab w:val="clear" w:pos="425"/>
          <w:tab w:val="num" w:pos="709"/>
        </w:tabs>
        <w:spacing w:before="240" w:after="200" w:line="360" w:lineRule="auto"/>
        <w:ind w:left="851" w:hanging="851"/>
        <w:rPr>
          <w:sz w:val="24"/>
          <w:szCs w:val="24"/>
        </w:rPr>
      </w:pPr>
      <w:r w:rsidRPr="008B0BA5">
        <w:rPr>
          <w:sz w:val="24"/>
          <w:szCs w:val="24"/>
        </w:rPr>
        <w:t>Colaborar com</w:t>
      </w:r>
      <w:r w:rsidR="00EF677C" w:rsidRPr="008B0BA5">
        <w:rPr>
          <w:sz w:val="24"/>
          <w:szCs w:val="24"/>
        </w:rPr>
        <w:t xml:space="preserve"> a publicação de artigos, revistas, livros, de autoria de docentes, técnico-administrativos e alunos do Ins</w:t>
      </w:r>
      <w:r w:rsidR="00291907" w:rsidRPr="008B0BA5">
        <w:rPr>
          <w:sz w:val="24"/>
          <w:szCs w:val="24"/>
        </w:rPr>
        <w:t>tituto, relacionados à extensão;</w:t>
      </w:r>
    </w:p>
    <w:p w:rsidR="00291907" w:rsidRPr="008B0BA5" w:rsidRDefault="00291907" w:rsidP="00F77337">
      <w:pPr>
        <w:pStyle w:val="PargrafodaLista"/>
        <w:tabs>
          <w:tab w:val="num" w:pos="709"/>
        </w:tabs>
        <w:spacing w:before="240" w:after="200" w:line="360" w:lineRule="auto"/>
        <w:ind w:left="851" w:hanging="851"/>
        <w:rPr>
          <w:sz w:val="24"/>
          <w:szCs w:val="24"/>
        </w:rPr>
      </w:pPr>
    </w:p>
    <w:p w:rsidR="00EF677C" w:rsidRPr="008B0BA5" w:rsidRDefault="005B6034" w:rsidP="00F77337">
      <w:pPr>
        <w:pStyle w:val="PargrafodaLista"/>
        <w:numPr>
          <w:ilvl w:val="0"/>
          <w:numId w:val="1"/>
        </w:numPr>
        <w:tabs>
          <w:tab w:val="clear" w:pos="425"/>
          <w:tab w:val="num" w:pos="709"/>
        </w:tabs>
        <w:spacing w:before="240" w:line="360" w:lineRule="auto"/>
        <w:ind w:left="851" w:hanging="851"/>
        <w:rPr>
          <w:sz w:val="24"/>
          <w:szCs w:val="24"/>
        </w:rPr>
      </w:pPr>
      <w:r w:rsidRPr="008B0BA5">
        <w:rPr>
          <w:sz w:val="24"/>
          <w:szCs w:val="24"/>
        </w:rPr>
        <w:t>Acompanhar a cobertura d</w:t>
      </w:r>
      <w:r w:rsidR="00EF677C" w:rsidRPr="008B0BA5">
        <w:rPr>
          <w:sz w:val="24"/>
          <w:szCs w:val="24"/>
        </w:rPr>
        <w:t>os fatos relacionados à gestão extensionista da PROEX e Unidades Acadêmicas, quando necessário;</w:t>
      </w:r>
    </w:p>
    <w:p w:rsidR="00EF677C" w:rsidRPr="008B0BA5" w:rsidRDefault="00291907" w:rsidP="00F77337">
      <w:pPr>
        <w:numPr>
          <w:ilvl w:val="0"/>
          <w:numId w:val="1"/>
        </w:numPr>
        <w:tabs>
          <w:tab w:val="clear" w:pos="425"/>
          <w:tab w:val="num" w:pos="709"/>
        </w:tabs>
        <w:spacing w:before="240" w:line="360" w:lineRule="auto"/>
        <w:ind w:left="851" w:hanging="851"/>
        <w:rPr>
          <w:sz w:val="24"/>
          <w:szCs w:val="24"/>
        </w:rPr>
      </w:pPr>
      <w:r w:rsidRPr="008B0BA5">
        <w:rPr>
          <w:sz w:val="24"/>
          <w:szCs w:val="24"/>
        </w:rPr>
        <w:t xml:space="preserve"> Colaborar</w:t>
      </w:r>
      <w:r w:rsidR="00BF05D3" w:rsidRPr="008B0BA5">
        <w:rPr>
          <w:sz w:val="24"/>
          <w:szCs w:val="24"/>
        </w:rPr>
        <w:t xml:space="preserve"> com a divulgação d</w:t>
      </w:r>
      <w:r w:rsidR="00EF677C" w:rsidRPr="008B0BA5">
        <w:rPr>
          <w:sz w:val="24"/>
          <w:szCs w:val="24"/>
        </w:rPr>
        <w:t>as ações institucionais perante o mundo do trabalho e a sociedade em geral;</w:t>
      </w:r>
    </w:p>
    <w:p w:rsidR="00EF677C" w:rsidRPr="008B0BA5" w:rsidRDefault="00EF677C" w:rsidP="00F77337">
      <w:pPr>
        <w:numPr>
          <w:ilvl w:val="0"/>
          <w:numId w:val="1"/>
        </w:numPr>
        <w:tabs>
          <w:tab w:val="clear" w:pos="425"/>
          <w:tab w:val="num" w:pos="709"/>
        </w:tabs>
        <w:spacing w:before="240" w:line="360" w:lineRule="auto"/>
        <w:ind w:left="851" w:hanging="851"/>
        <w:rPr>
          <w:sz w:val="24"/>
          <w:szCs w:val="24"/>
        </w:rPr>
      </w:pPr>
      <w:r w:rsidRPr="008B0BA5">
        <w:rPr>
          <w:sz w:val="24"/>
          <w:szCs w:val="24"/>
        </w:rPr>
        <w:t xml:space="preserve">Coordenar o desenvolvimento de uma ação permanente contribuindo para o </w:t>
      </w:r>
      <w:r w:rsidRPr="008B0BA5">
        <w:rPr>
          <w:i/>
          <w:sz w:val="24"/>
          <w:szCs w:val="24"/>
        </w:rPr>
        <w:t>marketing</w:t>
      </w:r>
      <w:r w:rsidRPr="008B0BA5">
        <w:rPr>
          <w:sz w:val="24"/>
          <w:szCs w:val="24"/>
        </w:rPr>
        <w:t xml:space="preserve"> institucional;</w:t>
      </w:r>
    </w:p>
    <w:p w:rsidR="00EF677C" w:rsidRPr="008B0BA5" w:rsidRDefault="00EF677C" w:rsidP="00F77337">
      <w:pPr>
        <w:numPr>
          <w:ilvl w:val="0"/>
          <w:numId w:val="1"/>
        </w:numPr>
        <w:tabs>
          <w:tab w:val="clear" w:pos="425"/>
          <w:tab w:val="num" w:pos="709"/>
        </w:tabs>
        <w:spacing w:before="240" w:line="360" w:lineRule="auto"/>
        <w:ind w:left="851" w:hanging="851"/>
        <w:rPr>
          <w:sz w:val="24"/>
          <w:szCs w:val="24"/>
        </w:rPr>
      </w:pPr>
      <w:r w:rsidRPr="008B0BA5">
        <w:rPr>
          <w:sz w:val="24"/>
          <w:szCs w:val="24"/>
        </w:rPr>
        <w:t>Organizar o cerimonial dos eventos da PROEX, de acordo com as normas do protocolo oficial;</w:t>
      </w:r>
    </w:p>
    <w:p w:rsidR="00EF677C" w:rsidRPr="008B0BA5" w:rsidRDefault="00EF677C" w:rsidP="00F77337">
      <w:pPr>
        <w:numPr>
          <w:ilvl w:val="0"/>
          <w:numId w:val="1"/>
        </w:numPr>
        <w:tabs>
          <w:tab w:val="clear" w:pos="425"/>
          <w:tab w:val="num" w:pos="709"/>
        </w:tabs>
        <w:spacing w:before="240" w:line="360" w:lineRule="auto"/>
        <w:ind w:left="851" w:hanging="851"/>
        <w:rPr>
          <w:sz w:val="24"/>
          <w:szCs w:val="24"/>
        </w:rPr>
      </w:pPr>
      <w:r w:rsidRPr="008B0BA5">
        <w:rPr>
          <w:sz w:val="24"/>
          <w:szCs w:val="24"/>
        </w:rPr>
        <w:t>Colaborar no processo de divulgação, no âmbito da unidade de ensino, quanto aos eventos de extensão a serem realizados;</w:t>
      </w:r>
    </w:p>
    <w:p w:rsidR="00EF677C" w:rsidRPr="008B0BA5" w:rsidRDefault="00EF677C" w:rsidP="00F77337">
      <w:pPr>
        <w:pStyle w:val="PargrafodaLista"/>
        <w:tabs>
          <w:tab w:val="left" w:pos="1140"/>
        </w:tabs>
        <w:spacing w:after="200" w:line="360" w:lineRule="auto"/>
        <w:ind w:left="1080"/>
        <w:rPr>
          <w:sz w:val="24"/>
          <w:szCs w:val="24"/>
        </w:rPr>
      </w:pPr>
    </w:p>
    <w:p w:rsidR="00AA4DEE" w:rsidRPr="008B0BA5" w:rsidRDefault="005B19A8" w:rsidP="00F77337">
      <w:pPr>
        <w:pStyle w:val="PargrafodaLista"/>
        <w:tabs>
          <w:tab w:val="left" w:pos="1140"/>
        </w:tabs>
        <w:spacing w:after="200" w:line="360" w:lineRule="auto"/>
        <w:ind w:left="1080"/>
        <w:jc w:val="center"/>
        <w:rPr>
          <w:b/>
          <w:sz w:val="24"/>
          <w:szCs w:val="24"/>
        </w:rPr>
      </w:pPr>
      <w:r w:rsidRPr="008B0BA5">
        <w:rPr>
          <w:b/>
          <w:sz w:val="24"/>
          <w:szCs w:val="24"/>
        </w:rPr>
        <w:t>SUBSEÇÃO IV</w:t>
      </w:r>
    </w:p>
    <w:p w:rsidR="000546C7" w:rsidRPr="008B0BA5" w:rsidRDefault="006365CA" w:rsidP="00F77337">
      <w:pPr>
        <w:pStyle w:val="PargrafodaLista"/>
        <w:tabs>
          <w:tab w:val="left" w:pos="1140"/>
        </w:tabs>
        <w:spacing w:after="200" w:line="360" w:lineRule="auto"/>
        <w:ind w:left="1080"/>
        <w:jc w:val="center"/>
        <w:rPr>
          <w:b/>
          <w:sz w:val="24"/>
          <w:szCs w:val="24"/>
        </w:rPr>
      </w:pPr>
      <w:r w:rsidRPr="008B0BA5">
        <w:rPr>
          <w:b/>
          <w:sz w:val="24"/>
          <w:szCs w:val="24"/>
        </w:rPr>
        <w:t xml:space="preserve">Do </w:t>
      </w:r>
      <w:r w:rsidR="005B19A8" w:rsidRPr="008B0BA5">
        <w:rPr>
          <w:b/>
          <w:sz w:val="24"/>
          <w:szCs w:val="24"/>
        </w:rPr>
        <w:t>Departamento de Articulação Comunitária e Ações Inclusiva</w:t>
      </w:r>
      <w:r w:rsidR="006F3ED8" w:rsidRPr="008B0BA5">
        <w:rPr>
          <w:b/>
          <w:sz w:val="24"/>
          <w:szCs w:val="24"/>
        </w:rPr>
        <w:t>s</w:t>
      </w:r>
    </w:p>
    <w:p w:rsidR="00F92EBF" w:rsidRPr="008B0BA5" w:rsidRDefault="008E733D" w:rsidP="00F77337">
      <w:pPr>
        <w:spacing w:line="360" w:lineRule="auto"/>
        <w:rPr>
          <w:sz w:val="24"/>
          <w:szCs w:val="24"/>
        </w:rPr>
      </w:pPr>
      <w:r w:rsidRPr="008B0BA5">
        <w:rPr>
          <w:b/>
          <w:sz w:val="24"/>
          <w:szCs w:val="24"/>
        </w:rPr>
        <w:t>Art. 25</w:t>
      </w:r>
      <w:r w:rsidR="00F92EBF" w:rsidRPr="008B0BA5">
        <w:rPr>
          <w:sz w:val="24"/>
          <w:szCs w:val="24"/>
        </w:rPr>
        <w:t xml:space="preserve">. </w:t>
      </w:r>
      <w:r w:rsidR="002C5CF6" w:rsidRPr="008B0BA5">
        <w:rPr>
          <w:sz w:val="24"/>
          <w:szCs w:val="24"/>
        </w:rPr>
        <w:t>O</w:t>
      </w:r>
      <w:r w:rsidR="00F92EBF" w:rsidRPr="008B0BA5">
        <w:rPr>
          <w:sz w:val="24"/>
          <w:szCs w:val="24"/>
        </w:rPr>
        <w:t xml:space="preserve"> Departamento de Articulação Comunitária e Ações Inclusivas é uma instância de assessoramento da Diretoria de Extensão e Produção</w:t>
      </w:r>
      <w:r w:rsidR="002C5CF6" w:rsidRPr="008B0BA5">
        <w:rPr>
          <w:sz w:val="24"/>
          <w:szCs w:val="24"/>
        </w:rPr>
        <w:t xml:space="preserve">, sendo </w:t>
      </w:r>
      <w:r w:rsidR="00F92EBF" w:rsidRPr="008B0BA5">
        <w:rPr>
          <w:sz w:val="24"/>
          <w:szCs w:val="24"/>
        </w:rPr>
        <w:t>responsável pelo planejamento e coordenação de ações que visem ao desenvolvimento</w:t>
      </w:r>
      <w:r w:rsidR="002C5CF6" w:rsidRPr="008B0BA5">
        <w:rPr>
          <w:sz w:val="24"/>
          <w:szCs w:val="24"/>
        </w:rPr>
        <w:t xml:space="preserve"> </w:t>
      </w:r>
      <w:r w:rsidR="00F92EBF" w:rsidRPr="008B0BA5">
        <w:rPr>
          <w:sz w:val="24"/>
          <w:szCs w:val="24"/>
        </w:rPr>
        <w:t xml:space="preserve">de políticas </w:t>
      </w:r>
      <w:r w:rsidR="002C5CF6" w:rsidRPr="008B0BA5">
        <w:rPr>
          <w:sz w:val="24"/>
          <w:szCs w:val="24"/>
        </w:rPr>
        <w:t>comunitária e inclusivas</w:t>
      </w:r>
      <w:r w:rsidR="00F92EBF" w:rsidRPr="008B0BA5">
        <w:rPr>
          <w:sz w:val="24"/>
          <w:szCs w:val="24"/>
        </w:rPr>
        <w:t>.</w:t>
      </w:r>
    </w:p>
    <w:p w:rsidR="00F92EBF" w:rsidRPr="008B0BA5" w:rsidRDefault="00F92EBF" w:rsidP="00F77337">
      <w:pPr>
        <w:spacing w:line="360" w:lineRule="auto"/>
        <w:rPr>
          <w:sz w:val="24"/>
          <w:szCs w:val="24"/>
        </w:rPr>
      </w:pPr>
    </w:p>
    <w:p w:rsidR="000546C7" w:rsidRPr="008B0BA5" w:rsidRDefault="008E733D" w:rsidP="00F77337">
      <w:pPr>
        <w:spacing w:line="360" w:lineRule="auto"/>
        <w:rPr>
          <w:sz w:val="24"/>
          <w:szCs w:val="24"/>
        </w:rPr>
      </w:pPr>
      <w:r w:rsidRPr="008B0BA5">
        <w:rPr>
          <w:b/>
          <w:sz w:val="24"/>
          <w:szCs w:val="24"/>
        </w:rPr>
        <w:t>Art. 26</w:t>
      </w:r>
      <w:r w:rsidR="002C5CF6" w:rsidRPr="008B0BA5">
        <w:rPr>
          <w:sz w:val="24"/>
          <w:szCs w:val="24"/>
        </w:rPr>
        <w:t xml:space="preserve">. </w:t>
      </w:r>
      <w:r w:rsidR="00523B7F" w:rsidRPr="008B0BA5">
        <w:rPr>
          <w:sz w:val="24"/>
          <w:szCs w:val="24"/>
        </w:rPr>
        <w:t>São atribuições do Departamento de Articulação</w:t>
      </w:r>
      <w:r w:rsidR="002F684E" w:rsidRPr="008B0BA5">
        <w:rPr>
          <w:sz w:val="24"/>
          <w:szCs w:val="24"/>
        </w:rPr>
        <w:t xml:space="preserve"> Comunitária e Ações Inclusivas</w:t>
      </w:r>
      <w:r w:rsidR="006365CA" w:rsidRPr="008B0BA5">
        <w:rPr>
          <w:sz w:val="24"/>
          <w:szCs w:val="24"/>
        </w:rPr>
        <w:t>:</w:t>
      </w:r>
    </w:p>
    <w:p w:rsidR="002C5CF6" w:rsidRPr="008B0BA5" w:rsidRDefault="002C5CF6" w:rsidP="00F77337">
      <w:pPr>
        <w:spacing w:line="360" w:lineRule="auto"/>
        <w:rPr>
          <w:sz w:val="24"/>
          <w:szCs w:val="24"/>
        </w:rPr>
      </w:pPr>
    </w:p>
    <w:p w:rsidR="007D348D" w:rsidRPr="008B0BA5" w:rsidRDefault="007D348D" w:rsidP="00F77337">
      <w:pPr>
        <w:pStyle w:val="PargrafodaLista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Viabilizar estudos para fortalecer a capacita</w:t>
      </w:r>
      <w:r w:rsidR="00814ECF" w:rsidRPr="008B0BA5">
        <w:rPr>
          <w:sz w:val="24"/>
          <w:szCs w:val="24"/>
        </w:rPr>
        <w:t>ção da comunidade, objetivando a</w:t>
      </w:r>
      <w:r w:rsidRPr="008B0BA5">
        <w:rPr>
          <w:sz w:val="24"/>
          <w:szCs w:val="24"/>
        </w:rPr>
        <w:t xml:space="preserve"> redução das desigualdades sociais, culturais e econômicas;</w:t>
      </w:r>
    </w:p>
    <w:p w:rsidR="00255C3A" w:rsidRPr="008B0BA5" w:rsidRDefault="00990941" w:rsidP="00F77337">
      <w:pPr>
        <w:pStyle w:val="PargrafodaLista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8B0BA5">
        <w:rPr>
          <w:sz w:val="24"/>
          <w:szCs w:val="24"/>
        </w:rPr>
        <w:lastRenderedPageBreak/>
        <w:t>Acompanhar a execução de Projetos educacionais de extensão, contribuindo efetivamente para o desenvolvimento regional, com ênfase na inclusão social e redução das desigualdades regionais</w:t>
      </w:r>
      <w:r w:rsidR="00255C3A" w:rsidRPr="008B0BA5">
        <w:rPr>
          <w:sz w:val="24"/>
          <w:szCs w:val="24"/>
        </w:rPr>
        <w:t>;</w:t>
      </w:r>
    </w:p>
    <w:p w:rsidR="00990941" w:rsidRPr="008B0BA5" w:rsidRDefault="00990941" w:rsidP="00F77337">
      <w:pPr>
        <w:pStyle w:val="PargrafodaLista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Promover a democratização e a equiparação de oportunidades educacionais no IFAM;</w:t>
      </w:r>
    </w:p>
    <w:p w:rsidR="00990941" w:rsidRPr="008B0BA5" w:rsidRDefault="00990941" w:rsidP="00F77337">
      <w:pPr>
        <w:pStyle w:val="PargrafodaLista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Planejar, estimular e promover políticas continuadas de ações inclusivas no IFAM;</w:t>
      </w:r>
    </w:p>
    <w:p w:rsidR="00990941" w:rsidRPr="008B0BA5" w:rsidRDefault="00990941" w:rsidP="00F77337">
      <w:pPr>
        <w:pStyle w:val="PargrafodaLista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Buscar fomento de parcerias em atividades de extensão por meio de programas e projetos de inclusão social, voltados para pessoas com deficiências, através dos órgãos públicos, não governamentais e sistemas privados;</w:t>
      </w:r>
    </w:p>
    <w:p w:rsidR="00990941" w:rsidRPr="008B0BA5" w:rsidRDefault="00990941" w:rsidP="00F77337">
      <w:pPr>
        <w:pStyle w:val="PargrafodaLista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Assessorar o Reitor e as Pró-Reitorias nas questões de ações inclusivas;</w:t>
      </w:r>
    </w:p>
    <w:p w:rsidR="00990941" w:rsidRPr="008B0BA5" w:rsidRDefault="00990941" w:rsidP="00F77337">
      <w:pPr>
        <w:pStyle w:val="PargrafodaLista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Divulgar programas, projetos e atividades de ensino, pesquisa e de extensão, no âmbito do Instituto, em todas as dimensões inclusivas definidas pelo Ministério da Educação (MEC);</w:t>
      </w:r>
    </w:p>
    <w:p w:rsidR="00990941" w:rsidRPr="008B0BA5" w:rsidRDefault="00CD17DD" w:rsidP="00F77337">
      <w:pPr>
        <w:pStyle w:val="PargrafodaLista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 xml:space="preserve">Acompanhar as ações de inclusão em conjunto com os </w:t>
      </w:r>
      <w:r w:rsidR="00707747" w:rsidRPr="008B0BA5">
        <w:rPr>
          <w:sz w:val="24"/>
          <w:szCs w:val="24"/>
        </w:rPr>
        <w:t>Campi</w:t>
      </w:r>
      <w:r w:rsidRPr="008B0BA5">
        <w:rPr>
          <w:sz w:val="24"/>
          <w:szCs w:val="24"/>
        </w:rPr>
        <w:t>, sistematizando as informações e consolidando as ações realizadas;</w:t>
      </w:r>
    </w:p>
    <w:p w:rsidR="00CD17DD" w:rsidRPr="008B0BA5" w:rsidRDefault="00CD17DD" w:rsidP="00F77337">
      <w:pPr>
        <w:pStyle w:val="PargrafodaLista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Promover e acompanhar os mecanismos de inclusão envolvendo a acessibilidade física, atitudinal, metodológica, instrumental, programática e comunicacional do IFAM;</w:t>
      </w:r>
    </w:p>
    <w:p w:rsidR="00CD17DD" w:rsidRPr="008B0BA5" w:rsidRDefault="00293B1A" w:rsidP="00F77337">
      <w:pPr>
        <w:pStyle w:val="PargrafodaLista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Fomentar a formação de pessoas no âmbito da Educação Profissional e Tecnológica Inclusiva;</w:t>
      </w:r>
    </w:p>
    <w:p w:rsidR="00293B1A" w:rsidRPr="008B0BA5" w:rsidRDefault="00293B1A" w:rsidP="00F77337">
      <w:pPr>
        <w:pStyle w:val="PargrafodaLista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Apresentar relatórios dos resultados obtidos com as ações inclusivas no desenvolvimento das ações</w:t>
      </w:r>
      <w:r w:rsidR="00291907" w:rsidRPr="008B0BA5">
        <w:rPr>
          <w:sz w:val="24"/>
          <w:szCs w:val="24"/>
        </w:rPr>
        <w:t xml:space="preserve"> previstas</w:t>
      </w:r>
      <w:r w:rsidRPr="008B0BA5">
        <w:rPr>
          <w:sz w:val="24"/>
          <w:szCs w:val="24"/>
        </w:rPr>
        <w:t xml:space="preserve"> em cada Campus;</w:t>
      </w:r>
    </w:p>
    <w:p w:rsidR="00293B1A" w:rsidRPr="008B0BA5" w:rsidRDefault="00293B1A" w:rsidP="00F77337">
      <w:pPr>
        <w:pStyle w:val="PargrafodaLista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8B0BA5">
        <w:rPr>
          <w:sz w:val="24"/>
          <w:szCs w:val="24"/>
        </w:rPr>
        <w:t>Diagnosticar demandas junto à sociedade, objetivando</w:t>
      </w:r>
      <w:r w:rsidR="00291907" w:rsidRPr="008B0BA5">
        <w:rPr>
          <w:sz w:val="24"/>
          <w:szCs w:val="24"/>
        </w:rPr>
        <w:t xml:space="preserve"> o</w:t>
      </w:r>
      <w:r w:rsidRPr="008B0BA5">
        <w:rPr>
          <w:sz w:val="24"/>
          <w:szCs w:val="24"/>
        </w:rPr>
        <w:t xml:space="preserve"> crescimento de cursos de formação profissional para trabalhadores, com vista</w:t>
      </w:r>
      <w:r w:rsidR="00892DB3" w:rsidRPr="008B0BA5">
        <w:rPr>
          <w:sz w:val="24"/>
          <w:szCs w:val="24"/>
        </w:rPr>
        <w:t>s</w:t>
      </w:r>
      <w:r w:rsidRPr="008B0BA5">
        <w:rPr>
          <w:sz w:val="24"/>
          <w:szCs w:val="24"/>
        </w:rPr>
        <w:t xml:space="preserve"> à melhoria de renda familiar e condições de qualidade de vida.</w:t>
      </w:r>
    </w:p>
    <w:p w:rsidR="004C17EF" w:rsidRPr="008B0BA5" w:rsidRDefault="004C17EF" w:rsidP="00F77337">
      <w:pPr>
        <w:spacing w:line="360" w:lineRule="auto"/>
        <w:rPr>
          <w:sz w:val="24"/>
          <w:szCs w:val="24"/>
        </w:rPr>
      </w:pPr>
    </w:p>
    <w:p w:rsidR="002F684E" w:rsidRPr="008B0BA5" w:rsidRDefault="004C17EF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b/>
          <w:sz w:val="24"/>
          <w:szCs w:val="24"/>
        </w:rPr>
        <w:t>§ 1</w:t>
      </w:r>
      <w:r w:rsidRPr="008B0BA5">
        <w:rPr>
          <w:sz w:val="24"/>
          <w:szCs w:val="24"/>
        </w:rPr>
        <w:t xml:space="preserve">. </w:t>
      </w:r>
      <w:r w:rsidR="002C5CF6" w:rsidRPr="008B0BA5">
        <w:rPr>
          <w:sz w:val="24"/>
          <w:szCs w:val="24"/>
        </w:rPr>
        <w:t>Compreendem o</w:t>
      </w:r>
      <w:r w:rsidR="002F684E" w:rsidRPr="008B0BA5">
        <w:rPr>
          <w:sz w:val="24"/>
          <w:szCs w:val="24"/>
        </w:rPr>
        <w:t xml:space="preserve"> Departamento de Articulação Comunitária e Ações Inclusivas os Programas NAPNE, NUPA, PRONATEC, CERTIFIC</w:t>
      </w:r>
      <w:r w:rsidR="002C5CF6" w:rsidRPr="008B0BA5">
        <w:rPr>
          <w:sz w:val="24"/>
          <w:szCs w:val="24"/>
        </w:rPr>
        <w:t xml:space="preserve"> e</w:t>
      </w:r>
      <w:r w:rsidR="002F684E" w:rsidRPr="008B0BA5">
        <w:rPr>
          <w:sz w:val="24"/>
          <w:szCs w:val="24"/>
        </w:rPr>
        <w:t xml:space="preserve"> MULHERES</w:t>
      </w:r>
      <w:r w:rsidR="002C5CF6" w:rsidRPr="008B0BA5">
        <w:rPr>
          <w:sz w:val="24"/>
          <w:szCs w:val="24"/>
        </w:rPr>
        <w:t xml:space="preserve"> MIL</w:t>
      </w:r>
      <w:r w:rsidR="002F684E" w:rsidRPr="008B0BA5">
        <w:rPr>
          <w:sz w:val="24"/>
          <w:szCs w:val="24"/>
        </w:rPr>
        <w:t xml:space="preserve">. </w:t>
      </w:r>
    </w:p>
    <w:p w:rsidR="004C17EF" w:rsidRPr="008B0BA5" w:rsidRDefault="004C17EF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b/>
          <w:sz w:val="24"/>
          <w:szCs w:val="24"/>
        </w:rPr>
        <w:t>§ 2.</w:t>
      </w:r>
      <w:r w:rsidRPr="008B0BA5">
        <w:rPr>
          <w:sz w:val="24"/>
          <w:szCs w:val="24"/>
        </w:rPr>
        <w:t xml:space="preserve"> Os programas referidos no parágrafo anterior terão regulamentos próprios.</w:t>
      </w:r>
    </w:p>
    <w:p w:rsidR="004C17EF" w:rsidRPr="008B0BA5" w:rsidRDefault="004C17EF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</w:p>
    <w:p w:rsidR="004C17EF" w:rsidRPr="008B0BA5" w:rsidRDefault="004C17EF" w:rsidP="00F77337">
      <w:pPr>
        <w:tabs>
          <w:tab w:val="left" w:pos="1140"/>
        </w:tabs>
        <w:spacing w:after="200" w:line="360" w:lineRule="auto"/>
        <w:jc w:val="center"/>
        <w:rPr>
          <w:b/>
          <w:sz w:val="24"/>
          <w:szCs w:val="24"/>
        </w:rPr>
      </w:pPr>
      <w:r w:rsidRPr="008B0BA5">
        <w:rPr>
          <w:b/>
          <w:sz w:val="24"/>
          <w:szCs w:val="24"/>
        </w:rPr>
        <w:t>SEÇÃO VI</w:t>
      </w:r>
      <w:r w:rsidR="002E3FAC" w:rsidRPr="008B0BA5">
        <w:rPr>
          <w:b/>
          <w:sz w:val="24"/>
          <w:szCs w:val="24"/>
        </w:rPr>
        <w:t>I</w:t>
      </w:r>
    </w:p>
    <w:p w:rsidR="004C17EF" w:rsidRPr="008B0BA5" w:rsidRDefault="004C17EF" w:rsidP="00F77337">
      <w:pPr>
        <w:tabs>
          <w:tab w:val="left" w:pos="1140"/>
        </w:tabs>
        <w:spacing w:after="200" w:line="360" w:lineRule="auto"/>
        <w:jc w:val="center"/>
        <w:rPr>
          <w:b/>
          <w:sz w:val="24"/>
          <w:szCs w:val="24"/>
        </w:rPr>
      </w:pPr>
      <w:r w:rsidRPr="008B0BA5">
        <w:rPr>
          <w:b/>
          <w:sz w:val="24"/>
          <w:szCs w:val="24"/>
        </w:rPr>
        <w:t>DOS ÓRGÃOS VINCULADOS</w:t>
      </w:r>
    </w:p>
    <w:p w:rsidR="001F5D55" w:rsidRPr="008B0BA5" w:rsidRDefault="00101562" w:rsidP="00F77337">
      <w:pPr>
        <w:tabs>
          <w:tab w:val="left" w:pos="1140"/>
        </w:tabs>
        <w:spacing w:after="200" w:line="360" w:lineRule="auto"/>
        <w:rPr>
          <w:sz w:val="24"/>
          <w:szCs w:val="24"/>
        </w:rPr>
      </w:pPr>
      <w:r w:rsidRPr="008B0BA5">
        <w:rPr>
          <w:b/>
          <w:sz w:val="24"/>
          <w:szCs w:val="24"/>
        </w:rPr>
        <w:t>Art. 2</w:t>
      </w:r>
      <w:r w:rsidR="008E733D" w:rsidRPr="008B0BA5">
        <w:rPr>
          <w:b/>
          <w:sz w:val="24"/>
          <w:szCs w:val="24"/>
        </w:rPr>
        <w:t>7</w:t>
      </w:r>
      <w:r w:rsidR="001F5D55" w:rsidRPr="008B0BA5">
        <w:rPr>
          <w:b/>
          <w:sz w:val="24"/>
          <w:szCs w:val="24"/>
        </w:rPr>
        <w:t>.</w:t>
      </w:r>
      <w:r w:rsidR="001F5D55" w:rsidRPr="008B0BA5">
        <w:rPr>
          <w:sz w:val="24"/>
          <w:szCs w:val="24"/>
        </w:rPr>
        <w:t xml:space="preserve"> São atribuições dos Órgãos vinculados à PROEX, dentre outras inerentes à sua área de atuação e regulamentadas em Regimentos próprios:</w:t>
      </w:r>
    </w:p>
    <w:p w:rsidR="00472CDA" w:rsidRPr="008B0BA5" w:rsidRDefault="00472CDA" w:rsidP="00F77337">
      <w:pPr>
        <w:pStyle w:val="PargrafodaLista"/>
        <w:numPr>
          <w:ilvl w:val="0"/>
          <w:numId w:val="7"/>
        </w:numPr>
        <w:tabs>
          <w:tab w:val="clear" w:pos="720"/>
          <w:tab w:val="num" w:pos="709"/>
        </w:tabs>
        <w:spacing w:line="360" w:lineRule="auto"/>
        <w:ind w:left="709" w:hanging="567"/>
        <w:rPr>
          <w:sz w:val="24"/>
          <w:szCs w:val="24"/>
        </w:rPr>
      </w:pPr>
      <w:r w:rsidRPr="008B0BA5">
        <w:rPr>
          <w:sz w:val="24"/>
          <w:szCs w:val="24"/>
        </w:rPr>
        <w:lastRenderedPageBreak/>
        <w:t xml:space="preserve">Promover, apoiar e avaliar as atividades de extensão nos </w:t>
      </w:r>
      <w:r w:rsidR="00707747" w:rsidRPr="008B0BA5">
        <w:rPr>
          <w:sz w:val="24"/>
          <w:szCs w:val="24"/>
        </w:rPr>
        <w:t>Campi</w:t>
      </w:r>
      <w:r w:rsidRPr="008B0BA5">
        <w:rPr>
          <w:sz w:val="24"/>
          <w:szCs w:val="24"/>
        </w:rPr>
        <w:t>, junto à comunidade em geral, ao setor empresarial em particular e aos egressos;</w:t>
      </w:r>
    </w:p>
    <w:p w:rsidR="00472CDA" w:rsidRPr="008B0BA5" w:rsidRDefault="00472CDA" w:rsidP="00F77337">
      <w:pPr>
        <w:numPr>
          <w:ilvl w:val="0"/>
          <w:numId w:val="7"/>
        </w:numPr>
        <w:tabs>
          <w:tab w:val="clear" w:pos="720"/>
          <w:tab w:val="num" w:pos="120"/>
          <w:tab w:val="num" w:pos="709"/>
        </w:tabs>
        <w:spacing w:line="360" w:lineRule="auto"/>
        <w:ind w:left="709" w:hanging="567"/>
        <w:rPr>
          <w:sz w:val="24"/>
          <w:szCs w:val="24"/>
        </w:rPr>
      </w:pPr>
      <w:r w:rsidRPr="008B0BA5">
        <w:rPr>
          <w:sz w:val="24"/>
          <w:szCs w:val="24"/>
        </w:rPr>
        <w:t xml:space="preserve">Formular políticas das relações entre o Instituto e os </w:t>
      </w:r>
      <w:r w:rsidR="00892DB3" w:rsidRPr="008B0BA5">
        <w:rPr>
          <w:sz w:val="24"/>
          <w:szCs w:val="24"/>
        </w:rPr>
        <w:t>meios empresariais e comunitário</w:t>
      </w:r>
      <w:r w:rsidRPr="008B0BA5">
        <w:rPr>
          <w:sz w:val="24"/>
          <w:szCs w:val="24"/>
        </w:rPr>
        <w:t>s, avaliando suas tendências e identificando as perspectivas e estratégias futuras do mundo produtivo;</w:t>
      </w:r>
    </w:p>
    <w:p w:rsidR="00472CDA" w:rsidRPr="008B0BA5" w:rsidRDefault="00892DB3" w:rsidP="00F77337">
      <w:pPr>
        <w:numPr>
          <w:ilvl w:val="0"/>
          <w:numId w:val="7"/>
        </w:numPr>
        <w:tabs>
          <w:tab w:val="clear" w:pos="720"/>
          <w:tab w:val="num" w:pos="120"/>
          <w:tab w:val="num" w:pos="709"/>
        </w:tabs>
        <w:spacing w:line="360" w:lineRule="auto"/>
        <w:ind w:left="709" w:hanging="567"/>
        <w:rPr>
          <w:sz w:val="24"/>
          <w:szCs w:val="24"/>
        </w:rPr>
      </w:pPr>
      <w:r w:rsidRPr="008B0BA5">
        <w:rPr>
          <w:sz w:val="24"/>
          <w:szCs w:val="24"/>
        </w:rPr>
        <w:t xml:space="preserve"> </w:t>
      </w:r>
      <w:r w:rsidR="00472CDA" w:rsidRPr="008B0BA5">
        <w:rPr>
          <w:sz w:val="24"/>
          <w:szCs w:val="24"/>
        </w:rPr>
        <w:t>Desenvolver e participar das ações que contribuam para a articulação e integração entre o ensino, a pesquisa e a extensão;</w:t>
      </w:r>
    </w:p>
    <w:p w:rsidR="00472CDA" w:rsidRPr="008B0BA5" w:rsidRDefault="00892DB3" w:rsidP="00F77337">
      <w:pPr>
        <w:numPr>
          <w:ilvl w:val="0"/>
          <w:numId w:val="7"/>
        </w:numPr>
        <w:tabs>
          <w:tab w:val="clear" w:pos="720"/>
          <w:tab w:val="num" w:pos="120"/>
          <w:tab w:val="num" w:pos="709"/>
        </w:tabs>
        <w:spacing w:line="360" w:lineRule="auto"/>
        <w:ind w:left="709" w:hanging="567"/>
        <w:rPr>
          <w:sz w:val="24"/>
          <w:szCs w:val="24"/>
        </w:rPr>
      </w:pPr>
      <w:r w:rsidRPr="008B0BA5">
        <w:rPr>
          <w:sz w:val="24"/>
          <w:szCs w:val="24"/>
        </w:rPr>
        <w:t xml:space="preserve"> Ampliar cooperações</w:t>
      </w:r>
      <w:r w:rsidR="00472CDA" w:rsidRPr="008B0BA5">
        <w:rPr>
          <w:sz w:val="24"/>
          <w:szCs w:val="24"/>
        </w:rPr>
        <w:t xml:space="preserve"> de extensão com organizações e comunidades, promovendo o planejamento, o apoio e a supervisão das atividades de extensão, de ensino e pesquisa nos </w:t>
      </w:r>
      <w:r w:rsidR="00707747" w:rsidRPr="008B0BA5">
        <w:rPr>
          <w:sz w:val="24"/>
          <w:szCs w:val="24"/>
        </w:rPr>
        <w:t>Campi</w:t>
      </w:r>
      <w:r w:rsidR="00472CDA" w:rsidRPr="008B0BA5">
        <w:rPr>
          <w:sz w:val="24"/>
          <w:szCs w:val="24"/>
        </w:rPr>
        <w:t>, em atendimento as demandas da sociedade, no âmbito do segmento empresarial.</w:t>
      </w:r>
    </w:p>
    <w:p w:rsidR="00472CDA" w:rsidRPr="008B0BA5" w:rsidRDefault="00472CDA" w:rsidP="00F77337">
      <w:pPr>
        <w:numPr>
          <w:ilvl w:val="0"/>
          <w:numId w:val="7"/>
        </w:numPr>
        <w:tabs>
          <w:tab w:val="clear" w:pos="720"/>
          <w:tab w:val="num" w:pos="120"/>
          <w:tab w:val="num" w:pos="709"/>
        </w:tabs>
        <w:spacing w:line="360" w:lineRule="auto"/>
        <w:ind w:left="709" w:hanging="567"/>
        <w:rPr>
          <w:sz w:val="24"/>
          <w:szCs w:val="24"/>
        </w:rPr>
      </w:pPr>
      <w:r w:rsidRPr="008B0BA5">
        <w:rPr>
          <w:sz w:val="24"/>
          <w:szCs w:val="24"/>
        </w:rPr>
        <w:t>Propor à PROEX estudos e medidas, em colegiado, visando à melhoria da qualidade dos serviços prestados pela Instituição aos seus clientes, bem como a celebração de convênios e acordos de cooperação e parcerias;</w:t>
      </w:r>
    </w:p>
    <w:p w:rsidR="00892DB3" w:rsidRPr="008B0BA5" w:rsidRDefault="00892DB3" w:rsidP="00F77337">
      <w:pPr>
        <w:numPr>
          <w:ilvl w:val="0"/>
          <w:numId w:val="7"/>
        </w:numPr>
        <w:tabs>
          <w:tab w:val="clear" w:pos="720"/>
          <w:tab w:val="num" w:pos="120"/>
          <w:tab w:val="num" w:pos="709"/>
        </w:tabs>
        <w:spacing w:line="360" w:lineRule="auto"/>
        <w:ind w:left="709" w:hanging="567"/>
        <w:rPr>
          <w:sz w:val="24"/>
          <w:szCs w:val="24"/>
        </w:rPr>
      </w:pPr>
      <w:r w:rsidRPr="008B0BA5">
        <w:rPr>
          <w:sz w:val="24"/>
          <w:szCs w:val="24"/>
        </w:rPr>
        <w:t xml:space="preserve"> </w:t>
      </w:r>
      <w:r w:rsidR="00472CDA" w:rsidRPr="008B0BA5">
        <w:rPr>
          <w:sz w:val="24"/>
          <w:szCs w:val="24"/>
        </w:rPr>
        <w:t>Dirigir, orientar e coordenar as atividades dos serviços a partir das orientações que integram a PROEX</w:t>
      </w:r>
      <w:r w:rsidRPr="008B0BA5">
        <w:rPr>
          <w:sz w:val="24"/>
          <w:szCs w:val="24"/>
        </w:rPr>
        <w:t xml:space="preserve">; </w:t>
      </w:r>
    </w:p>
    <w:p w:rsidR="00472CDA" w:rsidRPr="008B0BA5" w:rsidRDefault="00472CDA" w:rsidP="00F77337">
      <w:pPr>
        <w:numPr>
          <w:ilvl w:val="0"/>
          <w:numId w:val="7"/>
        </w:numPr>
        <w:tabs>
          <w:tab w:val="clear" w:pos="720"/>
          <w:tab w:val="num" w:pos="120"/>
          <w:tab w:val="num" w:pos="709"/>
        </w:tabs>
        <w:spacing w:line="360" w:lineRule="auto"/>
        <w:ind w:left="709" w:hanging="567"/>
        <w:rPr>
          <w:sz w:val="24"/>
          <w:szCs w:val="24"/>
        </w:rPr>
      </w:pPr>
      <w:r w:rsidRPr="008B0BA5">
        <w:rPr>
          <w:sz w:val="24"/>
          <w:szCs w:val="24"/>
        </w:rPr>
        <w:t>Subsidiar a Instituição com dados de egressos junt</w:t>
      </w:r>
      <w:r w:rsidR="00892DB3" w:rsidRPr="008B0BA5">
        <w:rPr>
          <w:sz w:val="24"/>
          <w:szCs w:val="24"/>
        </w:rPr>
        <w:t>o à PROEX, necessários à retro</w:t>
      </w:r>
      <w:r w:rsidRPr="008B0BA5">
        <w:rPr>
          <w:sz w:val="24"/>
          <w:szCs w:val="24"/>
        </w:rPr>
        <w:t xml:space="preserve">alimentação das demandas </w:t>
      </w:r>
      <w:r w:rsidR="00892DB3" w:rsidRPr="008B0BA5">
        <w:rPr>
          <w:sz w:val="24"/>
          <w:szCs w:val="24"/>
        </w:rPr>
        <w:t xml:space="preserve">de </w:t>
      </w:r>
      <w:r w:rsidRPr="008B0BA5">
        <w:rPr>
          <w:sz w:val="24"/>
          <w:szCs w:val="24"/>
        </w:rPr>
        <w:t>pesquisa de mercado e oferta de cursos institucionais;</w:t>
      </w:r>
    </w:p>
    <w:p w:rsidR="00472CDA" w:rsidRPr="008B0BA5" w:rsidRDefault="00472CDA" w:rsidP="00F77337">
      <w:pPr>
        <w:numPr>
          <w:ilvl w:val="0"/>
          <w:numId w:val="7"/>
        </w:numPr>
        <w:tabs>
          <w:tab w:val="clear" w:pos="720"/>
          <w:tab w:val="num" w:pos="426"/>
          <w:tab w:val="num" w:pos="709"/>
        </w:tabs>
        <w:spacing w:line="360" w:lineRule="auto"/>
        <w:ind w:left="709" w:hanging="567"/>
        <w:rPr>
          <w:sz w:val="24"/>
          <w:szCs w:val="24"/>
        </w:rPr>
      </w:pPr>
      <w:r w:rsidRPr="008B0BA5">
        <w:rPr>
          <w:sz w:val="24"/>
          <w:szCs w:val="24"/>
        </w:rPr>
        <w:t>Buscar oportunidades de cooperação internacional para projetos institucionais em conjunto com as outras unidades da Instituição;</w:t>
      </w:r>
    </w:p>
    <w:p w:rsidR="00472CDA" w:rsidRPr="008B0BA5" w:rsidRDefault="00472CDA" w:rsidP="00F77337">
      <w:pPr>
        <w:spacing w:line="360" w:lineRule="auto"/>
        <w:rPr>
          <w:sz w:val="24"/>
          <w:szCs w:val="24"/>
        </w:rPr>
      </w:pPr>
    </w:p>
    <w:p w:rsidR="00472CDA" w:rsidRPr="008B0BA5" w:rsidRDefault="00472CDA" w:rsidP="00F77337">
      <w:pPr>
        <w:spacing w:line="360" w:lineRule="auto"/>
        <w:jc w:val="center"/>
        <w:rPr>
          <w:b/>
          <w:sz w:val="24"/>
          <w:szCs w:val="24"/>
        </w:rPr>
      </w:pPr>
      <w:r w:rsidRPr="008B0BA5">
        <w:rPr>
          <w:b/>
          <w:sz w:val="24"/>
          <w:szCs w:val="24"/>
        </w:rPr>
        <w:t>TÍTULO III</w:t>
      </w:r>
    </w:p>
    <w:p w:rsidR="00472CDA" w:rsidRPr="008B0BA5" w:rsidRDefault="00472CDA" w:rsidP="00F77337">
      <w:pPr>
        <w:spacing w:line="360" w:lineRule="auto"/>
        <w:jc w:val="center"/>
        <w:rPr>
          <w:b/>
          <w:sz w:val="24"/>
          <w:szCs w:val="24"/>
        </w:rPr>
      </w:pPr>
      <w:r w:rsidRPr="008B0BA5">
        <w:rPr>
          <w:b/>
          <w:sz w:val="24"/>
          <w:szCs w:val="24"/>
        </w:rPr>
        <w:t>CAPÍTULO I</w:t>
      </w:r>
      <w:bookmarkStart w:id="0" w:name="_GoBack"/>
      <w:bookmarkEnd w:id="0"/>
    </w:p>
    <w:p w:rsidR="003D06C0" w:rsidRPr="008B0BA5" w:rsidRDefault="00472CDA" w:rsidP="00F77337">
      <w:pPr>
        <w:spacing w:line="360" w:lineRule="auto"/>
        <w:jc w:val="center"/>
        <w:rPr>
          <w:b/>
          <w:sz w:val="24"/>
          <w:szCs w:val="24"/>
        </w:rPr>
      </w:pPr>
      <w:r w:rsidRPr="008B0BA5">
        <w:rPr>
          <w:b/>
          <w:sz w:val="24"/>
          <w:szCs w:val="24"/>
        </w:rPr>
        <w:t>DAS DISPOSIÇÕES GERAIS</w:t>
      </w:r>
    </w:p>
    <w:p w:rsidR="00591035" w:rsidRPr="008B0BA5" w:rsidRDefault="007F313E" w:rsidP="00F77337">
      <w:pPr>
        <w:spacing w:line="360" w:lineRule="auto"/>
        <w:jc w:val="center"/>
        <w:rPr>
          <w:b/>
          <w:sz w:val="24"/>
          <w:szCs w:val="24"/>
        </w:rPr>
      </w:pPr>
      <w:r w:rsidRPr="008B0BA5">
        <w:rPr>
          <w:b/>
          <w:sz w:val="24"/>
          <w:szCs w:val="24"/>
        </w:rPr>
        <w:t>Capítulo Único</w:t>
      </w:r>
    </w:p>
    <w:p w:rsidR="00C45A05" w:rsidRPr="008B0BA5" w:rsidRDefault="00C45A05" w:rsidP="00F77337">
      <w:pPr>
        <w:spacing w:line="360" w:lineRule="auto"/>
        <w:jc w:val="center"/>
        <w:rPr>
          <w:b/>
          <w:sz w:val="24"/>
          <w:szCs w:val="24"/>
        </w:rPr>
      </w:pPr>
    </w:p>
    <w:p w:rsidR="00250922" w:rsidRPr="008B0BA5" w:rsidRDefault="008E733D" w:rsidP="00F77337">
      <w:pPr>
        <w:spacing w:line="360" w:lineRule="auto"/>
        <w:rPr>
          <w:sz w:val="24"/>
          <w:szCs w:val="24"/>
        </w:rPr>
      </w:pPr>
      <w:r w:rsidRPr="008B0BA5">
        <w:rPr>
          <w:b/>
          <w:sz w:val="24"/>
          <w:szCs w:val="24"/>
        </w:rPr>
        <w:t>Art. 28</w:t>
      </w:r>
      <w:r w:rsidR="00591035" w:rsidRPr="008B0BA5">
        <w:rPr>
          <w:b/>
          <w:sz w:val="24"/>
          <w:szCs w:val="24"/>
        </w:rPr>
        <w:t>.</w:t>
      </w:r>
      <w:r w:rsidR="00591035" w:rsidRPr="008B0BA5">
        <w:rPr>
          <w:sz w:val="24"/>
          <w:szCs w:val="24"/>
        </w:rPr>
        <w:t xml:space="preserve">  Os casos omissos no present</w:t>
      </w:r>
      <w:r w:rsidR="00063972">
        <w:rPr>
          <w:sz w:val="24"/>
          <w:szCs w:val="24"/>
        </w:rPr>
        <w:t>e regimento serão encaminhados à</w:t>
      </w:r>
      <w:r w:rsidR="00591035" w:rsidRPr="008B0BA5">
        <w:rPr>
          <w:sz w:val="24"/>
          <w:szCs w:val="24"/>
        </w:rPr>
        <w:t xml:space="preserve"> Pró Reitoria de Extensão do Instituto Federal de Educação, Ciência e Tecnologia do Amazonas – IFAM, para análise e posterior deliberação. </w:t>
      </w:r>
    </w:p>
    <w:sectPr w:rsidR="00250922" w:rsidRPr="008B0BA5" w:rsidSect="0049318C">
      <w:footerReference w:type="default" r:id="rId9"/>
      <w:pgSz w:w="11906" w:h="16838" w:code="9"/>
      <w:pgMar w:top="567" w:right="1134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B65" w:rsidRDefault="00882B65" w:rsidP="003D06C0">
      <w:r>
        <w:separator/>
      </w:r>
    </w:p>
  </w:endnote>
  <w:endnote w:type="continuationSeparator" w:id="0">
    <w:p w:rsidR="00882B65" w:rsidRDefault="00882B65" w:rsidP="003D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1725795"/>
      <w:docPartObj>
        <w:docPartGallery w:val="Page Numbers (Bottom of Page)"/>
        <w:docPartUnique/>
      </w:docPartObj>
    </w:sdtPr>
    <w:sdtEndPr/>
    <w:sdtContent>
      <w:p w:rsidR="00707747" w:rsidRDefault="0070774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4C5">
          <w:rPr>
            <w:noProof/>
          </w:rPr>
          <w:t>18</w:t>
        </w:r>
        <w:r>
          <w:fldChar w:fldCharType="end"/>
        </w:r>
      </w:p>
    </w:sdtContent>
  </w:sdt>
  <w:p w:rsidR="00707747" w:rsidRDefault="0070774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B65" w:rsidRDefault="00882B65" w:rsidP="003D06C0">
      <w:r>
        <w:separator/>
      </w:r>
    </w:p>
  </w:footnote>
  <w:footnote w:type="continuationSeparator" w:id="0">
    <w:p w:rsidR="00882B65" w:rsidRDefault="00882B65" w:rsidP="003D0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7035"/>
    <w:multiLevelType w:val="hybridMultilevel"/>
    <w:tmpl w:val="294A5414"/>
    <w:lvl w:ilvl="0" w:tplc="4BC2D7A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8A5B81"/>
    <w:multiLevelType w:val="hybridMultilevel"/>
    <w:tmpl w:val="D24C2F58"/>
    <w:lvl w:ilvl="0" w:tplc="F926A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C76BC"/>
    <w:multiLevelType w:val="hybridMultilevel"/>
    <w:tmpl w:val="C84C9A6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D239A"/>
    <w:multiLevelType w:val="hybridMultilevel"/>
    <w:tmpl w:val="7A44073C"/>
    <w:lvl w:ilvl="0" w:tplc="CADE5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F347B"/>
    <w:multiLevelType w:val="hybridMultilevel"/>
    <w:tmpl w:val="459E48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736AF"/>
    <w:multiLevelType w:val="hybridMultilevel"/>
    <w:tmpl w:val="F06A987A"/>
    <w:lvl w:ilvl="0" w:tplc="A04E6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168B1"/>
    <w:multiLevelType w:val="hybridMultilevel"/>
    <w:tmpl w:val="45ECF9B4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75617F5"/>
    <w:multiLevelType w:val="hybridMultilevel"/>
    <w:tmpl w:val="81A053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E29B6"/>
    <w:multiLevelType w:val="hybridMultilevel"/>
    <w:tmpl w:val="EECED9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24159"/>
    <w:multiLevelType w:val="hybridMultilevel"/>
    <w:tmpl w:val="0FEE8FB6"/>
    <w:lvl w:ilvl="0" w:tplc="E272E886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0">
    <w:nsid w:val="3ABE3E23"/>
    <w:multiLevelType w:val="hybridMultilevel"/>
    <w:tmpl w:val="2896625E"/>
    <w:lvl w:ilvl="0" w:tplc="BA225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F2A50"/>
    <w:multiLevelType w:val="hybridMultilevel"/>
    <w:tmpl w:val="FBB62ACC"/>
    <w:lvl w:ilvl="0" w:tplc="EA3C9B86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3B086CAE"/>
    <w:multiLevelType w:val="hybridMultilevel"/>
    <w:tmpl w:val="192273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476B63"/>
    <w:multiLevelType w:val="hybridMultilevel"/>
    <w:tmpl w:val="23C0C75E"/>
    <w:lvl w:ilvl="0" w:tplc="08BA0EA8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8AE6C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904ACE"/>
    <w:multiLevelType w:val="hybridMultilevel"/>
    <w:tmpl w:val="B20C23F8"/>
    <w:lvl w:ilvl="0" w:tplc="CF96423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41146A50"/>
    <w:multiLevelType w:val="hybridMultilevel"/>
    <w:tmpl w:val="E9809722"/>
    <w:lvl w:ilvl="0" w:tplc="7EF87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B6506E"/>
    <w:multiLevelType w:val="hybridMultilevel"/>
    <w:tmpl w:val="AE2C7FD6"/>
    <w:lvl w:ilvl="0" w:tplc="AB345ED2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7">
    <w:nsid w:val="5A9B282D"/>
    <w:multiLevelType w:val="hybridMultilevel"/>
    <w:tmpl w:val="D854C7BA"/>
    <w:lvl w:ilvl="0" w:tplc="979CE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81511"/>
    <w:multiLevelType w:val="hybridMultilevel"/>
    <w:tmpl w:val="86B2D214"/>
    <w:lvl w:ilvl="0" w:tplc="445CE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10"/>
  </w:num>
  <w:num w:numId="5">
    <w:abstractNumId w:val="1"/>
  </w:num>
  <w:num w:numId="6">
    <w:abstractNumId w:val="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"/>
  </w:num>
  <w:num w:numId="10">
    <w:abstractNumId w:val="5"/>
  </w:num>
  <w:num w:numId="11">
    <w:abstractNumId w:val="15"/>
  </w:num>
  <w:num w:numId="12">
    <w:abstractNumId w:val="18"/>
  </w:num>
  <w:num w:numId="13">
    <w:abstractNumId w:val="14"/>
  </w:num>
  <w:num w:numId="14">
    <w:abstractNumId w:val="11"/>
  </w:num>
  <w:num w:numId="15">
    <w:abstractNumId w:val="4"/>
  </w:num>
  <w:num w:numId="16">
    <w:abstractNumId w:val="7"/>
  </w:num>
  <w:num w:numId="17">
    <w:abstractNumId w:val="2"/>
  </w:num>
  <w:num w:numId="18">
    <w:abstractNumId w:val="8"/>
  </w:num>
  <w:num w:numId="19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4E"/>
    <w:rsid w:val="00005038"/>
    <w:rsid w:val="00013642"/>
    <w:rsid w:val="00025BFD"/>
    <w:rsid w:val="000269B3"/>
    <w:rsid w:val="00030ADD"/>
    <w:rsid w:val="00033BC2"/>
    <w:rsid w:val="00034A84"/>
    <w:rsid w:val="00036887"/>
    <w:rsid w:val="00041CAE"/>
    <w:rsid w:val="00051694"/>
    <w:rsid w:val="000546C7"/>
    <w:rsid w:val="00063972"/>
    <w:rsid w:val="00066E63"/>
    <w:rsid w:val="00066F75"/>
    <w:rsid w:val="00067ADC"/>
    <w:rsid w:val="00094C83"/>
    <w:rsid w:val="000D3A88"/>
    <w:rsid w:val="000E7ABB"/>
    <w:rsid w:val="000F219F"/>
    <w:rsid w:val="00101562"/>
    <w:rsid w:val="00115EB8"/>
    <w:rsid w:val="00127477"/>
    <w:rsid w:val="00136253"/>
    <w:rsid w:val="001464B9"/>
    <w:rsid w:val="00184E41"/>
    <w:rsid w:val="001972C8"/>
    <w:rsid w:val="001C11BB"/>
    <w:rsid w:val="001C4828"/>
    <w:rsid w:val="001F5D55"/>
    <w:rsid w:val="001F7105"/>
    <w:rsid w:val="00205002"/>
    <w:rsid w:val="00205189"/>
    <w:rsid w:val="002068C5"/>
    <w:rsid w:val="00233586"/>
    <w:rsid w:val="00250922"/>
    <w:rsid w:val="00255C3A"/>
    <w:rsid w:val="002565FE"/>
    <w:rsid w:val="00291907"/>
    <w:rsid w:val="00291A86"/>
    <w:rsid w:val="00293B1A"/>
    <w:rsid w:val="002B6F42"/>
    <w:rsid w:val="002B7572"/>
    <w:rsid w:val="002C5CF6"/>
    <w:rsid w:val="002C5E56"/>
    <w:rsid w:val="002D1CF6"/>
    <w:rsid w:val="002D6F8E"/>
    <w:rsid w:val="002E1820"/>
    <w:rsid w:val="002E3168"/>
    <w:rsid w:val="002E366A"/>
    <w:rsid w:val="002E3F07"/>
    <w:rsid w:val="002E3FAC"/>
    <w:rsid w:val="002F684E"/>
    <w:rsid w:val="00302612"/>
    <w:rsid w:val="00302CF4"/>
    <w:rsid w:val="0031406E"/>
    <w:rsid w:val="00322297"/>
    <w:rsid w:val="003249AC"/>
    <w:rsid w:val="00326537"/>
    <w:rsid w:val="003326B9"/>
    <w:rsid w:val="00333F4B"/>
    <w:rsid w:val="00340021"/>
    <w:rsid w:val="00352BBC"/>
    <w:rsid w:val="00353FEE"/>
    <w:rsid w:val="00361E09"/>
    <w:rsid w:val="00391C81"/>
    <w:rsid w:val="003B3451"/>
    <w:rsid w:val="003C3638"/>
    <w:rsid w:val="003D06C0"/>
    <w:rsid w:val="003D1353"/>
    <w:rsid w:val="003E2DBC"/>
    <w:rsid w:val="003E5AFF"/>
    <w:rsid w:val="004423E7"/>
    <w:rsid w:val="004473DF"/>
    <w:rsid w:val="00464093"/>
    <w:rsid w:val="00471CFF"/>
    <w:rsid w:val="00472CDA"/>
    <w:rsid w:val="004776F4"/>
    <w:rsid w:val="0049318C"/>
    <w:rsid w:val="004A5E4E"/>
    <w:rsid w:val="004A74F4"/>
    <w:rsid w:val="004C17EF"/>
    <w:rsid w:val="004C75F6"/>
    <w:rsid w:val="004E3372"/>
    <w:rsid w:val="004F069B"/>
    <w:rsid w:val="0050109E"/>
    <w:rsid w:val="0050399D"/>
    <w:rsid w:val="0050575A"/>
    <w:rsid w:val="0051665D"/>
    <w:rsid w:val="005174BA"/>
    <w:rsid w:val="0052272A"/>
    <w:rsid w:val="00523B7F"/>
    <w:rsid w:val="00523F0F"/>
    <w:rsid w:val="00565712"/>
    <w:rsid w:val="00580D47"/>
    <w:rsid w:val="005875D8"/>
    <w:rsid w:val="00591035"/>
    <w:rsid w:val="00593B4E"/>
    <w:rsid w:val="00596A27"/>
    <w:rsid w:val="005A60C8"/>
    <w:rsid w:val="005B19A8"/>
    <w:rsid w:val="005B2256"/>
    <w:rsid w:val="005B6034"/>
    <w:rsid w:val="0060341D"/>
    <w:rsid w:val="00611E64"/>
    <w:rsid w:val="006171B4"/>
    <w:rsid w:val="0061750A"/>
    <w:rsid w:val="00630527"/>
    <w:rsid w:val="00632A78"/>
    <w:rsid w:val="006365CA"/>
    <w:rsid w:val="00663EE0"/>
    <w:rsid w:val="006863AE"/>
    <w:rsid w:val="00686E7D"/>
    <w:rsid w:val="00692007"/>
    <w:rsid w:val="006A24CC"/>
    <w:rsid w:val="006B75F2"/>
    <w:rsid w:val="006D5B55"/>
    <w:rsid w:val="006E5C02"/>
    <w:rsid w:val="006F342A"/>
    <w:rsid w:val="006F3ED8"/>
    <w:rsid w:val="00705A67"/>
    <w:rsid w:val="00707747"/>
    <w:rsid w:val="00713154"/>
    <w:rsid w:val="00723F3F"/>
    <w:rsid w:val="00740DDB"/>
    <w:rsid w:val="00747812"/>
    <w:rsid w:val="00765188"/>
    <w:rsid w:val="00780B31"/>
    <w:rsid w:val="00786489"/>
    <w:rsid w:val="007B4E92"/>
    <w:rsid w:val="007D348D"/>
    <w:rsid w:val="007E15A0"/>
    <w:rsid w:val="007F313E"/>
    <w:rsid w:val="007F6400"/>
    <w:rsid w:val="00801C3A"/>
    <w:rsid w:val="00810973"/>
    <w:rsid w:val="00814B80"/>
    <w:rsid w:val="00814ECF"/>
    <w:rsid w:val="00822587"/>
    <w:rsid w:val="00826CA3"/>
    <w:rsid w:val="00831F4C"/>
    <w:rsid w:val="008429E3"/>
    <w:rsid w:val="00853CF4"/>
    <w:rsid w:val="0088007B"/>
    <w:rsid w:val="00882B65"/>
    <w:rsid w:val="00892DB3"/>
    <w:rsid w:val="008A5643"/>
    <w:rsid w:val="008B0BA5"/>
    <w:rsid w:val="008C5525"/>
    <w:rsid w:val="008D658D"/>
    <w:rsid w:val="008E733D"/>
    <w:rsid w:val="008F273B"/>
    <w:rsid w:val="008F3C4F"/>
    <w:rsid w:val="0090635A"/>
    <w:rsid w:val="00912F2B"/>
    <w:rsid w:val="00927FCE"/>
    <w:rsid w:val="009324C5"/>
    <w:rsid w:val="00933B64"/>
    <w:rsid w:val="009360C3"/>
    <w:rsid w:val="00953E5F"/>
    <w:rsid w:val="009543B5"/>
    <w:rsid w:val="00956C4A"/>
    <w:rsid w:val="0096296E"/>
    <w:rsid w:val="00962D4A"/>
    <w:rsid w:val="00985CDE"/>
    <w:rsid w:val="0099041B"/>
    <w:rsid w:val="00990941"/>
    <w:rsid w:val="009A61BD"/>
    <w:rsid w:val="009C7A16"/>
    <w:rsid w:val="009D2770"/>
    <w:rsid w:val="009D338D"/>
    <w:rsid w:val="009D7DBF"/>
    <w:rsid w:val="00A05565"/>
    <w:rsid w:val="00A07709"/>
    <w:rsid w:val="00A1359D"/>
    <w:rsid w:val="00A20E02"/>
    <w:rsid w:val="00A24828"/>
    <w:rsid w:val="00A33DF4"/>
    <w:rsid w:val="00A94E54"/>
    <w:rsid w:val="00AA4DEE"/>
    <w:rsid w:val="00AC79F7"/>
    <w:rsid w:val="00AF3B34"/>
    <w:rsid w:val="00AF58FA"/>
    <w:rsid w:val="00B04636"/>
    <w:rsid w:val="00B17EDA"/>
    <w:rsid w:val="00B36C6E"/>
    <w:rsid w:val="00B43446"/>
    <w:rsid w:val="00B51441"/>
    <w:rsid w:val="00B77E22"/>
    <w:rsid w:val="00B8777E"/>
    <w:rsid w:val="00B9024B"/>
    <w:rsid w:val="00BA33B0"/>
    <w:rsid w:val="00BA4087"/>
    <w:rsid w:val="00BB7422"/>
    <w:rsid w:val="00BC4D2A"/>
    <w:rsid w:val="00BC7AAB"/>
    <w:rsid w:val="00BD0491"/>
    <w:rsid w:val="00BD1AD9"/>
    <w:rsid w:val="00BF05D3"/>
    <w:rsid w:val="00BF2D81"/>
    <w:rsid w:val="00C0164F"/>
    <w:rsid w:val="00C029D9"/>
    <w:rsid w:val="00C22A9F"/>
    <w:rsid w:val="00C27FB4"/>
    <w:rsid w:val="00C45A05"/>
    <w:rsid w:val="00C67F95"/>
    <w:rsid w:val="00C72E7A"/>
    <w:rsid w:val="00C73120"/>
    <w:rsid w:val="00C74150"/>
    <w:rsid w:val="00C75146"/>
    <w:rsid w:val="00C76493"/>
    <w:rsid w:val="00C76D0B"/>
    <w:rsid w:val="00C81AD3"/>
    <w:rsid w:val="00CA6C61"/>
    <w:rsid w:val="00CB5E08"/>
    <w:rsid w:val="00CC1816"/>
    <w:rsid w:val="00CD14ED"/>
    <w:rsid w:val="00CD17DD"/>
    <w:rsid w:val="00CD600E"/>
    <w:rsid w:val="00CE38E6"/>
    <w:rsid w:val="00CE6D77"/>
    <w:rsid w:val="00CE73FC"/>
    <w:rsid w:val="00CF5365"/>
    <w:rsid w:val="00CF6A5B"/>
    <w:rsid w:val="00D0522B"/>
    <w:rsid w:val="00D2013C"/>
    <w:rsid w:val="00D3379F"/>
    <w:rsid w:val="00D37027"/>
    <w:rsid w:val="00D6590A"/>
    <w:rsid w:val="00D7054B"/>
    <w:rsid w:val="00D9039E"/>
    <w:rsid w:val="00DA0F07"/>
    <w:rsid w:val="00DD54F1"/>
    <w:rsid w:val="00E02772"/>
    <w:rsid w:val="00E274ED"/>
    <w:rsid w:val="00E35252"/>
    <w:rsid w:val="00E5775E"/>
    <w:rsid w:val="00EA6489"/>
    <w:rsid w:val="00EA7CB0"/>
    <w:rsid w:val="00EB63EF"/>
    <w:rsid w:val="00EC3EF3"/>
    <w:rsid w:val="00EC4827"/>
    <w:rsid w:val="00ED50BA"/>
    <w:rsid w:val="00EF677C"/>
    <w:rsid w:val="00F502EC"/>
    <w:rsid w:val="00F575A4"/>
    <w:rsid w:val="00F67032"/>
    <w:rsid w:val="00F71B04"/>
    <w:rsid w:val="00F71FBF"/>
    <w:rsid w:val="00F770C9"/>
    <w:rsid w:val="00F77337"/>
    <w:rsid w:val="00F92EBF"/>
    <w:rsid w:val="00F96C90"/>
    <w:rsid w:val="00FD1C6E"/>
    <w:rsid w:val="00FE1C27"/>
    <w:rsid w:val="00F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F4C"/>
    <w:pPr>
      <w:jc w:val="both"/>
    </w:pPr>
  </w:style>
  <w:style w:type="paragraph" w:styleId="Ttulo1">
    <w:name w:val="heading 1"/>
    <w:basedOn w:val="Normal"/>
    <w:next w:val="Normal"/>
    <w:qFormat/>
    <w:rsid w:val="00831F4C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831F4C"/>
    <w:pPr>
      <w:keepNext/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qFormat/>
    <w:rsid w:val="00831F4C"/>
    <w:pPr>
      <w:keepNext/>
      <w:jc w:val="center"/>
      <w:outlineLvl w:val="2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831F4C"/>
    <w:pPr>
      <w:ind w:left="1418" w:hanging="284"/>
    </w:pPr>
    <w:rPr>
      <w:sz w:val="24"/>
    </w:rPr>
  </w:style>
  <w:style w:type="paragraph" w:styleId="Corpodetexto">
    <w:name w:val="Body Text"/>
    <w:basedOn w:val="Normal"/>
    <w:rsid w:val="00831F4C"/>
    <w:pPr>
      <w:jc w:val="center"/>
    </w:pPr>
  </w:style>
  <w:style w:type="paragraph" w:styleId="Corpodetexto2">
    <w:name w:val="Body Text 2"/>
    <w:basedOn w:val="Normal"/>
    <w:rsid w:val="00831F4C"/>
    <w:pPr>
      <w:jc w:val="center"/>
    </w:pPr>
    <w:rPr>
      <w:sz w:val="16"/>
    </w:rPr>
  </w:style>
  <w:style w:type="paragraph" w:styleId="Recuodecorpodetexto2">
    <w:name w:val="Body Text Indent 2"/>
    <w:basedOn w:val="Normal"/>
    <w:rsid w:val="00831F4C"/>
    <w:pPr>
      <w:ind w:firstLine="709"/>
    </w:pPr>
  </w:style>
  <w:style w:type="paragraph" w:styleId="Recuodecorpodetexto3">
    <w:name w:val="Body Text Indent 3"/>
    <w:basedOn w:val="Normal"/>
    <w:rsid w:val="00831F4C"/>
    <w:pPr>
      <w:ind w:left="1418" w:hanging="284"/>
    </w:pPr>
  </w:style>
  <w:style w:type="paragraph" w:styleId="Textodebalo">
    <w:name w:val="Balloon Text"/>
    <w:basedOn w:val="Normal"/>
    <w:semiHidden/>
    <w:rsid w:val="00CE6D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5775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64B9"/>
    <w:rPr>
      <w:b/>
      <w:bCs/>
    </w:rPr>
  </w:style>
  <w:style w:type="paragraph" w:styleId="PargrafodaLista">
    <w:name w:val="List Paragraph"/>
    <w:basedOn w:val="Normal"/>
    <w:uiPriority w:val="34"/>
    <w:qFormat/>
    <w:rsid w:val="00D0522B"/>
    <w:pPr>
      <w:ind w:left="720"/>
      <w:contextualSpacing/>
    </w:pPr>
  </w:style>
  <w:style w:type="paragraph" w:customStyle="1" w:styleId="Textopr-formatado">
    <w:name w:val="Texto pré-formatado"/>
    <w:basedOn w:val="Normal"/>
    <w:rsid w:val="00801C3A"/>
    <w:pPr>
      <w:widowControl w:val="0"/>
      <w:suppressAutoHyphens/>
      <w:jc w:val="left"/>
    </w:pPr>
    <w:rPr>
      <w:rFonts w:ascii="Courier New" w:eastAsia="Courier New" w:hAnsi="Courier New" w:cs="Courier New"/>
    </w:rPr>
  </w:style>
  <w:style w:type="paragraph" w:customStyle="1" w:styleId="texto">
    <w:name w:val="texto"/>
    <w:basedOn w:val="Normal"/>
    <w:rsid w:val="00801C3A"/>
    <w:pPr>
      <w:suppressAutoHyphens/>
      <w:spacing w:before="120" w:line="360" w:lineRule="auto"/>
    </w:pPr>
    <w:rPr>
      <w:rFonts w:ascii="Arial" w:hAnsi="Arial"/>
      <w:sz w:val="24"/>
      <w:lang w:eastAsia="ar-SA"/>
    </w:rPr>
  </w:style>
  <w:style w:type="paragraph" w:styleId="Cabealho">
    <w:name w:val="header"/>
    <w:basedOn w:val="Normal"/>
    <w:link w:val="CabealhoChar"/>
    <w:unhideWhenUsed/>
    <w:rsid w:val="003D06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06C0"/>
  </w:style>
  <w:style w:type="paragraph" w:styleId="Rodap">
    <w:name w:val="footer"/>
    <w:basedOn w:val="Normal"/>
    <w:link w:val="RodapChar"/>
    <w:uiPriority w:val="99"/>
    <w:unhideWhenUsed/>
    <w:rsid w:val="003D06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06C0"/>
  </w:style>
  <w:style w:type="character" w:styleId="Refdecomentrio">
    <w:name w:val="annotation reference"/>
    <w:basedOn w:val="Fontepargpadro"/>
    <w:uiPriority w:val="99"/>
    <w:semiHidden/>
    <w:unhideWhenUsed/>
    <w:rsid w:val="006863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63A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63A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63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63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F4C"/>
    <w:pPr>
      <w:jc w:val="both"/>
    </w:pPr>
  </w:style>
  <w:style w:type="paragraph" w:styleId="Ttulo1">
    <w:name w:val="heading 1"/>
    <w:basedOn w:val="Normal"/>
    <w:next w:val="Normal"/>
    <w:qFormat/>
    <w:rsid w:val="00831F4C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831F4C"/>
    <w:pPr>
      <w:keepNext/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qFormat/>
    <w:rsid w:val="00831F4C"/>
    <w:pPr>
      <w:keepNext/>
      <w:jc w:val="center"/>
      <w:outlineLvl w:val="2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831F4C"/>
    <w:pPr>
      <w:ind w:left="1418" w:hanging="284"/>
    </w:pPr>
    <w:rPr>
      <w:sz w:val="24"/>
    </w:rPr>
  </w:style>
  <w:style w:type="paragraph" w:styleId="Corpodetexto">
    <w:name w:val="Body Text"/>
    <w:basedOn w:val="Normal"/>
    <w:rsid w:val="00831F4C"/>
    <w:pPr>
      <w:jc w:val="center"/>
    </w:pPr>
  </w:style>
  <w:style w:type="paragraph" w:styleId="Corpodetexto2">
    <w:name w:val="Body Text 2"/>
    <w:basedOn w:val="Normal"/>
    <w:rsid w:val="00831F4C"/>
    <w:pPr>
      <w:jc w:val="center"/>
    </w:pPr>
    <w:rPr>
      <w:sz w:val="16"/>
    </w:rPr>
  </w:style>
  <w:style w:type="paragraph" w:styleId="Recuodecorpodetexto2">
    <w:name w:val="Body Text Indent 2"/>
    <w:basedOn w:val="Normal"/>
    <w:rsid w:val="00831F4C"/>
    <w:pPr>
      <w:ind w:firstLine="709"/>
    </w:pPr>
  </w:style>
  <w:style w:type="paragraph" w:styleId="Recuodecorpodetexto3">
    <w:name w:val="Body Text Indent 3"/>
    <w:basedOn w:val="Normal"/>
    <w:rsid w:val="00831F4C"/>
    <w:pPr>
      <w:ind w:left="1418" w:hanging="284"/>
    </w:pPr>
  </w:style>
  <w:style w:type="paragraph" w:styleId="Textodebalo">
    <w:name w:val="Balloon Text"/>
    <w:basedOn w:val="Normal"/>
    <w:semiHidden/>
    <w:rsid w:val="00CE6D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5775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64B9"/>
    <w:rPr>
      <w:b/>
      <w:bCs/>
    </w:rPr>
  </w:style>
  <w:style w:type="paragraph" w:styleId="PargrafodaLista">
    <w:name w:val="List Paragraph"/>
    <w:basedOn w:val="Normal"/>
    <w:uiPriority w:val="34"/>
    <w:qFormat/>
    <w:rsid w:val="00D0522B"/>
    <w:pPr>
      <w:ind w:left="720"/>
      <w:contextualSpacing/>
    </w:pPr>
  </w:style>
  <w:style w:type="paragraph" w:customStyle="1" w:styleId="Textopr-formatado">
    <w:name w:val="Texto pré-formatado"/>
    <w:basedOn w:val="Normal"/>
    <w:rsid w:val="00801C3A"/>
    <w:pPr>
      <w:widowControl w:val="0"/>
      <w:suppressAutoHyphens/>
      <w:jc w:val="left"/>
    </w:pPr>
    <w:rPr>
      <w:rFonts w:ascii="Courier New" w:eastAsia="Courier New" w:hAnsi="Courier New" w:cs="Courier New"/>
    </w:rPr>
  </w:style>
  <w:style w:type="paragraph" w:customStyle="1" w:styleId="texto">
    <w:name w:val="texto"/>
    <w:basedOn w:val="Normal"/>
    <w:rsid w:val="00801C3A"/>
    <w:pPr>
      <w:suppressAutoHyphens/>
      <w:spacing w:before="120" w:line="360" w:lineRule="auto"/>
    </w:pPr>
    <w:rPr>
      <w:rFonts w:ascii="Arial" w:hAnsi="Arial"/>
      <w:sz w:val="24"/>
      <w:lang w:eastAsia="ar-SA"/>
    </w:rPr>
  </w:style>
  <w:style w:type="paragraph" w:styleId="Cabealho">
    <w:name w:val="header"/>
    <w:basedOn w:val="Normal"/>
    <w:link w:val="CabealhoChar"/>
    <w:unhideWhenUsed/>
    <w:rsid w:val="003D06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06C0"/>
  </w:style>
  <w:style w:type="paragraph" w:styleId="Rodap">
    <w:name w:val="footer"/>
    <w:basedOn w:val="Normal"/>
    <w:link w:val="RodapChar"/>
    <w:uiPriority w:val="99"/>
    <w:unhideWhenUsed/>
    <w:rsid w:val="003D06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06C0"/>
  </w:style>
  <w:style w:type="character" w:styleId="Refdecomentrio">
    <w:name w:val="annotation reference"/>
    <w:basedOn w:val="Fontepargpadro"/>
    <w:uiPriority w:val="99"/>
    <w:semiHidden/>
    <w:unhideWhenUsed/>
    <w:rsid w:val="006863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63A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63A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63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6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5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7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3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ra%20-%20regimento\REGIMENTO%20INTERNO%20DA%20PROEXT%20IFAM-201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2C028-256E-47BD-926F-A1196143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REGIMENTO INTERNO DA PROEXT IFAM-2010.dot</Template>
  <TotalTime>1</TotalTime>
  <Pages>18</Pages>
  <Words>5102</Words>
  <Characters>27557</Characters>
  <Application>Microsoft Office Word</Application>
  <DocSecurity>0</DocSecurity>
  <Lines>229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TÉCNICA FEDERAL DO AMAZONAS</vt:lpstr>
    </vt:vector>
  </TitlesOfParts>
  <Company>UNED</Company>
  <LinksUpToDate>false</LinksUpToDate>
  <CharactersWithSpaces>32594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TÉCNICA FEDERAL DO AMAZONAS</dc:title>
  <dc:creator>DiretoriadeExtensão</dc:creator>
  <cp:lastModifiedBy>Proex</cp:lastModifiedBy>
  <cp:revision>2</cp:revision>
  <cp:lastPrinted>2014-04-09T13:24:00Z</cp:lastPrinted>
  <dcterms:created xsi:type="dcterms:W3CDTF">2014-04-10T14:11:00Z</dcterms:created>
  <dcterms:modified xsi:type="dcterms:W3CDTF">2014-04-10T14:11:00Z</dcterms:modified>
</cp:coreProperties>
</file>