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0E" w:rsidRPr="00BA2A0F" w:rsidRDefault="00EF230E" w:rsidP="00EF23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7BFF" w:rsidRDefault="009D7BFF" w:rsidP="009D7BFF">
      <w:pPr>
        <w:spacing w:line="360" w:lineRule="auto"/>
        <w:jc w:val="both"/>
        <w:rPr>
          <w:sz w:val="24"/>
          <w:szCs w:val="24"/>
        </w:rPr>
      </w:pPr>
      <w:r w:rsidRPr="00544EA2">
        <w:rPr>
          <w:sz w:val="24"/>
          <w:szCs w:val="24"/>
        </w:rPr>
        <w:t xml:space="preserve">PARECER TÉCNICO N° </w:t>
      </w:r>
      <w:r w:rsidRPr="00C178E5">
        <w:rPr>
          <w:color w:val="FF0000"/>
          <w:sz w:val="24"/>
          <w:szCs w:val="24"/>
        </w:rPr>
        <w:t>XX</w:t>
      </w:r>
      <w:r w:rsidRPr="00544EA2">
        <w:rPr>
          <w:color w:val="000000"/>
          <w:sz w:val="24"/>
          <w:szCs w:val="24"/>
        </w:rPr>
        <w:t>/</w:t>
      </w:r>
      <w:r w:rsidRPr="00544EA2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544EA2">
        <w:rPr>
          <w:sz w:val="24"/>
          <w:szCs w:val="24"/>
        </w:rPr>
        <w:t xml:space="preserve">                           </w:t>
      </w:r>
    </w:p>
    <w:p w:rsidR="009D7BFF" w:rsidRPr="00544EA2" w:rsidRDefault="009D7BFF" w:rsidP="009D7BFF">
      <w:pPr>
        <w:spacing w:line="360" w:lineRule="auto"/>
        <w:jc w:val="both"/>
        <w:rPr>
          <w:sz w:val="24"/>
          <w:szCs w:val="24"/>
        </w:rPr>
      </w:pPr>
      <w:r w:rsidRPr="00544EA2">
        <w:rPr>
          <w:sz w:val="24"/>
          <w:szCs w:val="24"/>
        </w:rPr>
        <w:t xml:space="preserve">DATA DE EMISSÃO: </w:t>
      </w:r>
      <w:r>
        <w:rPr>
          <w:color w:val="000000"/>
          <w:sz w:val="24"/>
          <w:szCs w:val="24"/>
        </w:rPr>
        <w:t>XX</w:t>
      </w:r>
      <w:r w:rsidRPr="00544EA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XX</w:t>
      </w:r>
      <w:r w:rsidRPr="00544EA2">
        <w:rPr>
          <w:sz w:val="24"/>
          <w:szCs w:val="24"/>
        </w:rPr>
        <w:t>/</w:t>
      </w:r>
      <w:r>
        <w:rPr>
          <w:sz w:val="24"/>
          <w:szCs w:val="24"/>
        </w:rPr>
        <w:t>XX</w:t>
      </w:r>
    </w:p>
    <w:p w:rsidR="009D7BFF" w:rsidRPr="00544EA2" w:rsidRDefault="009D7BFF" w:rsidP="009D7B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DO ÓRGÃO </w:t>
      </w:r>
      <w:r>
        <w:rPr>
          <w:sz w:val="24"/>
          <w:szCs w:val="24"/>
        </w:rPr>
        <w:t xml:space="preserve">COLEGIADO </w:t>
      </w:r>
    </w:p>
    <w:p w:rsidR="009D7BFF" w:rsidRPr="00544EA2" w:rsidRDefault="009D7BFF" w:rsidP="009D7BFF">
      <w:pPr>
        <w:spacing w:line="360" w:lineRule="auto"/>
        <w:jc w:val="both"/>
        <w:rPr>
          <w:sz w:val="24"/>
          <w:szCs w:val="24"/>
        </w:rPr>
      </w:pPr>
    </w:p>
    <w:p w:rsidR="009D7BFF" w:rsidRPr="00544EA2" w:rsidRDefault="009D7BFF" w:rsidP="009D7BFF">
      <w:pPr>
        <w:spacing w:line="360" w:lineRule="auto"/>
        <w:jc w:val="both"/>
        <w:rPr>
          <w:sz w:val="24"/>
          <w:szCs w:val="24"/>
        </w:rPr>
      </w:pPr>
      <w:r w:rsidRPr="00544EA2">
        <w:rPr>
          <w:sz w:val="24"/>
          <w:szCs w:val="24"/>
        </w:rPr>
        <w:t>INTERESSADO:</w:t>
      </w:r>
      <w:r>
        <w:rPr>
          <w:sz w:val="24"/>
          <w:szCs w:val="24"/>
        </w:rPr>
        <w:t xml:space="preserve"> INSTITUTO FEDERAL DE EDUCAÇÃO CIÊNCIA E TECNOLOGIA DO AMAZONAS </w:t>
      </w:r>
    </w:p>
    <w:p w:rsidR="009D7BFF" w:rsidRPr="00544EA2" w:rsidRDefault="009D7BFF" w:rsidP="009D7BFF">
      <w:pPr>
        <w:spacing w:line="360" w:lineRule="auto"/>
        <w:jc w:val="both"/>
        <w:rPr>
          <w:sz w:val="24"/>
          <w:szCs w:val="24"/>
        </w:rPr>
      </w:pPr>
    </w:p>
    <w:p w:rsidR="009D7BFF" w:rsidRDefault="009D7BFF" w:rsidP="009D7B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sz w:val="24"/>
          <w:szCs w:val="24"/>
        </w:rPr>
        <w:t>Relatório de Gestão Exercício 2013</w:t>
      </w:r>
      <w:r>
        <w:rPr>
          <w:sz w:val="24"/>
          <w:szCs w:val="24"/>
        </w:rPr>
        <w:t>.</w:t>
      </w:r>
    </w:p>
    <w:p w:rsidR="009D7BFF" w:rsidRPr="00544EA2" w:rsidRDefault="009D7BFF" w:rsidP="009D7BFF">
      <w:pPr>
        <w:spacing w:line="360" w:lineRule="auto"/>
        <w:jc w:val="both"/>
        <w:rPr>
          <w:sz w:val="24"/>
          <w:szCs w:val="24"/>
        </w:rPr>
      </w:pPr>
    </w:p>
    <w:p w:rsidR="009D7BFF" w:rsidRDefault="009D7BFF" w:rsidP="009D7BFF">
      <w:pPr>
        <w:spacing w:line="360" w:lineRule="auto"/>
        <w:jc w:val="both"/>
        <w:rPr>
          <w:b/>
          <w:sz w:val="24"/>
          <w:szCs w:val="24"/>
        </w:rPr>
      </w:pPr>
      <w:r w:rsidRPr="00544EA2">
        <w:rPr>
          <w:b/>
          <w:sz w:val="24"/>
          <w:szCs w:val="24"/>
        </w:rPr>
        <w:t>I – RELATÓRIO</w:t>
      </w:r>
    </w:p>
    <w:p w:rsidR="009D7BFF" w:rsidRPr="00544EA2" w:rsidRDefault="009D7BFF" w:rsidP="009D7BFF">
      <w:pPr>
        <w:spacing w:line="360" w:lineRule="auto"/>
        <w:jc w:val="both"/>
        <w:rPr>
          <w:b/>
          <w:sz w:val="24"/>
          <w:szCs w:val="24"/>
        </w:rPr>
      </w:pPr>
    </w:p>
    <w:p w:rsidR="009D7BFF" w:rsidRDefault="009D7BFF" w:rsidP="009D7BFF">
      <w:pPr>
        <w:numPr>
          <w:ilvl w:val="0"/>
          <w:numId w:val="60"/>
        </w:numPr>
        <w:spacing w:line="360" w:lineRule="auto"/>
        <w:jc w:val="both"/>
        <w:rPr>
          <w:b/>
          <w:sz w:val="24"/>
          <w:szCs w:val="24"/>
        </w:rPr>
      </w:pPr>
      <w:r w:rsidRPr="00544EA2">
        <w:rPr>
          <w:b/>
          <w:sz w:val="24"/>
          <w:szCs w:val="24"/>
        </w:rPr>
        <w:t>Histórico</w:t>
      </w:r>
    </w:p>
    <w:p w:rsidR="009D7BFF" w:rsidRDefault="009D7BFF" w:rsidP="009D7BFF">
      <w:pPr>
        <w:spacing w:line="36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Informações sobre o processo.</w:t>
      </w:r>
    </w:p>
    <w:p w:rsidR="009D7BFF" w:rsidRPr="00544EA2" w:rsidRDefault="009D7BFF" w:rsidP="009D7BFF">
      <w:pPr>
        <w:spacing w:line="360" w:lineRule="auto"/>
        <w:ind w:firstLine="1560"/>
        <w:jc w:val="both"/>
        <w:rPr>
          <w:sz w:val="12"/>
          <w:szCs w:val="12"/>
        </w:rPr>
      </w:pPr>
    </w:p>
    <w:p w:rsidR="009D7BFF" w:rsidRPr="00544EA2" w:rsidRDefault="009D7BFF" w:rsidP="009D7BFF">
      <w:pPr>
        <w:spacing w:line="360" w:lineRule="auto"/>
        <w:ind w:left="993"/>
        <w:jc w:val="both"/>
        <w:rPr>
          <w:sz w:val="24"/>
          <w:szCs w:val="24"/>
        </w:rPr>
      </w:pPr>
    </w:p>
    <w:p w:rsidR="009D7BFF" w:rsidRDefault="009D7BFF" w:rsidP="009D7BFF">
      <w:pPr>
        <w:numPr>
          <w:ilvl w:val="0"/>
          <w:numId w:val="60"/>
        </w:numPr>
        <w:spacing w:line="360" w:lineRule="auto"/>
        <w:jc w:val="both"/>
        <w:rPr>
          <w:b/>
          <w:sz w:val="24"/>
          <w:szCs w:val="24"/>
        </w:rPr>
      </w:pPr>
      <w:r w:rsidRPr="00544EA2">
        <w:rPr>
          <w:b/>
          <w:sz w:val="24"/>
          <w:szCs w:val="24"/>
        </w:rPr>
        <w:t>Mérito</w:t>
      </w:r>
    </w:p>
    <w:p w:rsidR="009D7BFF" w:rsidRDefault="009D7BFF" w:rsidP="009D7BFF">
      <w:pPr>
        <w:spacing w:line="360" w:lineRule="auto"/>
        <w:ind w:left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Análise d</w:t>
      </w:r>
      <w:r>
        <w:rPr>
          <w:b/>
          <w:sz w:val="24"/>
          <w:szCs w:val="24"/>
        </w:rPr>
        <w:t>o Relatório</w:t>
      </w:r>
    </w:p>
    <w:p w:rsidR="009D7BFF" w:rsidRPr="00544EA2" w:rsidRDefault="009D7BFF" w:rsidP="009D7BFF">
      <w:pPr>
        <w:spacing w:line="360" w:lineRule="auto"/>
        <w:jc w:val="both"/>
        <w:rPr>
          <w:b/>
          <w:sz w:val="12"/>
          <w:szCs w:val="12"/>
        </w:rPr>
      </w:pPr>
    </w:p>
    <w:p w:rsidR="009D7BFF" w:rsidRDefault="009D7BFF" w:rsidP="009D7BFF">
      <w:pPr>
        <w:spacing w:line="360" w:lineRule="auto"/>
        <w:jc w:val="both"/>
        <w:rPr>
          <w:b/>
          <w:sz w:val="24"/>
          <w:szCs w:val="24"/>
        </w:rPr>
      </w:pPr>
    </w:p>
    <w:p w:rsidR="009D7BFF" w:rsidRDefault="009D7BFF" w:rsidP="009D7BFF">
      <w:pPr>
        <w:spacing w:line="360" w:lineRule="auto"/>
        <w:jc w:val="both"/>
        <w:rPr>
          <w:b/>
          <w:sz w:val="24"/>
          <w:szCs w:val="24"/>
        </w:rPr>
      </w:pPr>
      <w:r w:rsidRPr="00544EA2">
        <w:rPr>
          <w:b/>
          <w:sz w:val="24"/>
          <w:szCs w:val="24"/>
        </w:rPr>
        <w:t xml:space="preserve">II – PARECER </w:t>
      </w:r>
    </w:p>
    <w:p w:rsidR="009D7BFF" w:rsidRDefault="009D7BFF" w:rsidP="009D7BFF">
      <w:pPr>
        <w:spacing w:line="360" w:lineRule="auto"/>
        <w:ind w:firstLine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arecer do relatório.</w:t>
      </w:r>
    </w:p>
    <w:p w:rsidR="009D7BFF" w:rsidRDefault="009D7BFF" w:rsidP="009D7BFF">
      <w:pPr>
        <w:spacing w:line="360" w:lineRule="auto"/>
        <w:ind w:firstLine="1134"/>
        <w:jc w:val="both"/>
        <w:rPr>
          <w:b/>
          <w:sz w:val="24"/>
          <w:szCs w:val="24"/>
        </w:rPr>
      </w:pPr>
    </w:p>
    <w:p w:rsidR="009D7BFF" w:rsidRDefault="009D7BFF" w:rsidP="009D7BFF">
      <w:pPr>
        <w:spacing w:line="360" w:lineRule="auto"/>
        <w:ind w:firstLine="1134"/>
        <w:jc w:val="both"/>
        <w:rPr>
          <w:b/>
          <w:sz w:val="24"/>
          <w:szCs w:val="24"/>
        </w:rPr>
      </w:pPr>
    </w:p>
    <w:p w:rsidR="009D7BFF" w:rsidRPr="00544EA2" w:rsidRDefault="009D7BFF" w:rsidP="009D7BFF">
      <w:pPr>
        <w:spacing w:line="360" w:lineRule="auto"/>
        <w:ind w:firstLine="1134"/>
        <w:jc w:val="both"/>
        <w:rPr>
          <w:b/>
          <w:sz w:val="24"/>
          <w:szCs w:val="24"/>
        </w:rPr>
      </w:pPr>
    </w:p>
    <w:p w:rsidR="009D7BFF" w:rsidRPr="00544EA2" w:rsidRDefault="009D7BFF" w:rsidP="009D7BFF">
      <w:pPr>
        <w:spacing w:line="360" w:lineRule="auto"/>
        <w:ind w:firstLine="1701"/>
        <w:jc w:val="right"/>
        <w:rPr>
          <w:sz w:val="24"/>
          <w:szCs w:val="24"/>
        </w:rPr>
      </w:pPr>
      <w:r w:rsidRPr="00544EA2">
        <w:rPr>
          <w:sz w:val="24"/>
          <w:szCs w:val="24"/>
        </w:rPr>
        <w:t xml:space="preserve">       </w:t>
      </w:r>
      <w:proofErr w:type="spellStart"/>
      <w:proofErr w:type="gramStart"/>
      <w:r>
        <w:rPr>
          <w:sz w:val="24"/>
          <w:szCs w:val="24"/>
        </w:rPr>
        <w:t>xxxxx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xxx</w:t>
      </w:r>
      <w:proofErr w:type="spellEnd"/>
      <w:r w:rsidRPr="00544EA2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xxxx</w:t>
      </w:r>
      <w:proofErr w:type="spellEnd"/>
      <w:r w:rsidRPr="00544EA2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xxxx</w:t>
      </w:r>
      <w:proofErr w:type="spellEnd"/>
      <w:r w:rsidRPr="00544EA2">
        <w:rPr>
          <w:sz w:val="24"/>
          <w:szCs w:val="24"/>
        </w:rPr>
        <w:t>.</w:t>
      </w:r>
    </w:p>
    <w:p w:rsidR="009D7BFF" w:rsidRPr="00544EA2" w:rsidRDefault="009D7BFF" w:rsidP="009D7BFF">
      <w:pPr>
        <w:spacing w:line="360" w:lineRule="auto"/>
        <w:ind w:firstLine="1701"/>
        <w:jc w:val="both"/>
        <w:rPr>
          <w:sz w:val="24"/>
          <w:szCs w:val="24"/>
        </w:rPr>
      </w:pPr>
    </w:p>
    <w:p w:rsidR="009D7BFF" w:rsidRPr="00544EA2" w:rsidRDefault="009D7BFF" w:rsidP="009D7BFF">
      <w:pPr>
        <w:spacing w:line="360" w:lineRule="auto"/>
        <w:ind w:firstLine="1701"/>
        <w:jc w:val="both"/>
        <w:rPr>
          <w:sz w:val="24"/>
          <w:szCs w:val="24"/>
        </w:rPr>
      </w:pPr>
    </w:p>
    <w:p w:rsidR="009D7BFF" w:rsidRPr="00544EA2" w:rsidRDefault="009D7BFF" w:rsidP="009D7BFF">
      <w:pPr>
        <w:spacing w:line="360" w:lineRule="auto"/>
        <w:ind w:firstLine="1701"/>
        <w:jc w:val="both"/>
        <w:rPr>
          <w:sz w:val="24"/>
          <w:szCs w:val="24"/>
        </w:rPr>
      </w:pPr>
    </w:p>
    <w:p w:rsidR="009D7BFF" w:rsidRDefault="009D7BFF" w:rsidP="009D7BFF">
      <w:pPr>
        <w:spacing w:line="36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</w:t>
      </w:r>
      <w:proofErr w:type="spellEnd"/>
    </w:p>
    <w:p w:rsidR="009D7BFF" w:rsidRDefault="009D7BFF" w:rsidP="009D7BF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Assinatura do Responsável</w:t>
      </w:r>
      <w:bookmarkStart w:id="0" w:name="_GoBack"/>
      <w:bookmarkEnd w:id="0"/>
    </w:p>
    <w:p w:rsidR="008D2956" w:rsidRPr="00392626" w:rsidRDefault="008D2956" w:rsidP="009D7BFF">
      <w:pPr>
        <w:spacing w:line="360" w:lineRule="auto"/>
        <w:jc w:val="both"/>
        <w:rPr>
          <w:rFonts w:ascii="Arial" w:hAnsi="Arial" w:cs="Arial"/>
          <w:szCs w:val="24"/>
        </w:rPr>
      </w:pPr>
    </w:p>
    <w:sectPr w:rsidR="008D2956" w:rsidRPr="00392626" w:rsidSect="0000285F">
      <w:headerReference w:type="default" r:id="rId8"/>
      <w:pgSz w:w="11909" w:h="16834" w:code="9"/>
      <w:pgMar w:top="1134" w:right="1134" w:bottom="1134" w:left="1134" w:header="102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6FA" w:rsidRDefault="00B246FA">
      <w:r>
        <w:separator/>
      </w:r>
    </w:p>
  </w:endnote>
  <w:endnote w:type="continuationSeparator" w:id="0">
    <w:p w:rsidR="00B246FA" w:rsidRDefault="00B2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6FA" w:rsidRDefault="00B246FA">
      <w:r>
        <w:separator/>
      </w:r>
    </w:p>
  </w:footnote>
  <w:footnote w:type="continuationSeparator" w:id="0">
    <w:p w:rsidR="00B246FA" w:rsidRDefault="00B24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10" w:rsidRDefault="00061610" w:rsidP="0035624D">
    <w:pPr>
      <w:pStyle w:val="Cabealho"/>
      <w:tabs>
        <w:tab w:val="clear" w:pos="4419"/>
        <w:tab w:val="clear" w:pos="8838"/>
      </w:tabs>
      <w:jc w:val="center"/>
      <w:rPr>
        <w:rFonts w:ascii="Tahoma" w:hAnsi="Tahoma"/>
        <w:b/>
        <w:sz w:val="18"/>
      </w:rPr>
    </w:pPr>
  </w:p>
  <w:tbl>
    <w:tblPr>
      <w:tblStyle w:val="Tabelacomgrade"/>
      <w:tblW w:w="0" w:type="auto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6520"/>
      <w:gridCol w:w="1698"/>
    </w:tblGrid>
    <w:tr w:rsidR="001A0711" w:rsidTr="001A0711">
      <w:tc>
        <w:tcPr>
          <w:tcW w:w="1702" w:type="dxa"/>
        </w:tcPr>
        <w:p w:rsidR="001A0711" w:rsidRDefault="00B246FA" w:rsidP="0035624D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Tahoma" w:hAnsi="Tahoma"/>
              <w:b/>
              <w:sz w:val="18"/>
            </w:rPr>
          </w:pPr>
          <w:r>
            <w:rPr>
              <w:rFonts w:ascii="Tahoma" w:hAnsi="Tahoma"/>
              <w:b/>
              <w:noProof/>
              <w:sz w:val="18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0;text-align:left;margin-left:7.15pt;margin-top:11.8pt;width:45.7pt;height:43.7pt;z-index:251661312;visibility:visible;mso-wrap-edited:f" o:allowincell="f">
                <v:imagedata r:id="rId1" o:title=""/>
                <w10:wrap type="topAndBottom"/>
              </v:shape>
              <o:OLEObject Type="Embed" ProgID="Word.Picture.8" ShapeID="_x0000_s2054" DrawAspect="Content" ObjectID="_1457774523" r:id="rId2"/>
            </w:object>
          </w:r>
        </w:p>
      </w:tc>
      <w:tc>
        <w:tcPr>
          <w:tcW w:w="6520" w:type="dxa"/>
        </w:tcPr>
        <w:p w:rsidR="001A0711" w:rsidRPr="00F60140" w:rsidRDefault="001A0711" w:rsidP="001A0711">
          <w:pPr>
            <w:ind w:left="-75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60140">
            <w:rPr>
              <w:rFonts w:ascii="Arial" w:hAnsi="Arial" w:cs="Arial"/>
              <w:b/>
              <w:sz w:val="16"/>
              <w:szCs w:val="16"/>
            </w:rPr>
            <w:t>REPÚBLICA FEDERATIVA DO BRASIL</w:t>
          </w:r>
        </w:p>
        <w:p w:rsidR="001A0711" w:rsidRPr="00F60140" w:rsidRDefault="001A0711" w:rsidP="001A0711">
          <w:pPr>
            <w:ind w:left="-75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60140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:rsidR="001A0711" w:rsidRPr="00F60140" w:rsidRDefault="001A0711" w:rsidP="001A0711">
          <w:pPr>
            <w:ind w:left="-75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SECRETARIA DE EDUCAÇÃO MÉDIA </w:t>
          </w:r>
          <w:r w:rsidRPr="00F60140">
            <w:rPr>
              <w:rFonts w:ascii="Arial" w:hAnsi="Arial" w:cs="Arial"/>
              <w:b/>
              <w:sz w:val="16"/>
              <w:szCs w:val="16"/>
            </w:rPr>
            <w:t>E TECNOLÓGICA</w:t>
          </w:r>
        </w:p>
        <w:p w:rsidR="001A0711" w:rsidRPr="00F60140" w:rsidRDefault="001A0711" w:rsidP="001A0711">
          <w:pPr>
            <w:ind w:left="-75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60140">
            <w:rPr>
              <w:rFonts w:ascii="Arial" w:hAnsi="Arial" w:cs="Arial"/>
              <w:b/>
              <w:sz w:val="16"/>
              <w:szCs w:val="16"/>
            </w:rPr>
            <w:t>INSTITUTO FEDERAL DE EDUCAÇÃO, CIÊNCIA E TECNOLOGIA DO AMAZONAS</w:t>
          </w:r>
        </w:p>
        <w:p w:rsidR="001A0711" w:rsidRDefault="001A0711" w:rsidP="00BD46B1">
          <w:pPr>
            <w:pBdr>
              <w:bottom w:val="double" w:sz="4" w:space="1" w:color="auto"/>
            </w:pBd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BD46B1" w:rsidRPr="001A0711" w:rsidRDefault="00BD46B1" w:rsidP="00BD46B1">
          <w:pPr>
            <w:pBdr>
              <w:bottom w:val="double" w:sz="4" w:space="1" w:color="auto"/>
            </w:pBd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COMISSÃO DO RELATÓRIO DE GESTÃO 2013</w:t>
          </w:r>
        </w:p>
      </w:tc>
      <w:tc>
        <w:tcPr>
          <w:tcW w:w="1698" w:type="dxa"/>
        </w:tcPr>
        <w:p w:rsidR="001A0711" w:rsidRDefault="001A0711" w:rsidP="0035624D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Tahoma" w:hAnsi="Tahoma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 wp14:anchorId="570A3432" wp14:editId="3D813E8D">
                <wp:simplePos x="0" y="0"/>
                <wp:positionH relativeFrom="column">
                  <wp:posOffset>803275</wp:posOffset>
                </wp:positionH>
                <wp:positionV relativeFrom="paragraph">
                  <wp:posOffset>26670</wp:posOffset>
                </wp:positionV>
                <wp:extent cx="1120140" cy="490220"/>
                <wp:effectExtent l="19050" t="0" r="3810" b="0"/>
                <wp:wrapTight wrapText="bothSides">
                  <wp:wrapPolygon edited="0">
                    <wp:start x="-367" y="0"/>
                    <wp:lineTo x="-367" y="20984"/>
                    <wp:lineTo x="21673" y="20984"/>
                    <wp:lineTo x="21673" y="0"/>
                    <wp:lineTo x="-367" y="0"/>
                  </wp:wrapPolygon>
                </wp:wrapTight>
                <wp:docPr id="5" name="Imagem 1" descr="C:\Documents and Settings\user\Meus documentos\PrintScreen Files\ScreenShot002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user\Meus documentos\PrintScreen Files\ScreenShot002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61610" w:rsidRDefault="00061610" w:rsidP="001A0711">
    <w:pPr>
      <w:pStyle w:val="Cabealho"/>
      <w:tabs>
        <w:tab w:val="clear" w:pos="4419"/>
        <w:tab w:val="clear" w:pos="8838"/>
      </w:tabs>
      <w:rPr>
        <w:rFonts w:ascii="Tahoma" w:hAnsi="Tahoma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42E67"/>
    <w:multiLevelType w:val="singleLevel"/>
    <w:tmpl w:val="E210031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59602F5"/>
    <w:multiLevelType w:val="hybridMultilevel"/>
    <w:tmpl w:val="1F6006E6"/>
    <w:lvl w:ilvl="0" w:tplc="0416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>
    <w:nsid w:val="05A06A77"/>
    <w:multiLevelType w:val="hybridMultilevel"/>
    <w:tmpl w:val="4184DE7A"/>
    <w:lvl w:ilvl="0" w:tplc="818A1B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43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00C1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A4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CC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0CC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29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8E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AAF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946D6"/>
    <w:multiLevelType w:val="hybridMultilevel"/>
    <w:tmpl w:val="A1A0165A"/>
    <w:lvl w:ilvl="0" w:tplc="D4F671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CA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E6C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4F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8C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266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EC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84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2AF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757AB"/>
    <w:multiLevelType w:val="singleLevel"/>
    <w:tmpl w:val="E9A2909C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>
    <w:nsid w:val="0FB53721"/>
    <w:multiLevelType w:val="singleLevel"/>
    <w:tmpl w:val="3170EB5C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>
    <w:nsid w:val="155B7068"/>
    <w:multiLevelType w:val="hybridMultilevel"/>
    <w:tmpl w:val="170C95D4"/>
    <w:lvl w:ilvl="0" w:tplc="BC1AD1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2D2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F6C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CB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8B6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F67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0C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A7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B4A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6B49AD"/>
    <w:multiLevelType w:val="multilevel"/>
    <w:tmpl w:val="8D823B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1B4B5014"/>
    <w:multiLevelType w:val="singleLevel"/>
    <w:tmpl w:val="9CA0177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9">
    <w:nsid w:val="1C883F7B"/>
    <w:multiLevelType w:val="singleLevel"/>
    <w:tmpl w:val="4618655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0">
    <w:nsid w:val="1DF15888"/>
    <w:multiLevelType w:val="singleLevel"/>
    <w:tmpl w:val="620E263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>
    <w:nsid w:val="1F6939DA"/>
    <w:multiLevelType w:val="hybridMultilevel"/>
    <w:tmpl w:val="43E2A71A"/>
    <w:lvl w:ilvl="0" w:tplc="0416000F">
      <w:start w:val="1"/>
      <w:numFmt w:val="decimal"/>
      <w:lvlText w:val="%1."/>
      <w:lvlJc w:val="left"/>
      <w:pPr>
        <w:ind w:left="4973" w:hanging="360"/>
      </w:pPr>
    </w:lvl>
    <w:lvl w:ilvl="1" w:tplc="04160019" w:tentative="1">
      <w:start w:val="1"/>
      <w:numFmt w:val="lowerLetter"/>
      <w:lvlText w:val="%2."/>
      <w:lvlJc w:val="left"/>
      <w:pPr>
        <w:ind w:left="5693" w:hanging="360"/>
      </w:pPr>
    </w:lvl>
    <w:lvl w:ilvl="2" w:tplc="0416001B" w:tentative="1">
      <w:start w:val="1"/>
      <w:numFmt w:val="lowerRoman"/>
      <w:lvlText w:val="%3."/>
      <w:lvlJc w:val="right"/>
      <w:pPr>
        <w:ind w:left="6413" w:hanging="180"/>
      </w:pPr>
    </w:lvl>
    <w:lvl w:ilvl="3" w:tplc="0416000F" w:tentative="1">
      <w:start w:val="1"/>
      <w:numFmt w:val="decimal"/>
      <w:lvlText w:val="%4."/>
      <w:lvlJc w:val="left"/>
      <w:pPr>
        <w:ind w:left="7133" w:hanging="360"/>
      </w:pPr>
    </w:lvl>
    <w:lvl w:ilvl="4" w:tplc="04160019" w:tentative="1">
      <w:start w:val="1"/>
      <w:numFmt w:val="lowerLetter"/>
      <w:lvlText w:val="%5."/>
      <w:lvlJc w:val="left"/>
      <w:pPr>
        <w:ind w:left="7853" w:hanging="360"/>
      </w:pPr>
    </w:lvl>
    <w:lvl w:ilvl="5" w:tplc="0416001B" w:tentative="1">
      <w:start w:val="1"/>
      <w:numFmt w:val="lowerRoman"/>
      <w:lvlText w:val="%6."/>
      <w:lvlJc w:val="right"/>
      <w:pPr>
        <w:ind w:left="8573" w:hanging="180"/>
      </w:pPr>
    </w:lvl>
    <w:lvl w:ilvl="6" w:tplc="0416000F" w:tentative="1">
      <w:start w:val="1"/>
      <w:numFmt w:val="decimal"/>
      <w:lvlText w:val="%7."/>
      <w:lvlJc w:val="left"/>
      <w:pPr>
        <w:ind w:left="9293" w:hanging="360"/>
      </w:pPr>
    </w:lvl>
    <w:lvl w:ilvl="7" w:tplc="04160019" w:tentative="1">
      <w:start w:val="1"/>
      <w:numFmt w:val="lowerLetter"/>
      <w:lvlText w:val="%8."/>
      <w:lvlJc w:val="left"/>
      <w:pPr>
        <w:ind w:left="10013" w:hanging="360"/>
      </w:pPr>
    </w:lvl>
    <w:lvl w:ilvl="8" w:tplc="0416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2">
    <w:nsid w:val="1FE00AC0"/>
    <w:multiLevelType w:val="singleLevel"/>
    <w:tmpl w:val="14EADC2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3">
    <w:nsid w:val="20A76977"/>
    <w:multiLevelType w:val="singleLevel"/>
    <w:tmpl w:val="810405F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>
    <w:nsid w:val="26413384"/>
    <w:multiLevelType w:val="singleLevel"/>
    <w:tmpl w:val="3CFABA4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5">
    <w:nsid w:val="268B5229"/>
    <w:multiLevelType w:val="singleLevel"/>
    <w:tmpl w:val="4E94FDC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>
    <w:nsid w:val="269A23CC"/>
    <w:multiLevelType w:val="hybridMultilevel"/>
    <w:tmpl w:val="1B7A8070"/>
    <w:lvl w:ilvl="0" w:tplc="8382A360">
      <w:start w:val="4"/>
      <w:numFmt w:val="bullet"/>
      <w:lvlText w:val=""/>
      <w:lvlJc w:val="left"/>
      <w:pPr>
        <w:ind w:left="4613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7">
    <w:nsid w:val="2E871CA5"/>
    <w:multiLevelType w:val="hybridMultilevel"/>
    <w:tmpl w:val="4EF6A03E"/>
    <w:lvl w:ilvl="0" w:tplc="1D1064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C00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8C0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24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69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FCE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2F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028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300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4B5088"/>
    <w:multiLevelType w:val="singleLevel"/>
    <w:tmpl w:val="8640C528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9">
    <w:nsid w:val="37591D91"/>
    <w:multiLevelType w:val="singleLevel"/>
    <w:tmpl w:val="DBCCC46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0">
    <w:nsid w:val="377D62B3"/>
    <w:multiLevelType w:val="singleLevel"/>
    <w:tmpl w:val="7D5EE268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1">
    <w:nsid w:val="3A7E3849"/>
    <w:multiLevelType w:val="singleLevel"/>
    <w:tmpl w:val="01F8C044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2">
    <w:nsid w:val="3AE51AA9"/>
    <w:multiLevelType w:val="hybridMultilevel"/>
    <w:tmpl w:val="01D0E7D0"/>
    <w:lvl w:ilvl="0" w:tplc="3190CC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A6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122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A9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45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6CC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49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A7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2F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53B3D"/>
    <w:multiLevelType w:val="multilevel"/>
    <w:tmpl w:val="C5E8D2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3E853A3B"/>
    <w:multiLevelType w:val="singleLevel"/>
    <w:tmpl w:val="5BBEE6B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>
    <w:nsid w:val="3E9B7ED0"/>
    <w:multiLevelType w:val="hybridMultilevel"/>
    <w:tmpl w:val="838C382A"/>
    <w:lvl w:ilvl="0" w:tplc="0416000F">
      <w:start w:val="1"/>
      <w:numFmt w:val="decimal"/>
      <w:lvlText w:val="%1."/>
      <w:lvlJc w:val="lef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6">
    <w:nsid w:val="3ED94EC6"/>
    <w:multiLevelType w:val="singleLevel"/>
    <w:tmpl w:val="7756854C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7">
    <w:nsid w:val="43CB7DE6"/>
    <w:multiLevelType w:val="hybridMultilevel"/>
    <w:tmpl w:val="3FAE7542"/>
    <w:lvl w:ilvl="0" w:tplc="5206F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805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90D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26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CA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CCA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E7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85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B43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472976"/>
    <w:multiLevelType w:val="singleLevel"/>
    <w:tmpl w:val="8C32C63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9">
    <w:nsid w:val="449F37BC"/>
    <w:multiLevelType w:val="hybridMultilevel"/>
    <w:tmpl w:val="CD9C5FAE"/>
    <w:lvl w:ilvl="0" w:tplc="7DA20D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CE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48F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C4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E6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76E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46E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67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7C6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CA101B"/>
    <w:multiLevelType w:val="singleLevel"/>
    <w:tmpl w:val="34C85F6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1">
    <w:nsid w:val="48C028AA"/>
    <w:multiLevelType w:val="singleLevel"/>
    <w:tmpl w:val="27543C1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2">
    <w:nsid w:val="49783209"/>
    <w:multiLevelType w:val="hybridMultilevel"/>
    <w:tmpl w:val="85720B5C"/>
    <w:lvl w:ilvl="0" w:tplc="1C5E91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ED6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DCF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A0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88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CEF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69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CBB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FE1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8456CC"/>
    <w:multiLevelType w:val="singleLevel"/>
    <w:tmpl w:val="33C8E09C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4">
    <w:nsid w:val="4D6152B7"/>
    <w:multiLevelType w:val="hybridMultilevel"/>
    <w:tmpl w:val="03DE9B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DC37F7A"/>
    <w:multiLevelType w:val="multilevel"/>
    <w:tmpl w:val="5CC6A8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6">
    <w:nsid w:val="52F30691"/>
    <w:multiLevelType w:val="singleLevel"/>
    <w:tmpl w:val="18468CE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7">
    <w:nsid w:val="57F4774C"/>
    <w:multiLevelType w:val="multilevel"/>
    <w:tmpl w:val="C0983E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8">
    <w:nsid w:val="58230451"/>
    <w:multiLevelType w:val="hybridMultilevel"/>
    <w:tmpl w:val="75605E1A"/>
    <w:lvl w:ilvl="0" w:tplc="CA6297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8CF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9461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4E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4C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EB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44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66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D4E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F53111"/>
    <w:multiLevelType w:val="hybridMultilevel"/>
    <w:tmpl w:val="2D56AEB0"/>
    <w:lvl w:ilvl="0" w:tplc="C7E883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F8CC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8A1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6A8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8C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A4C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98B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24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CEE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061FDD"/>
    <w:multiLevelType w:val="singleLevel"/>
    <w:tmpl w:val="398AC9E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1">
    <w:nsid w:val="65BD5BDA"/>
    <w:multiLevelType w:val="hybridMultilevel"/>
    <w:tmpl w:val="097642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F5509"/>
    <w:multiLevelType w:val="multilevel"/>
    <w:tmpl w:val="DEC2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680F40"/>
    <w:multiLevelType w:val="hybridMultilevel"/>
    <w:tmpl w:val="0EC85114"/>
    <w:lvl w:ilvl="0" w:tplc="61300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7AE0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2B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703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83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909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A8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0D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60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785B47"/>
    <w:multiLevelType w:val="hybridMultilevel"/>
    <w:tmpl w:val="061C9B50"/>
    <w:lvl w:ilvl="0" w:tplc="24BC8D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5AED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846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23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8F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C6B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E8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83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981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0A289A"/>
    <w:multiLevelType w:val="singleLevel"/>
    <w:tmpl w:val="A1BC31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6">
    <w:nsid w:val="6B253E27"/>
    <w:multiLevelType w:val="hybridMultilevel"/>
    <w:tmpl w:val="24E00AEA"/>
    <w:lvl w:ilvl="0" w:tplc="70C0F8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66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B46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E3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2B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467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CA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6B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76A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E4B13FC"/>
    <w:multiLevelType w:val="hybridMultilevel"/>
    <w:tmpl w:val="DEB69D34"/>
    <w:lvl w:ilvl="0" w:tplc="56B4C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AA5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84B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C4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42D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44E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0A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E1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54C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FEF6B67"/>
    <w:multiLevelType w:val="hybridMultilevel"/>
    <w:tmpl w:val="4C7213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406522"/>
    <w:multiLevelType w:val="singleLevel"/>
    <w:tmpl w:val="2F368A8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0">
    <w:nsid w:val="71517BDB"/>
    <w:multiLevelType w:val="hybridMultilevel"/>
    <w:tmpl w:val="AEAA5DD2"/>
    <w:lvl w:ilvl="0" w:tplc="904E8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F6B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16D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EC9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6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0F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FE5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EC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D2E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1923EA1"/>
    <w:multiLevelType w:val="singleLevel"/>
    <w:tmpl w:val="CCCE713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2">
    <w:nsid w:val="746A60C0"/>
    <w:multiLevelType w:val="singleLevel"/>
    <w:tmpl w:val="BE789CC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3">
    <w:nsid w:val="750477C5"/>
    <w:multiLevelType w:val="singleLevel"/>
    <w:tmpl w:val="073CC11E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4">
    <w:nsid w:val="7769472A"/>
    <w:multiLevelType w:val="multilevel"/>
    <w:tmpl w:val="D094552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5">
    <w:nsid w:val="790B7ACB"/>
    <w:multiLevelType w:val="hybridMultilevel"/>
    <w:tmpl w:val="06147A0E"/>
    <w:lvl w:ilvl="0" w:tplc="2EA4CE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81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E84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8B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A8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620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0A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29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3EC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9737F54"/>
    <w:multiLevelType w:val="multilevel"/>
    <w:tmpl w:val="F208BDE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7">
    <w:nsid w:val="7AED2456"/>
    <w:multiLevelType w:val="hybridMultilevel"/>
    <w:tmpl w:val="74DC779C"/>
    <w:lvl w:ilvl="0" w:tplc="0416000F">
      <w:start w:val="1"/>
      <w:numFmt w:val="decimal"/>
      <w:lvlText w:val="%1."/>
      <w:lvlJc w:val="left"/>
      <w:pPr>
        <w:ind w:left="4973" w:hanging="360"/>
      </w:pPr>
    </w:lvl>
    <w:lvl w:ilvl="1" w:tplc="04160019" w:tentative="1">
      <w:start w:val="1"/>
      <w:numFmt w:val="lowerLetter"/>
      <w:lvlText w:val="%2."/>
      <w:lvlJc w:val="left"/>
      <w:pPr>
        <w:ind w:left="5693" w:hanging="360"/>
      </w:pPr>
    </w:lvl>
    <w:lvl w:ilvl="2" w:tplc="0416001B" w:tentative="1">
      <w:start w:val="1"/>
      <w:numFmt w:val="lowerRoman"/>
      <w:lvlText w:val="%3."/>
      <w:lvlJc w:val="right"/>
      <w:pPr>
        <w:ind w:left="6413" w:hanging="180"/>
      </w:pPr>
    </w:lvl>
    <w:lvl w:ilvl="3" w:tplc="0416000F" w:tentative="1">
      <w:start w:val="1"/>
      <w:numFmt w:val="decimal"/>
      <w:lvlText w:val="%4."/>
      <w:lvlJc w:val="left"/>
      <w:pPr>
        <w:ind w:left="7133" w:hanging="360"/>
      </w:pPr>
    </w:lvl>
    <w:lvl w:ilvl="4" w:tplc="04160019" w:tentative="1">
      <w:start w:val="1"/>
      <w:numFmt w:val="lowerLetter"/>
      <w:lvlText w:val="%5."/>
      <w:lvlJc w:val="left"/>
      <w:pPr>
        <w:ind w:left="7853" w:hanging="360"/>
      </w:pPr>
    </w:lvl>
    <w:lvl w:ilvl="5" w:tplc="0416001B" w:tentative="1">
      <w:start w:val="1"/>
      <w:numFmt w:val="lowerRoman"/>
      <w:lvlText w:val="%6."/>
      <w:lvlJc w:val="right"/>
      <w:pPr>
        <w:ind w:left="8573" w:hanging="180"/>
      </w:pPr>
    </w:lvl>
    <w:lvl w:ilvl="6" w:tplc="0416000F" w:tentative="1">
      <w:start w:val="1"/>
      <w:numFmt w:val="decimal"/>
      <w:lvlText w:val="%7."/>
      <w:lvlJc w:val="left"/>
      <w:pPr>
        <w:ind w:left="9293" w:hanging="360"/>
      </w:pPr>
    </w:lvl>
    <w:lvl w:ilvl="7" w:tplc="04160019" w:tentative="1">
      <w:start w:val="1"/>
      <w:numFmt w:val="lowerLetter"/>
      <w:lvlText w:val="%8."/>
      <w:lvlJc w:val="left"/>
      <w:pPr>
        <w:ind w:left="10013" w:hanging="360"/>
      </w:pPr>
    </w:lvl>
    <w:lvl w:ilvl="8" w:tplc="0416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58">
    <w:nsid w:val="7E0273FB"/>
    <w:multiLevelType w:val="hybridMultilevel"/>
    <w:tmpl w:val="7B583F0A"/>
    <w:lvl w:ilvl="0" w:tplc="B33ED778">
      <w:start w:val="1"/>
      <w:numFmt w:val="decimal"/>
      <w:lvlText w:val="%1)"/>
      <w:lvlJc w:val="left"/>
      <w:pPr>
        <w:tabs>
          <w:tab w:val="num" w:pos="600"/>
        </w:tabs>
        <w:ind w:left="580" w:hanging="340"/>
      </w:pPr>
      <w:rPr>
        <w:rFonts w:hint="default"/>
      </w:rPr>
    </w:lvl>
    <w:lvl w:ilvl="1" w:tplc="C678A23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sz w:val="20"/>
      </w:rPr>
    </w:lvl>
    <w:lvl w:ilvl="2" w:tplc="5E72B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C7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CE0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F29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B08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80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A05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F621FF8"/>
    <w:multiLevelType w:val="hybridMultilevel"/>
    <w:tmpl w:val="607E1F40"/>
    <w:lvl w:ilvl="0" w:tplc="043A6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8E2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F6A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766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09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589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7E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06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047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2"/>
  </w:num>
  <w:num w:numId="2">
    <w:abstractNumId w:val="51"/>
  </w:num>
  <w:num w:numId="3">
    <w:abstractNumId w:val="33"/>
  </w:num>
  <w:num w:numId="4">
    <w:abstractNumId w:val="20"/>
  </w:num>
  <w:num w:numId="5">
    <w:abstractNumId w:val="19"/>
  </w:num>
  <w:num w:numId="6">
    <w:abstractNumId w:val="30"/>
  </w:num>
  <w:num w:numId="7">
    <w:abstractNumId w:val="4"/>
  </w:num>
  <w:num w:numId="8">
    <w:abstractNumId w:val="39"/>
  </w:num>
  <w:num w:numId="9">
    <w:abstractNumId w:val="49"/>
  </w:num>
  <w:num w:numId="10">
    <w:abstractNumId w:val="9"/>
  </w:num>
  <w:num w:numId="11">
    <w:abstractNumId w:val="21"/>
  </w:num>
  <w:num w:numId="12">
    <w:abstractNumId w:val="26"/>
  </w:num>
  <w:num w:numId="13">
    <w:abstractNumId w:val="14"/>
  </w:num>
  <w:num w:numId="14">
    <w:abstractNumId w:val="59"/>
  </w:num>
  <w:num w:numId="15">
    <w:abstractNumId w:val="15"/>
  </w:num>
  <w:num w:numId="16">
    <w:abstractNumId w:val="10"/>
  </w:num>
  <w:num w:numId="17">
    <w:abstractNumId w:val="28"/>
  </w:num>
  <w:num w:numId="18">
    <w:abstractNumId w:val="5"/>
  </w:num>
  <w:num w:numId="19">
    <w:abstractNumId w:val="12"/>
  </w:num>
  <w:num w:numId="20">
    <w:abstractNumId w:val="13"/>
  </w:num>
  <w:num w:numId="21">
    <w:abstractNumId w:val="40"/>
  </w:num>
  <w:num w:numId="22">
    <w:abstractNumId w:val="18"/>
  </w:num>
  <w:num w:numId="23">
    <w:abstractNumId w:val="0"/>
  </w:num>
  <w:num w:numId="24">
    <w:abstractNumId w:val="8"/>
  </w:num>
  <w:num w:numId="25">
    <w:abstractNumId w:val="24"/>
  </w:num>
  <w:num w:numId="26">
    <w:abstractNumId w:val="36"/>
  </w:num>
  <w:num w:numId="27">
    <w:abstractNumId w:val="53"/>
  </w:num>
  <w:num w:numId="28">
    <w:abstractNumId w:val="58"/>
  </w:num>
  <w:num w:numId="29">
    <w:abstractNumId w:val="45"/>
  </w:num>
  <w:num w:numId="30">
    <w:abstractNumId w:val="31"/>
  </w:num>
  <w:num w:numId="31">
    <w:abstractNumId w:val="42"/>
  </w:num>
  <w:num w:numId="32">
    <w:abstractNumId w:val="7"/>
  </w:num>
  <w:num w:numId="33">
    <w:abstractNumId w:val="35"/>
  </w:num>
  <w:num w:numId="34">
    <w:abstractNumId w:val="23"/>
  </w:num>
  <w:num w:numId="35">
    <w:abstractNumId w:val="37"/>
  </w:num>
  <w:num w:numId="36">
    <w:abstractNumId w:val="56"/>
  </w:num>
  <w:num w:numId="37">
    <w:abstractNumId w:val="54"/>
  </w:num>
  <w:num w:numId="38">
    <w:abstractNumId w:val="43"/>
  </w:num>
  <w:num w:numId="39">
    <w:abstractNumId w:val="46"/>
  </w:num>
  <w:num w:numId="40">
    <w:abstractNumId w:val="55"/>
  </w:num>
  <w:num w:numId="41">
    <w:abstractNumId w:val="22"/>
  </w:num>
  <w:num w:numId="42">
    <w:abstractNumId w:val="3"/>
  </w:num>
  <w:num w:numId="43">
    <w:abstractNumId w:val="27"/>
  </w:num>
  <w:num w:numId="44">
    <w:abstractNumId w:val="2"/>
  </w:num>
  <w:num w:numId="45">
    <w:abstractNumId w:val="38"/>
  </w:num>
  <w:num w:numId="46">
    <w:abstractNumId w:val="29"/>
  </w:num>
  <w:num w:numId="47">
    <w:abstractNumId w:val="6"/>
  </w:num>
  <w:num w:numId="48">
    <w:abstractNumId w:val="32"/>
  </w:num>
  <w:num w:numId="49">
    <w:abstractNumId w:val="17"/>
  </w:num>
  <w:num w:numId="50">
    <w:abstractNumId w:val="44"/>
  </w:num>
  <w:num w:numId="51">
    <w:abstractNumId w:val="50"/>
  </w:num>
  <w:num w:numId="52">
    <w:abstractNumId w:val="47"/>
  </w:num>
  <w:num w:numId="53">
    <w:abstractNumId w:val="41"/>
  </w:num>
  <w:num w:numId="54">
    <w:abstractNumId w:val="34"/>
  </w:num>
  <w:num w:numId="55">
    <w:abstractNumId w:val="16"/>
  </w:num>
  <w:num w:numId="56">
    <w:abstractNumId w:val="1"/>
  </w:num>
  <w:num w:numId="57">
    <w:abstractNumId w:val="57"/>
  </w:num>
  <w:num w:numId="58">
    <w:abstractNumId w:val="11"/>
  </w:num>
  <w:num w:numId="59">
    <w:abstractNumId w:val="25"/>
  </w:num>
  <w:num w:numId="60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35"/>
    <w:rsid w:val="0000285F"/>
    <w:rsid w:val="00002F3A"/>
    <w:rsid w:val="000046EF"/>
    <w:rsid w:val="00005512"/>
    <w:rsid w:val="00005AC8"/>
    <w:rsid w:val="00020248"/>
    <w:rsid w:val="00020664"/>
    <w:rsid w:val="000207A5"/>
    <w:rsid w:val="000327CE"/>
    <w:rsid w:val="0003550B"/>
    <w:rsid w:val="00035CB6"/>
    <w:rsid w:val="0003743B"/>
    <w:rsid w:val="00040084"/>
    <w:rsid w:val="0004592F"/>
    <w:rsid w:val="00046D32"/>
    <w:rsid w:val="000472EE"/>
    <w:rsid w:val="00052330"/>
    <w:rsid w:val="00060BDA"/>
    <w:rsid w:val="00061610"/>
    <w:rsid w:val="000712D9"/>
    <w:rsid w:val="000759EE"/>
    <w:rsid w:val="00076B15"/>
    <w:rsid w:val="000801DB"/>
    <w:rsid w:val="00081756"/>
    <w:rsid w:val="00082B2F"/>
    <w:rsid w:val="000833BA"/>
    <w:rsid w:val="00084013"/>
    <w:rsid w:val="00085FD9"/>
    <w:rsid w:val="0008689A"/>
    <w:rsid w:val="000A11CF"/>
    <w:rsid w:val="000A2863"/>
    <w:rsid w:val="000A4DA0"/>
    <w:rsid w:val="000C2207"/>
    <w:rsid w:val="000D1255"/>
    <w:rsid w:val="000D1FF6"/>
    <w:rsid w:val="000D3633"/>
    <w:rsid w:val="000D6DCE"/>
    <w:rsid w:val="000E317F"/>
    <w:rsid w:val="000F1562"/>
    <w:rsid w:val="001003EE"/>
    <w:rsid w:val="001023E7"/>
    <w:rsid w:val="0010470E"/>
    <w:rsid w:val="0010527C"/>
    <w:rsid w:val="00105299"/>
    <w:rsid w:val="001060AC"/>
    <w:rsid w:val="0011308E"/>
    <w:rsid w:val="00114726"/>
    <w:rsid w:val="00120E6A"/>
    <w:rsid w:val="00127D96"/>
    <w:rsid w:val="0013732A"/>
    <w:rsid w:val="00140FC1"/>
    <w:rsid w:val="00141C45"/>
    <w:rsid w:val="00144384"/>
    <w:rsid w:val="001445FD"/>
    <w:rsid w:val="00152838"/>
    <w:rsid w:val="001529CD"/>
    <w:rsid w:val="001531BC"/>
    <w:rsid w:val="00153BC0"/>
    <w:rsid w:val="0015486C"/>
    <w:rsid w:val="00161852"/>
    <w:rsid w:val="00166AC1"/>
    <w:rsid w:val="00175F34"/>
    <w:rsid w:val="00181602"/>
    <w:rsid w:val="00183A92"/>
    <w:rsid w:val="00187073"/>
    <w:rsid w:val="00195B10"/>
    <w:rsid w:val="001A0711"/>
    <w:rsid w:val="001A1AB9"/>
    <w:rsid w:val="001A48B1"/>
    <w:rsid w:val="001A5EBC"/>
    <w:rsid w:val="001B3242"/>
    <w:rsid w:val="001B4CBF"/>
    <w:rsid w:val="001B6467"/>
    <w:rsid w:val="001C0314"/>
    <w:rsid w:val="001C6386"/>
    <w:rsid w:val="001D0A6A"/>
    <w:rsid w:val="001D3FF9"/>
    <w:rsid w:val="001D6CF8"/>
    <w:rsid w:val="001E0717"/>
    <w:rsid w:val="001E1C47"/>
    <w:rsid w:val="001E2BCE"/>
    <w:rsid w:val="001E56FC"/>
    <w:rsid w:val="001E7135"/>
    <w:rsid w:val="001F3089"/>
    <w:rsid w:val="001F51BE"/>
    <w:rsid w:val="001F61EA"/>
    <w:rsid w:val="001F77B3"/>
    <w:rsid w:val="0021016F"/>
    <w:rsid w:val="00211ED1"/>
    <w:rsid w:val="00214FA2"/>
    <w:rsid w:val="00217CC1"/>
    <w:rsid w:val="0022358D"/>
    <w:rsid w:val="002238EB"/>
    <w:rsid w:val="0023262D"/>
    <w:rsid w:val="0024327B"/>
    <w:rsid w:val="0024381E"/>
    <w:rsid w:val="002540EE"/>
    <w:rsid w:val="00254D66"/>
    <w:rsid w:val="00255901"/>
    <w:rsid w:val="0025707F"/>
    <w:rsid w:val="002605C6"/>
    <w:rsid w:val="00261E97"/>
    <w:rsid w:val="0027527D"/>
    <w:rsid w:val="00275634"/>
    <w:rsid w:val="00275818"/>
    <w:rsid w:val="00276C5F"/>
    <w:rsid w:val="0028434B"/>
    <w:rsid w:val="00286567"/>
    <w:rsid w:val="002962D5"/>
    <w:rsid w:val="00296886"/>
    <w:rsid w:val="002A1353"/>
    <w:rsid w:val="002A14B7"/>
    <w:rsid w:val="002A5893"/>
    <w:rsid w:val="002B3F9D"/>
    <w:rsid w:val="002B7A9F"/>
    <w:rsid w:val="002C0C74"/>
    <w:rsid w:val="002C42D9"/>
    <w:rsid w:val="002C42F3"/>
    <w:rsid w:val="002D0AF0"/>
    <w:rsid w:val="002D73D4"/>
    <w:rsid w:val="002E0AB0"/>
    <w:rsid w:val="002F4876"/>
    <w:rsid w:val="002F5462"/>
    <w:rsid w:val="002F71A5"/>
    <w:rsid w:val="002F7300"/>
    <w:rsid w:val="00305E95"/>
    <w:rsid w:val="00306B3A"/>
    <w:rsid w:val="00310CA7"/>
    <w:rsid w:val="0031118D"/>
    <w:rsid w:val="003150AC"/>
    <w:rsid w:val="00317C30"/>
    <w:rsid w:val="00320215"/>
    <w:rsid w:val="00320D6C"/>
    <w:rsid w:val="003217D3"/>
    <w:rsid w:val="00325024"/>
    <w:rsid w:val="00337767"/>
    <w:rsid w:val="00340FF4"/>
    <w:rsid w:val="00342FCA"/>
    <w:rsid w:val="00353E23"/>
    <w:rsid w:val="00354D95"/>
    <w:rsid w:val="0035502B"/>
    <w:rsid w:val="0035624D"/>
    <w:rsid w:val="00362F3D"/>
    <w:rsid w:val="00373117"/>
    <w:rsid w:val="00375B2A"/>
    <w:rsid w:val="00377B2D"/>
    <w:rsid w:val="00381042"/>
    <w:rsid w:val="00385A64"/>
    <w:rsid w:val="003905EB"/>
    <w:rsid w:val="00390B05"/>
    <w:rsid w:val="00392626"/>
    <w:rsid w:val="003971F8"/>
    <w:rsid w:val="00397FA8"/>
    <w:rsid w:val="003A2D26"/>
    <w:rsid w:val="003A486D"/>
    <w:rsid w:val="003C2314"/>
    <w:rsid w:val="003D2665"/>
    <w:rsid w:val="003D4CC0"/>
    <w:rsid w:val="003E2BDC"/>
    <w:rsid w:val="003E38D7"/>
    <w:rsid w:val="003E3D59"/>
    <w:rsid w:val="003F0618"/>
    <w:rsid w:val="003F1E51"/>
    <w:rsid w:val="003F383A"/>
    <w:rsid w:val="003F6B5C"/>
    <w:rsid w:val="003F7CB4"/>
    <w:rsid w:val="003F7FB1"/>
    <w:rsid w:val="004011E5"/>
    <w:rsid w:val="0040485D"/>
    <w:rsid w:val="00406A33"/>
    <w:rsid w:val="0041077F"/>
    <w:rsid w:val="00410F35"/>
    <w:rsid w:val="004113A0"/>
    <w:rsid w:val="0041146F"/>
    <w:rsid w:val="004260ED"/>
    <w:rsid w:val="004407E4"/>
    <w:rsid w:val="00450FE9"/>
    <w:rsid w:val="00454822"/>
    <w:rsid w:val="00460ECA"/>
    <w:rsid w:val="00461238"/>
    <w:rsid w:val="0046341E"/>
    <w:rsid w:val="00464041"/>
    <w:rsid w:val="00471B46"/>
    <w:rsid w:val="00471D98"/>
    <w:rsid w:val="00473A35"/>
    <w:rsid w:val="00473E55"/>
    <w:rsid w:val="00477389"/>
    <w:rsid w:val="004775AF"/>
    <w:rsid w:val="00483860"/>
    <w:rsid w:val="004856E4"/>
    <w:rsid w:val="004876FD"/>
    <w:rsid w:val="00493EE8"/>
    <w:rsid w:val="00495608"/>
    <w:rsid w:val="004A188C"/>
    <w:rsid w:val="004A1A16"/>
    <w:rsid w:val="004A20B9"/>
    <w:rsid w:val="004A2F29"/>
    <w:rsid w:val="004A4822"/>
    <w:rsid w:val="004A5916"/>
    <w:rsid w:val="004A70BA"/>
    <w:rsid w:val="004A7F04"/>
    <w:rsid w:val="004B0ADB"/>
    <w:rsid w:val="004C1C96"/>
    <w:rsid w:val="004C6D60"/>
    <w:rsid w:val="004D09CB"/>
    <w:rsid w:val="004D0E8C"/>
    <w:rsid w:val="004D1AA3"/>
    <w:rsid w:val="004D3320"/>
    <w:rsid w:val="004D33DD"/>
    <w:rsid w:val="004D4E45"/>
    <w:rsid w:val="004D5646"/>
    <w:rsid w:val="004E05C5"/>
    <w:rsid w:val="004E0D4B"/>
    <w:rsid w:val="004E1628"/>
    <w:rsid w:val="004E242A"/>
    <w:rsid w:val="004E4605"/>
    <w:rsid w:val="004F0FD6"/>
    <w:rsid w:val="004F5F3E"/>
    <w:rsid w:val="004F7053"/>
    <w:rsid w:val="005001D9"/>
    <w:rsid w:val="0050467F"/>
    <w:rsid w:val="00504F24"/>
    <w:rsid w:val="00506B44"/>
    <w:rsid w:val="00510A3A"/>
    <w:rsid w:val="00512932"/>
    <w:rsid w:val="00514191"/>
    <w:rsid w:val="0051718C"/>
    <w:rsid w:val="005175EA"/>
    <w:rsid w:val="00517DB5"/>
    <w:rsid w:val="0052080A"/>
    <w:rsid w:val="005215BF"/>
    <w:rsid w:val="0052395F"/>
    <w:rsid w:val="00526825"/>
    <w:rsid w:val="005309D3"/>
    <w:rsid w:val="0053157B"/>
    <w:rsid w:val="00533845"/>
    <w:rsid w:val="00552350"/>
    <w:rsid w:val="00552DC1"/>
    <w:rsid w:val="0055362B"/>
    <w:rsid w:val="0056409C"/>
    <w:rsid w:val="00564BC0"/>
    <w:rsid w:val="005709A5"/>
    <w:rsid w:val="00571A72"/>
    <w:rsid w:val="00580171"/>
    <w:rsid w:val="0058552F"/>
    <w:rsid w:val="00586B6A"/>
    <w:rsid w:val="00591E1E"/>
    <w:rsid w:val="00592196"/>
    <w:rsid w:val="005A0B78"/>
    <w:rsid w:val="005A1ABC"/>
    <w:rsid w:val="005A734B"/>
    <w:rsid w:val="005B5A12"/>
    <w:rsid w:val="005C0C37"/>
    <w:rsid w:val="005C5A0B"/>
    <w:rsid w:val="005C5E76"/>
    <w:rsid w:val="005C6133"/>
    <w:rsid w:val="005D00EC"/>
    <w:rsid w:val="005D3B6B"/>
    <w:rsid w:val="005E1B89"/>
    <w:rsid w:val="005E1C8E"/>
    <w:rsid w:val="005E33AA"/>
    <w:rsid w:val="005E3C32"/>
    <w:rsid w:val="005F0031"/>
    <w:rsid w:val="005F0DF1"/>
    <w:rsid w:val="005F2B18"/>
    <w:rsid w:val="005F5681"/>
    <w:rsid w:val="005F6E4A"/>
    <w:rsid w:val="005F7C94"/>
    <w:rsid w:val="00600993"/>
    <w:rsid w:val="006063A2"/>
    <w:rsid w:val="00606577"/>
    <w:rsid w:val="006067F5"/>
    <w:rsid w:val="00611225"/>
    <w:rsid w:val="006117E9"/>
    <w:rsid w:val="00612E62"/>
    <w:rsid w:val="0061603B"/>
    <w:rsid w:val="0061718D"/>
    <w:rsid w:val="006211EE"/>
    <w:rsid w:val="0062302C"/>
    <w:rsid w:val="00623219"/>
    <w:rsid w:val="0062609E"/>
    <w:rsid w:val="0062640B"/>
    <w:rsid w:val="00627405"/>
    <w:rsid w:val="006306FD"/>
    <w:rsid w:val="006333ED"/>
    <w:rsid w:val="00633D89"/>
    <w:rsid w:val="00635FAE"/>
    <w:rsid w:val="0064642D"/>
    <w:rsid w:val="0064748A"/>
    <w:rsid w:val="00652760"/>
    <w:rsid w:val="00654464"/>
    <w:rsid w:val="00655103"/>
    <w:rsid w:val="00663B6A"/>
    <w:rsid w:val="006649A4"/>
    <w:rsid w:val="00672014"/>
    <w:rsid w:val="00672916"/>
    <w:rsid w:val="00674307"/>
    <w:rsid w:val="00676C17"/>
    <w:rsid w:val="006822D0"/>
    <w:rsid w:val="00686546"/>
    <w:rsid w:val="00696486"/>
    <w:rsid w:val="00697A27"/>
    <w:rsid w:val="006A0D1D"/>
    <w:rsid w:val="006A201D"/>
    <w:rsid w:val="006A2527"/>
    <w:rsid w:val="006A33A6"/>
    <w:rsid w:val="006B1BBC"/>
    <w:rsid w:val="006B2C7D"/>
    <w:rsid w:val="006B6F6B"/>
    <w:rsid w:val="006C5746"/>
    <w:rsid w:val="006D2ED1"/>
    <w:rsid w:val="006D3F88"/>
    <w:rsid w:val="006D54D2"/>
    <w:rsid w:val="006D730B"/>
    <w:rsid w:val="006E1771"/>
    <w:rsid w:val="006E3F44"/>
    <w:rsid w:val="006E4476"/>
    <w:rsid w:val="006E4C01"/>
    <w:rsid w:val="006F0BFD"/>
    <w:rsid w:val="006F238A"/>
    <w:rsid w:val="00703CDB"/>
    <w:rsid w:val="0070530F"/>
    <w:rsid w:val="00707CAF"/>
    <w:rsid w:val="00707D24"/>
    <w:rsid w:val="00710D95"/>
    <w:rsid w:val="0071319E"/>
    <w:rsid w:val="007148A4"/>
    <w:rsid w:val="00721DD3"/>
    <w:rsid w:val="00721E38"/>
    <w:rsid w:val="00722EEB"/>
    <w:rsid w:val="007256A7"/>
    <w:rsid w:val="00726E26"/>
    <w:rsid w:val="0073121B"/>
    <w:rsid w:val="007340BD"/>
    <w:rsid w:val="007344F7"/>
    <w:rsid w:val="00736A76"/>
    <w:rsid w:val="00742371"/>
    <w:rsid w:val="00742C89"/>
    <w:rsid w:val="00744A7D"/>
    <w:rsid w:val="007519D9"/>
    <w:rsid w:val="0075529B"/>
    <w:rsid w:val="007555AA"/>
    <w:rsid w:val="00767760"/>
    <w:rsid w:val="00773921"/>
    <w:rsid w:val="00773EAB"/>
    <w:rsid w:val="00787B9C"/>
    <w:rsid w:val="0079560B"/>
    <w:rsid w:val="00796D98"/>
    <w:rsid w:val="007A19E0"/>
    <w:rsid w:val="007A6838"/>
    <w:rsid w:val="007A7041"/>
    <w:rsid w:val="007A7E63"/>
    <w:rsid w:val="007B1413"/>
    <w:rsid w:val="007B493B"/>
    <w:rsid w:val="007B63B3"/>
    <w:rsid w:val="007C02E7"/>
    <w:rsid w:val="007C1C33"/>
    <w:rsid w:val="007C583F"/>
    <w:rsid w:val="007C5E97"/>
    <w:rsid w:val="007D0815"/>
    <w:rsid w:val="007D3600"/>
    <w:rsid w:val="007D758E"/>
    <w:rsid w:val="007E1E81"/>
    <w:rsid w:val="007E349C"/>
    <w:rsid w:val="007E5CF1"/>
    <w:rsid w:val="007E6952"/>
    <w:rsid w:val="007E7605"/>
    <w:rsid w:val="007F1CE8"/>
    <w:rsid w:val="007F22C9"/>
    <w:rsid w:val="007F2E9E"/>
    <w:rsid w:val="007F376E"/>
    <w:rsid w:val="007F3DC1"/>
    <w:rsid w:val="007F5305"/>
    <w:rsid w:val="007F707C"/>
    <w:rsid w:val="0080049C"/>
    <w:rsid w:val="0080183B"/>
    <w:rsid w:val="00803C7E"/>
    <w:rsid w:val="00805091"/>
    <w:rsid w:val="00805101"/>
    <w:rsid w:val="00805C83"/>
    <w:rsid w:val="00805EFC"/>
    <w:rsid w:val="008061DE"/>
    <w:rsid w:val="00820C64"/>
    <w:rsid w:val="00821E82"/>
    <w:rsid w:val="0082437F"/>
    <w:rsid w:val="00824A2F"/>
    <w:rsid w:val="00826F7D"/>
    <w:rsid w:val="00830801"/>
    <w:rsid w:val="00832BCA"/>
    <w:rsid w:val="0083371C"/>
    <w:rsid w:val="008422C6"/>
    <w:rsid w:val="008423B4"/>
    <w:rsid w:val="008426B1"/>
    <w:rsid w:val="0084394F"/>
    <w:rsid w:val="0085314E"/>
    <w:rsid w:val="00853701"/>
    <w:rsid w:val="00853E3A"/>
    <w:rsid w:val="00863FCD"/>
    <w:rsid w:val="0086505D"/>
    <w:rsid w:val="00870DB7"/>
    <w:rsid w:val="0087309D"/>
    <w:rsid w:val="00877696"/>
    <w:rsid w:val="00880623"/>
    <w:rsid w:val="00882E51"/>
    <w:rsid w:val="008835CC"/>
    <w:rsid w:val="00883B76"/>
    <w:rsid w:val="0088626C"/>
    <w:rsid w:val="00891101"/>
    <w:rsid w:val="00892EF3"/>
    <w:rsid w:val="00895C9D"/>
    <w:rsid w:val="008B1793"/>
    <w:rsid w:val="008B5773"/>
    <w:rsid w:val="008C0506"/>
    <w:rsid w:val="008C2422"/>
    <w:rsid w:val="008C4152"/>
    <w:rsid w:val="008C4A29"/>
    <w:rsid w:val="008C6E98"/>
    <w:rsid w:val="008D2956"/>
    <w:rsid w:val="008E0D36"/>
    <w:rsid w:val="008E1526"/>
    <w:rsid w:val="008E2948"/>
    <w:rsid w:val="008E3045"/>
    <w:rsid w:val="008E6E6F"/>
    <w:rsid w:val="008F712A"/>
    <w:rsid w:val="009013A9"/>
    <w:rsid w:val="00902A0E"/>
    <w:rsid w:val="00906AEA"/>
    <w:rsid w:val="009118F8"/>
    <w:rsid w:val="0091196B"/>
    <w:rsid w:val="0091627B"/>
    <w:rsid w:val="0092001A"/>
    <w:rsid w:val="00922715"/>
    <w:rsid w:val="009250F9"/>
    <w:rsid w:val="00926217"/>
    <w:rsid w:val="0092787F"/>
    <w:rsid w:val="009320E0"/>
    <w:rsid w:val="00932D95"/>
    <w:rsid w:val="00936627"/>
    <w:rsid w:val="00942A64"/>
    <w:rsid w:val="009458D8"/>
    <w:rsid w:val="00950916"/>
    <w:rsid w:val="00950AC6"/>
    <w:rsid w:val="009525C8"/>
    <w:rsid w:val="009530D3"/>
    <w:rsid w:val="0095328D"/>
    <w:rsid w:val="0095378F"/>
    <w:rsid w:val="00955FC0"/>
    <w:rsid w:val="0095631D"/>
    <w:rsid w:val="00957ABC"/>
    <w:rsid w:val="009619CA"/>
    <w:rsid w:val="00963233"/>
    <w:rsid w:val="00963405"/>
    <w:rsid w:val="009644EA"/>
    <w:rsid w:val="009662A5"/>
    <w:rsid w:val="009670A6"/>
    <w:rsid w:val="00975F63"/>
    <w:rsid w:val="00980781"/>
    <w:rsid w:val="00980C62"/>
    <w:rsid w:val="0098150B"/>
    <w:rsid w:val="00985CCF"/>
    <w:rsid w:val="009861B2"/>
    <w:rsid w:val="00986498"/>
    <w:rsid w:val="009907EA"/>
    <w:rsid w:val="00994BE3"/>
    <w:rsid w:val="00997D62"/>
    <w:rsid w:val="009A188A"/>
    <w:rsid w:val="009A5C1C"/>
    <w:rsid w:val="009A60F3"/>
    <w:rsid w:val="009A6C7A"/>
    <w:rsid w:val="009B11E9"/>
    <w:rsid w:val="009B2BFF"/>
    <w:rsid w:val="009B3EDE"/>
    <w:rsid w:val="009B5432"/>
    <w:rsid w:val="009B795C"/>
    <w:rsid w:val="009C1331"/>
    <w:rsid w:val="009C2936"/>
    <w:rsid w:val="009C388C"/>
    <w:rsid w:val="009C4A85"/>
    <w:rsid w:val="009D0B88"/>
    <w:rsid w:val="009D264E"/>
    <w:rsid w:val="009D585D"/>
    <w:rsid w:val="009D7083"/>
    <w:rsid w:val="009D7BFF"/>
    <w:rsid w:val="009E3336"/>
    <w:rsid w:val="009E6D60"/>
    <w:rsid w:val="009F0219"/>
    <w:rsid w:val="009F3803"/>
    <w:rsid w:val="009F505F"/>
    <w:rsid w:val="00A0324A"/>
    <w:rsid w:val="00A07CE8"/>
    <w:rsid w:val="00A10C0A"/>
    <w:rsid w:val="00A13158"/>
    <w:rsid w:val="00A15E8A"/>
    <w:rsid w:val="00A21A47"/>
    <w:rsid w:val="00A23A26"/>
    <w:rsid w:val="00A30111"/>
    <w:rsid w:val="00A34D29"/>
    <w:rsid w:val="00A35E66"/>
    <w:rsid w:val="00A37C19"/>
    <w:rsid w:val="00A40B8D"/>
    <w:rsid w:val="00A507B9"/>
    <w:rsid w:val="00A50BF6"/>
    <w:rsid w:val="00A57C38"/>
    <w:rsid w:val="00A761B5"/>
    <w:rsid w:val="00A85440"/>
    <w:rsid w:val="00A85D91"/>
    <w:rsid w:val="00A92412"/>
    <w:rsid w:val="00A925B8"/>
    <w:rsid w:val="00A92A6B"/>
    <w:rsid w:val="00A93E58"/>
    <w:rsid w:val="00A94557"/>
    <w:rsid w:val="00AA1309"/>
    <w:rsid w:val="00AA648C"/>
    <w:rsid w:val="00AB165E"/>
    <w:rsid w:val="00AB4B74"/>
    <w:rsid w:val="00AC261D"/>
    <w:rsid w:val="00AD0C79"/>
    <w:rsid w:val="00AD489E"/>
    <w:rsid w:val="00AD6B6F"/>
    <w:rsid w:val="00AE0433"/>
    <w:rsid w:val="00AE1334"/>
    <w:rsid w:val="00AE3A7C"/>
    <w:rsid w:val="00AE6E99"/>
    <w:rsid w:val="00AE7337"/>
    <w:rsid w:val="00AF7561"/>
    <w:rsid w:val="00B04682"/>
    <w:rsid w:val="00B10D85"/>
    <w:rsid w:val="00B12CAB"/>
    <w:rsid w:val="00B13231"/>
    <w:rsid w:val="00B14C2D"/>
    <w:rsid w:val="00B17552"/>
    <w:rsid w:val="00B246FA"/>
    <w:rsid w:val="00B26868"/>
    <w:rsid w:val="00B26CF7"/>
    <w:rsid w:val="00B30D69"/>
    <w:rsid w:val="00B31F81"/>
    <w:rsid w:val="00B332E9"/>
    <w:rsid w:val="00B375D5"/>
    <w:rsid w:val="00B37693"/>
    <w:rsid w:val="00B37C6A"/>
    <w:rsid w:val="00B43638"/>
    <w:rsid w:val="00B45825"/>
    <w:rsid w:val="00B55D0B"/>
    <w:rsid w:val="00B61A66"/>
    <w:rsid w:val="00B67545"/>
    <w:rsid w:val="00B73FC4"/>
    <w:rsid w:val="00B80E79"/>
    <w:rsid w:val="00B85BFC"/>
    <w:rsid w:val="00B877E7"/>
    <w:rsid w:val="00B87B93"/>
    <w:rsid w:val="00B90750"/>
    <w:rsid w:val="00B90CF0"/>
    <w:rsid w:val="00B94AB8"/>
    <w:rsid w:val="00B94FE6"/>
    <w:rsid w:val="00BA20D7"/>
    <w:rsid w:val="00BA2A0F"/>
    <w:rsid w:val="00BA51A9"/>
    <w:rsid w:val="00BA6D96"/>
    <w:rsid w:val="00BB20BD"/>
    <w:rsid w:val="00BB2C6A"/>
    <w:rsid w:val="00BB31FC"/>
    <w:rsid w:val="00BC6581"/>
    <w:rsid w:val="00BC7D70"/>
    <w:rsid w:val="00BD46B1"/>
    <w:rsid w:val="00BD49B0"/>
    <w:rsid w:val="00BD4DB0"/>
    <w:rsid w:val="00BD6157"/>
    <w:rsid w:val="00BE0706"/>
    <w:rsid w:val="00BE48FD"/>
    <w:rsid w:val="00BE6E7F"/>
    <w:rsid w:val="00BF5BDA"/>
    <w:rsid w:val="00BF5CDA"/>
    <w:rsid w:val="00BF6D4A"/>
    <w:rsid w:val="00BF6F5C"/>
    <w:rsid w:val="00C00AE4"/>
    <w:rsid w:val="00C037CC"/>
    <w:rsid w:val="00C03817"/>
    <w:rsid w:val="00C06376"/>
    <w:rsid w:val="00C07204"/>
    <w:rsid w:val="00C14C47"/>
    <w:rsid w:val="00C17BB5"/>
    <w:rsid w:val="00C21641"/>
    <w:rsid w:val="00C232DB"/>
    <w:rsid w:val="00C2492D"/>
    <w:rsid w:val="00C25293"/>
    <w:rsid w:val="00C3089B"/>
    <w:rsid w:val="00C3419C"/>
    <w:rsid w:val="00C376D0"/>
    <w:rsid w:val="00C3785B"/>
    <w:rsid w:val="00C40335"/>
    <w:rsid w:val="00C43E83"/>
    <w:rsid w:val="00C4663A"/>
    <w:rsid w:val="00C46F45"/>
    <w:rsid w:val="00C50CC0"/>
    <w:rsid w:val="00C54A56"/>
    <w:rsid w:val="00C54BE4"/>
    <w:rsid w:val="00C56091"/>
    <w:rsid w:val="00C64AEF"/>
    <w:rsid w:val="00C71394"/>
    <w:rsid w:val="00C715D2"/>
    <w:rsid w:val="00C72F16"/>
    <w:rsid w:val="00C80F99"/>
    <w:rsid w:val="00C84217"/>
    <w:rsid w:val="00C85638"/>
    <w:rsid w:val="00C91529"/>
    <w:rsid w:val="00C9268E"/>
    <w:rsid w:val="00C929B3"/>
    <w:rsid w:val="00C94AC4"/>
    <w:rsid w:val="00C953B4"/>
    <w:rsid w:val="00C95DDD"/>
    <w:rsid w:val="00C9677E"/>
    <w:rsid w:val="00C96A69"/>
    <w:rsid w:val="00C97454"/>
    <w:rsid w:val="00CA036E"/>
    <w:rsid w:val="00CA61F0"/>
    <w:rsid w:val="00CA6C0F"/>
    <w:rsid w:val="00CB008B"/>
    <w:rsid w:val="00CB66E5"/>
    <w:rsid w:val="00CB7996"/>
    <w:rsid w:val="00CC1239"/>
    <w:rsid w:val="00CD18F6"/>
    <w:rsid w:val="00CD2084"/>
    <w:rsid w:val="00CD4692"/>
    <w:rsid w:val="00CE0DF5"/>
    <w:rsid w:val="00CE24A9"/>
    <w:rsid w:val="00CE4C22"/>
    <w:rsid w:val="00CE62C6"/>
    <w:rsid w:val="00CF5C0F"/>
    <w:rsid w:val="00D00423"/>
    <w:rsid w:val="00D02CA8"/>
    <w:rsid w:val="00D03148"/>
    <w:rsid w:val="00D04F4B"/>
    <w:rsid w:val="00D225E4"/>
    <w:rsid w:val="00D230DB"/>
    <w:rsid w:val="00D23F04"/>
    <w:rsid w:val="00D26FC6"/>
    <w:rsid w:val="00D30971"/>
    <w:rsid w:val="00D3215A"/>
    <w:rsid w:val="00D32DCB"/>
    <w:rsid w:val="00D335CF"/>
    <w:rsid w:val="00D4071F"/>
    <w:rsid w:val="00D4319F"/>
    <w:rsid w:val="00D45577"/>
    <w:rsid w:val="00D459DD"/>
    <w:rsid w:val="00D46C6F"/>
    <w:rsid w:val="00D51851"/>
    <w:rsid w:val="00D53620"/>
    <w:rsid w:val="00D5424E"/>
    <w:rsid w:val="00D60B68"/>
    <w:rsid w:val="00D64236"/>
    <w:rsid w:val="00D643C5"/>
    <w:rsid w:val="00D64B32"/>
    <w:rsid w:val="00D65364"/>
    <w:rsid w:val="00D70ECE"/>
    <w:rsid w:val="00D7767F"/>
    <w:rsid w:val="00D80758"/>
    <w:rsid w:val="00D940A6"/>
    <w:rsid w:val="00D9508A"/>
    <w:rsid w:val="00D955EE"/>
    <w:rsid w:val="00D95718"/>
    <w:rsid w:val="00DB1C8A"/>
    <w:rsid w:val="00DB2E70"/>
    <w:rsid w:val="00DB7443"/>
    <w:rsid w:val="00DB7DD4"/>
    <w:rsid w:val="00DC1F80"/>
    <w:rsid w:val="00DD0AC0"/>
    <w:rsid w:val="00DD1052"/>
    <w:rsid w:val="00DD4957"/>
    <w:rsid w:val="00DD64F0"/>
    <w:rsid w:val="00DE020B"/>
    <w:rsid w:val="00DE0CC6"/>
    <w:rsid w:val="00DE68FC"/>
    <w:rsid w:val="00DE7CD7"/>
    <w:rsid w:val="00DF0999"/>
    <w:rsid w:val="00DF152B"/>
    <w:rsid w:val="00DF1571"/>
    <w:rsid w:val="00DF63F0"/>
    <w:rsid w:val="00DF675E"/>
    <w:rsid w:val="00E01DBA"/>
    <w:rsid w:val="00E04347"/>
    <w:rsid w:val="00E0470C"/>
    <w:rsid w:val="00E049EE"/>
    <w:rsid w:val="00E07A58"/>
    <w:rsid w:val="00E156CC"/>
    <w:rsid w:val="00E1736F"/>
    <w:rsid w:val="00E311FA"/>
    <w:rsid w:val="00E33197"/>
    <w:rsid w:val="00E428AC"/>
    <w:rsid w:val="00E4356F"/>
    <w:rsid w:val="00E44B12"/>
    <w:rsid w:val="00E45F74"/>
    <w:rsid w:val="00E462CA"/>
    <w:rsid w:val="00E46D29"/>
    <w:rsid w:val="00E46FC8"/>
    <w:rsid w:val="00E57C63"/>
    <w:rsid w:val="00E64D72"/>
    <w:rsid w:val="00E65A96"/>
    <w:rsid w:val="00E67450"/>
    <w:rsid w:val="00E709AD"/>
    <w:rsid w:val="00E7153C"/>
    <w:rsid w:val="00E737EF"/>
    <w:rsid w:val="00E74820"/>
    <w:rsid w:val="00E779DE"/>
    <w:rsid w:val="00E85BAA"/>
    <w:rsid w:val="00E909C4"/>
    <w:rsid w:val="00E9414E"/>
    <w:rsid w:val="00EA26EB"/>
    <w:rsid w:val="00EA2E46"/>
    <w:rsid w:val="00EA563E"/>
    <w:rsid w:val="00EA56FA"/>
    <w:rsid w:val="00EA7126"/>
    <w:rsid w:val="00EB1AF0"/>
    <w:rsid w:val="00EB1C72"/>
    <w:rsid w:val="00EB2B78"/>
    <w:rsid w:val="00EB7B08"/>
    <w:rsid w:val="00EC0238"/>
    <w:rsid w:val="00EC4B6E"/>
    <w:rsid w:val="00EC671B"/>
    <w:rsid w:val="00EC6D48"/>
    <w:rsid w:val="00ED2282"/>
    <w:rsid w:val="00ED7275"/>
    <w:rsid w:val="00ED7C9C"/>
    <w:rsid w:val="00EF230E"/>
    <w:rsid w:val="00EF2FE3"/>
    <w:rsid w:val="00EF4C60"/>
    <w:rsid w:val="00EF4CA5"/>
    <w:rsid w:val="00EF4EA3"/>
    <w:rsid w:val="00EF7B1D"/>
    <w:rsid w:val="00F00A6A"/>
    <w:rsid w:val="00F02AB2"/>
    <w:rsid w:val="00F0306D"/>
    <w:rsid w:val="00F030ED"/>
    <w:rsid w:val="00F107CC"/>
    <w:rsid w:val="00F11816"/>
    <w:rsid w:val="00F122F3"/>
    <w:rsid w:val="00F1513A"/>
    <w:rsid w:val="00F152A5"/>
    <w:rsid w:val="00F15E8F"/>
    <w:rsid w:val="00F21849"/>
    <w:rsid w:val="00F23487"/>
    <w:rsid w:val="00F2523A"/>
    <w:rsid w:val="00F36CB2"/>
    <w:rsid w:val="00F40895"/>
    <w:rsid w:val="00F4140E"/>
    <w:rsid w:val="00F44DB6"/>
    <w:rsid w:val="00F503F4"/>
    <w:rsid w:val="00F5057C"/>
    <w:rsid w:val="00F53291"/>
    <w:rsid w:val="00F56F57"/>
    <w:rsid w:val="00F60140"/>
    <w:rsid w:val="00F60A70"/>
    <w:rsid w:val="00F61A8E"/>
    <w:rsid w:val="00F705A7"/>
    <w:rsid w:val="00F73863"/>
    <w:rsid w:val="00F83294"/>
    <w:rsid w:val="00F833A3"/>
    <w:rsid w:val="00F86028"/>
    <w:rsid w:val="00F91EA9"/>
    <w:rsid w:val="00F95DB0"/>
    <w:rsid w:val="00F95EA9"/>
    <w:rsid w:val="00FA2F52"/>
    <w:rsid w:val="00FA4A6E"/>
    <w:rsid w:val="00FA6821"/>
    <w:rsid w:val="00FB17A1"/>
    <w:rsid w:val="00FB6A86"/>
    <w:rsid w:val="00FC5E7C"/>
    <w:rsid w:val="00FD468A"/>
    <w:rsid w:val="00FD732B"/>
    <w:rsid w:val="00FD7791"/>
    <w:rsid w:val="00FE10E8"/>
    <w:rsid w:val="00FF25CA"/>
    <w:rsid w:val="00FF3ADE"/>
    <w:rsid w:val="00FF5B33"/>
    <w:rsid w:val="00FF770D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AA2B0032-D7E2-4BCF-847C-C73D4668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A3"/>
  </w:style>
  <w:style w:type="paragraph" w:styleId="Ttulo1">
    <w:name w:val="heading 1"/>
    <w:basedOn w:val="Normal"/>
    <w:next w:val="Normal"/>
    <w:qFormat/>
    <w:rsid w:val="00F833A3"/>
    <w:pPr>
      <w:keepNext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F833A3"/>
    <w:pPr>
      <w:keepNext/>
      <w:spacing w:line="360" w:lineRule="auto"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F833A3"/>
    <w:pPr>
      <w:keepNext/>
      <w:spacing w:line="360" w:lineRule="auto"/>
      <w:jc w:val="right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833A3"/>
    <w:pPr>
      <w:keepNext/>
      <w:tabs>
        <w:tab w:val="num" w:pos="639"/>
      </w:tabs>
      <w:ind w:hanging="146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833A3"/>
    <w:pPr>
      <w:keepNext/>
      <w:spacing w:line="360" w:lineRule="auto"/>
      <w:jc w:val="center"/>
      <w:outlineLvl w:val="4"/>
    </w:pPr>
    <w:rPr>
      <w:rFonts w:ascii="Arial" w:hAnsi="Arial"/>
      <w:b/>
      <w:sz w:val="36"/>
    </w:rPr>
  </w:style>
  <w:style w:type="paragraph" w:styleId="Ttulo6">
    <w:name w:val="heading 6"/>
    <w:basedOn w:val="Normal"/>
    <w:next w:val="Normal"/>
    <w:qFormat/>
    <w:rsid w:val="00F833A3"/>
    <w:pPr>
      <w:keepNext/>
      <w:spacing w:line="360" w:lineRule="auto"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F833A3"/>
    <w:pPr>
      <w:keepNext/>
      <w:jc w:val="both"/>
      <w:outlineLvl w:val="6"/>
    </w:pPr>
    <w:rPr>
      <w:rFonts w:ascii="Lucida Sans Unicode" w:hAnsi="Lucida Sans Unicode"/>
      <w:b/>
      <w:bCs/>
      <w:sz w:val="28"/>
    </w:rPr>
  </w:style>
  <w:style w:type="paragraph" w:styleId="Ttulo8">
    <w:name w:val="heading 8"/>
    <w:basedOn w:val="Normal"/>
    <w:next w:val="Normal"/>
    <w:qFormat/>
    <w:rsid w:val="00F833A3"/>
    <w:pPr>
      <w:keepNext/>
      <w:jc w:val="both"/>
      <w:outlineLvl w:val="7"/>
    </w:pPr>
    <w:rPr>
      <w:rFonts w:ascii="Lucida Sans Unicode" w:hAnsi="Lucida Sans Unicode"/>
      <w:b/>
      <w:bCs/>
      <w:sz w:val="26"/>
    </w:rPr>
  </w:style>
  <w:style w:type="paragraph" w:styleId="Ttulo9">
    <w:name w:val="heading 9"/>
    <w:basedOn w:val="Normal"/>
    <w:next w:val="Normal"/>
    <w:qFormat/>
    <w:rsid w:val="00F833A3"/>
    <w:pPr>
      <w:keepNext/>
      <w:jc w:val="center"/>
      <w:outlineLvl w:val="8"/>
    </w:pPr>
    <w:rPr>
      <w:rFonts w:ascii="Lucida Sans Unicode" w:hAnsi="Lucida Sans Unicode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33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33A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F833A3"/>
    <w:pPr>
      <w:tabs>
        <w:tab w:val="left" w:pos="2694"/>
      </w:tabs>
      <w:jc w:val="both"/>
    </w:pPr>
    <w:rPr>
      <w:rFonts w:ascii="Tahoma" w:hAnsi="Tahoma"/>
      <w:sz w:val="24"/>
    </w:rPr>
  </w:style>
  <w:style w:type="paragraph" w:styleId="Corpodetexto">
    <w:name w:val="Body Text"/>
    <w:basedOn w:val="Normal"/>
    <w:rsid w:val="00F833A3"/>
    <w:pPr>
      <w:jc w:val="both"/>
    </w:pPr>
    <w:rPr>
      <w:sz w:val="28"/>
    </w:rPr>
  </w:style>
  <w:style w:type="paragraph" w:styleId="Corpodetexto2">
    <w:name w:val="Body Text 2"/>
    <w:basedOn w:val="Normal"/>
    <w:rsid w:val="00F833A3"/>
    <w:pPr>
      <w:spacing w:line="360" w:lineRule="auto"/>
      <w:jc w:val="both"/>
    </w:pPr>
    <w:rPr>
      <w:rFonts w:ascii="Arial" w:hAnsi="Arial"/>
      <w:b/>
      <w:sz w:val="24"/>
    </w:rPr>
  </w:style>
  <w:style w:type="character" w:styleId="Hyperlink">
    <w:name w:val="Hyperlink"/>
    <w:basedOn w:val="Fontepargpadro"/>
    <w:rsid w:val="00F833A3"/>
    <w:rPr>
      <w:color w:val="0000FF"/>
      <w:u w:val="single"/>
    </w:rPr>
  </w:style>
  <w:style w:type="character" w:styleId="HiperlinkVisitado">
    <w:name w:val="FollowedHyperlink"/>
    <w:basedOn w:val="Fontepargpadro"/>
    <w:rsid w:val="00F833A3"/>
    <w:rPr>
      <w:color w:val="800080"/>
      <w:u w:val="single"/>
    </w:rPr>
  </w:style>
  <w:style w:type="paragraph" w:styleId="Recuodecorpodetexto2">
    <w:name w:val="Body Text Indent 2"/>
    <w:basedOn w:val="Normal"/>
    <w:rsid w:val="00F833A3"/>
    <w:pPr>
      <w:spacing w:after="120" w:line="480" w:lineRule="auto"/>
      <w:ind w:left="283"/>
    </w:pPr>
  </w:style>
  <w:style w:type="paragraph" w:styleId="Corpodetexto3">
    <w:name w:val="Body Text 3"/>
    <w:basedOn w:val="Normal"/>
    <w:rsid w:val="00F833A3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F833A3"/>
    <w:pPr>
      <w:spacing w:line="360" w:lineRule="auto"/>
      <w:ind w:left="290" w:hanging="290"/>
      <w:jc w:val="both"/>
    </w:pPr>
    <w:rPr>
      <w:rFonts w:ascii="Arial Narrow" w:hAnsi="Arial Narrow"/>
      <w:sz w:val="22"/>
      <w:szCs w:val="24"/>
    </w:rPr>
  </w:style>
  <w:style w:type="table" w:styleId="Tabelacomgrade">
    <w:name w:val="Table Grid"/>
    <w:basedOn w:val="Tabelanormal"/>
    <w:rsid w:val="00617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E34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eng\Desktop\Documentos%20Administrativos%202010\Memorandos%202010\MEMO%20001%20-%20Prodin%20Frequencia%20COENG%20P&#233;ricl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7919-53D8-47F0-8FF4-DAD2C25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001 - Prodin Frequencia COENG Péricles</Template>
  <TotalTime>379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   :  DIRETORIA DE ENSINO</vt:lpstr>
    </vt:vector>
  </TitlesOfParts>
  <Company>senha</Company>
  <LinksUpToDate>false</LinksUpToDate>
  <CharactersWithSpaces>434</CharactersWithSpaces>
  <SharedDoc>false</SharedDoc>
  <HLinks>
    <vt:vector size="6" baseType="variant"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http://www.cefetam.edu.br/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  :  DIRETORIA DE ENSINO</dc:title>
  <dc:creator>COENG</dc:creator>
  <cp:lastModifiedBy>Joao Luiz Cavalcante Ferreira</cp:lastModifiedBy>
  <cp:revision>101</cp:revision>
  <cp:lastPrinted>2014-03-31T15:54:00Z</cp:lastPrinted>
  <dcterms:created xsi:type="dcterms:W3CDTF">2013-09-30T13:57:00Z</dcterms:created>
  <dcterms:modified xsi:type="dcterms:W3CDTF">2014-03-31T16:34:00Z</dcterms:modified>
</cp:coreProperties>
</file>