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927" w:rsidRPr="003053B4" w:rsidRDefault="00E52873" w:rsidP="00E52873">
      <w:pPr>
        <w:pStyle w:val="Subttulo"/>
        <w:spacing w:before="0" w:after="0"/>
        <w:rPr>
          <w:lang w:val="pt-BR"/>
        </w:rPr>
      </w:pPr>
      <w:r w:rsidRPr="003053B4">
        <w:rPr>
          <w:noProof/>
          <w:lang w:val="pt-BR" w:eastAsia="pt-BR"/>
        </w:rPr>
        <mc:AlternateContent>
          <mc:Choice Requires="wps">
            <w:drawing>
              <wp:anchor distT="182880" distB="182880" distL="274320" distR="274320" simplePos="0" relativeHeight="251659264" behindDoc="0" locked="0" layoutInCell="1" allowOverlap="0" wp14:anchorId="38396B7F" wp14:editId="0DDDBC7C">
                <wp:simplePos x="0" y="0"/>
                <wp:positionH relativeFrom="margin">
                  <wp:posOffset>-26377</wp:posOffset>
                </wp:positionH>
                <wp:positionV relativeFrom="paragraph">
                  <wp:posOffset>17243</wp:posOffset>
                </wp:positionV>
                <wp:extent cx="2240280" cy="6492240"/>
                <wp:effectExtent l="0" t="0" r="7620" b="186055"/>
                <wp:wrapSquare wrapText="bothSides"/>
                <wp:docPr id="1" name="Caixa de Texto 1" descr="Barra lateral de baixa de texto para exibir uma história em destaque e uma foto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6492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  <w:tblDescription w:val="Table containing a text sidebar and photo."/>
                            </w:tblPr>
                            <w:tblGrid>
                              <w:gridCol w:w="3518"/>
                            </w:tblGrid>
                            <w:tr w:rsidR="00814927" w:rsidRPr="008F3547" w:rsidTr="00E52873">
                              <w:trPr>
                                <w:trHeight w:hRule="exact" w:val="6809"/>
                              </w:trPr>
                              <w:tc>
                                <w:tcPr>
                                  <w:tcW w:w="3518" w:type="dxa"/>
                                  <w:shd w:val="clear" w:color="auto" w:fill="00B050"/>
                                  <w:tcMar>
                                    <w:top w:w="288" w:type="dxa"/>
                                    <w:bottom w:w="288" w:type="dxa"/>
                                  </w:tcMar>
                                </w:tcPr>
                                <w:p w:rsidR="00814927" w:rsidRPr="003053B4" w:rsidRDefault="007E05EC">
                                  <w:pPr>
                                    <w:pStyle w:val="Ttulodobloco"/>
                                    <w:rPr>
                                      <w:lang w:val="pt-BR"/>
                                    </w:rPr>
                                  </w:pPr>
                                  <w:r>
                                    <w:rPr>
                                      <w:lang w:val="pt-BR"/>
                                    </w:rPr>
                                    <w:t>Usando o sistema de gestão de demandas (sgd)</w:t>
                                  </w:r>
                                  <w:r w:rsidR="003053B4">
                                    <w:rPr>
                                      <w:lang w:val="pt-B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val="pt-BR"/>
                                    </w:rPr>
                                    <w:t>para o registro do pda-2014</w:t>
                                  </w:r>
                                </w:p>
                                <w:p w:rsidR="00814927" w:rsidRPr="003053B4" w:rsidRDefault="007E05EC" w:rsidP="005B1C50">
                                  <w:pPr>
                                    <w:pStyle w:val="Textodobloco"/>
                                    <w:jc w:val="both"/>
                                    <w:rPr>
                                      <w:lang w:val="pt-BR"/>
                                    </w:rPr>
                                  </w:pPr>
                                  <w:r>
                                    <w:rPr>
                                      <w:lang w:val="pt-BR"/>
                                    </w:rPr>
                                    <w:t>A partir de 2014 serão inseridos todos os planos encaminhados pelas unidades administrativas como uma ação que agrupará todas as demandas relacionadas</w:t>
                                  </w:r>
                                  <w:r w:rsidR="003053B4">
                                    <w:rPr>
                                      <w:lang w:val="pt-BR"/>
                                    </w:rPr>
                                    <w:t>.</w:t>
                                  </w:r>
                                  <w:r>
                                    <w:rPr>
                                      <w:lang w:val="pt-BR"/>
                                    </w:rPr>
                                    <w:t xml:space="preserve"> Cada </w:t>
                                  </w:r>
                                  <w:r w:rsidR="00084EEA">
                                    <w:rPr>
                                      <w:lang w:val="pt-BR"/>
                                    </w:rPr>
                                    <w:t>ação ou</w:t>
                                  </w:r>
                                  <w:r w:rsidR="004E485C">
                                    <w:rPr>
                                      <w:lang w:val="pt-BR"/>
                                    </w:rPr>
                                    <w:t xml:space="preserve"> atividade do </w:t>
                                  </w:r>
                                  <w:r w:rsidR="00084EEA">
                                    <w:rPr>
                                      <w:lang w:val="pt-BR"/>
                                    </w:rPr>
                                    <w:t>plano a</w:t>
                                  </w:r>
                                  <w:r>
                                    <w:rPr>
                                      <w:lang w:val="pt-BR"/>
                                    </w:rPr>
                                    <w:t xml:space="preserve"> ser</w:t>
                                  </w:r>
                                  <w:r w:rsidR="004E485C">
                                    <w:rPr>
                                      <w:lang w:val="pt-BR"/>
                                    </w:rPr>
                                    <w:t>em</w:t>
                                  </w:r>
                                  <w:r>
                                    <w:rPr>
                                      <w:lang w:val="pt-BR"/>
                                    </w:rPr>
                                    <w:t xml:space="preserve"> executadas</w:t>
                                  </w:r>
                                  <w:r w:rsidR="00084EEA">
                                    <w:rPr>
                                      <w:lang w:val="pt-BR"/>
                                    </w:rPr>
                                    <w:t>,</w:t>
                                  </w:r>
                                  <w:r>
                                    <w:rPr>
                                      <w:lang w:val="pt-BR"/>
                                    </w:rPr>
                                    <w:t xml:space="preserve"> ser</w:t>
                                  </w:r>
                                  <w:r w:rsidR="004E485C">
                                    <w:rPr>
                                      <w:lang w:val="pt-BR"/>
                                    </w:rPr>
                                    <w:t>ão</w:t>
                                  </w:r>
                                  <w:r>
                                    <w:rPr>
                                      <w:lang w:val="pt-BR"/>
                                    </w:rPr>
                                    <w:t xml:space="preserve"> registrada</w:t>
                                  </w:r>
                                  <w:r w:rsidR="004E485C">
                                    <w:rPr>
                                      <w:lang w:val="pt-BR"/>
                                    </w:rPr>
                                    <w:t>s</w:t>
                                  </w:r>
                                  <w:r>
                                    <w:rPr>
                                      <w:lang w:val="pt-BR"/>
                                    </w:rPr>
                                    <w:t xml:space="preserve"> e acompanhada</w:t>
                                  </w:r>
                                  <w:r w:rsidR="004E485C">
                                    <w:rPr>
                                      <w:lang w:val="pt-BR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lang w:val="pt-BR"/>
                                    </w:rPr>
                                    <w:t xml:space="preserve">pela Diretoria de Planejamento. Para 2015 esperamos que cada unidade registre seu plano diretamente no </w:t>
                                  </w:r>
                                  <w:r w:rsidR="005B1C50">
                                    <w:rPr>
                                      <w:lang w:val="pt-BR"/>
                                    </w:rPr>
                                    <w:t>SGD.</w:t>
                                  </w:r>
                                </w:p>
                              </w:tc>
                            </w:tr>
                            <w:tr w:rsidR="00814927" w:rsidRPr="008F3547" w:rsidTr="00E52873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3518" w:type="dxa"/>
                                </w:tcPr>
                                <w:p w:rsidR="00814927" w:rsidRPr="003053B4" w:rsidRDefault="00814927">
                                  <w:pPr>
                                    <w:rPr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 w:rsidR="00814927" w:rsidRPr="007E05EC" w:rsidTr="00E52873">
                              <w:trPr>
                                <w:trHeight w:hRule="exact" w:val="3312"/>
                              </w:trPr>
                              <w:tc>
                                <w:tcPr>
                                  <w:tcW w:w="3518" w:type="dxa"/>
                                </w:tcPr>
                                <w:p w:rsidR="00814927" w:rsidRPr="007E05EC" w:rsidRDefault="007E05EC">
                                  <w:pPr>
                                    <w:rPr>
                                      <w:lang w:val="pt-BR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pt-BR" w:eastAsia="pt-BR"/>
                                    </w:rPr>
                                    <w:drawing>
                                      <wp:inline distT="0" distB="0" distL="0" distR="0" wp14:anchorId="4D6364F0" wp14:editId="79241FC7">
                                        <wp:extent cx="2034458" cy="2206870"/>
                                        <wp:effectExtent l="0" t="0" r="4445" b="3175"/>
                                        <wp:docPr id="29" name="Imagem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34458" cy="22068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814927" w:rsidRPr="007F0C0E" w:rsidRDefault="007E05EC" w:rsidP="007E05EC">
                            <w:pPr>
                              <w:pStyle w:val="legenda"/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Diretoria de Planejamento</w:t>
                            </w:r>
                            <w:r w:rsidR="00195216">
                              <w:rPr>
                                <w:lang w:val="pt-BR"/>
                              </w:rPr>
                              <w:t>/PRODIN</w:t>
                            </w:r>
                            <w:r>
                              <w:rPr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96B7F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alt="Barra lateral de baixa de texto para exibir uma história em destaque e uma foto." style="position:absolute;margin-left:-2.1pt;margin-top:1.35pt;width:176.4pt;height:511.2pt;z-index:251659264;visibility:visible;mso-wrap-style:square;mso-width-percent:0;mso-height-percent:0;mso-wrap-distance-left:21.6pt;mso-wrap-distance-top:14.4pt;mso-wrap-distance-right:21.6pt;mso-wrap-distance-bottom:14.4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" o:allowoverlap="f" filled="f" stroked="f" strokeweight=".5pt">
                <v:textbox style="mso-fit-shape-to-text:t"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  <w:tblDescription w:val="Table containing a text sidebar and photo."/>
                      </w:tblPr>
                      <w:tblGrid>
                        <w:gridCol w:w="3518"/>
                      </w:tblGrid>
                      <w:tr w:rsidR="00814927" w:rsidRPr="008F3547" w:rsidTr="00E52873">
                        <w:trPr>
                          <w:trHeight w:hRule="exact" w:val="6809"/>
                        </w:trPr>
                        <w:tc>
                          <w:tcPr>
                            <w:tcW w:w="3518" w:type="dxa"/>
                            <w:shd w:val="clear" w:color="auto" w:fill="00B050"/>
                            <w:tcMar>
                              <w:top w:w="288" w:type="dxa"/>
                              <w:bottom w:w="288" w:type="dxa"/>
                            </w:tcMar>
                          </w:tcPr>
                          <w:p w:rsidR="00814927" w:rsidRPr="003053B4" w:rsidRDefault="007E05EC">
                            <w:pPr>
                              <w:pStyle w:val="Ttulodobloco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Usando o sistema de gestão de demandas (sgd)</w:t>
                            </w:r>
                            <w:r w:rsidR="003053B4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>para o registro do pda-2014</w:t>
                            </w:r>
                          </w:p>
                          <w:p w:rsidR="00814927" w:rsidRPr="003053B4" w:rsidRDefault="007E05EC" w:rsidP="005B1C50">
                            <w:pPr>
                              <w:pStyle w:val="Textodobloco"/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 partir de 2014 serão inseridos todos os planos encaminhados pelas unidades administrativas como uma ação que agrupará todas as demandas relacionadas</w:t>
                            </w:r>
                            <w:r w:rsidR="003053B4">
                              <w:rPr>
                                <w:lang w:val="pt-BR"/>
                              </w:rPr>
                              <w:t>.</w:t>
                            </w:r>
                            <w:r>
                              <w:rPr>
                                <w:lang w:val="pt-BR"/>
                              </w:rPr>
                              <w:t xml:space="preserve"> Cada </w:t>
                            </w:r>
                            <w:r w:rsidR="00084EEA">
                              <w:rPr>
                                <w:lang w:val="pt-BR"/>
                              </w:rPr>
                              <w:t>ação ou</w:t>
                            </w:r>
                            <w:r w:rsidR="004E485C">
                              <w:rPr>
                                <w:lang w:val="pt-BR"/>
                              </w:rPr>
                              <w:t xml:space="preserve"> atividade do </w:t>
                            </w:r>
                            <w:r w:rsidR="00084EEA">
                              <w:rPr>
                                <w:lang w:val="pt-BR"/>
                              </w:rPr>
                              <w:t>plano a</w:t>
                            </w:r>
                            <w:r>
                              <w:rPr>
                                <w:lang w:val="pt-BR"/>
                              </w:rPr>
                              <w:t xml:space="preserve"> ser</w:t>
                            </w:r>
                            <w:r w:rsidR="004E485C">
                              <w:rPr>
                                <w:lang w:val="pt-BR"/>
                              </w:rPr>
                              <w:t>em</w:t>
                            </w:r>
                            <w:r>
                              <w:rPr>
                                <w:lang w:val="pt-BR"/>
                              </w:rPr>
                              <w:t xml:space="preserve"> executadas</w:t>
                            </w:r>
                            <w:r w:rsidR="00084EEA">
                              <w:rPr>
                                <w:lang w:val="pt-BR"/>
                              </w:rPr>
                              <w:t>,</w:t>
                            </w:r>
                            <w:r>
                              <w:rPr>
                                <w:lang w:val="pt-BR"/>
                              </w:rPr>
                              <w:t xml:space="preserve"> ser</w:t>
                            </w:r>
                            <w:r w:rsidR="004E485C">
                              <w:rPr>
                                <w:lang w:val="pt-BR"/>
                              </w:rPr>
                              <w:t>ão</w:t>
                            </w:r>
                            <w:r>
                              <w:rPr>
                                <w:lang w:val="pt-BR"/>
                              </w:rPr>
                              <w:t xml:space="preserve"> registrada</w:t>
                            </w:r>
                            <w:r w:rsidR="004E485C">
                              <w:rPr>
                                <w:lang w:val="pt-BR"/>
                              </w:rPr>
                              <w:t>s</w:t>
                            </w:r>
                            <w:r>
                              <w:rPr>
                                <w:lang w:val="pt-BR"/>
                              </w:rPr>
                              <w:t xml:space="preserve"> e acompanhada</w:t>
                            </w:r>
                            <w:r w:rsidR="004E485C">
                              <w:rPr>
                                <w:lang w:val="pt-BR"/>
                              </w:rPr>
                              <w:t xml:space="preserve">s </w:t>
                            </w:r>
                            <w:r>
                              <w:rPr>
                                <w:lang w:val="pt-BR"/>
                              </w:rPr>
                              <w:t xml:space="preserve">pela Diretoria de Planejamento. Para 2015 esperamos que cada unidade registre seu plano diretamente no </w:t>
                            </w:r>
                            <w:r w:rsidR="005B1C50">
                              <w:rPr>
                                <w:lang w:val="pt-BR"/>
                              </w:rPr>
                              <w:t>SGD.</w:t>
                            </w:r>
                          </w:p>
                        </w:tc>
                      </w:tr>
                      <w:tr w:rsidR="00814927" w:rsidRPr="008F3547" w:rsidTr="00E52873">
                        <w:trPr>
                          <w:trHeight w:hRule="exact" w:val="288"/>
                        </w:trPr>
                        <w:tc>
                          <w:tcPr>
                            <w:tcW w:w="3518" w:type="dxa"/>
                          </w:tcPr>
                          <w:p w:rsidR="00814927" w:rsidRPr="003053B4" w:rsidRDefault="00814927">
                            <w:pPr>
                              <w:rPr>
                                <w:lang w:val="pt-BR"/>
                              </w:rPr>
                            </w:pPr>
                          </w:p>
                        </w:tc>
                      </w:tr>
                      <w:tr w:rsidR="00814927" w:rsidRPr="007E05EC" w:rsidTr="00E52873">
                        <w:trPr>
                          <w:trHeight w:hRule="exact" w:val="3312"/>
                        </w:trPr>
                        <w:tc>
                          <w:tcPr>
                            <w:tcW w:w="3518" w:type="dxa"/>
                          </w:tcPr>
                          <w:p w:rsidR="00814927" w:rsidRPr="007E05EC" w:rsidRDefault="007E05E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noProof/>
                                <w:lang w:val="pt-BR" w:eastAsia="pt-BR"/>
                              </w:rPr>
                              <w:drawing>
                                <wp:inline distT="0" distB="0" distL="0" distR="0" wp14:anchorId="4D6364F0" wp14:editId="79241FC7">
                                  <wp:extent cx="2034458" cy="2206870"/>
                                  <wp:effectExtent l="0" t="0" r="4445" b="3175"/>
                                  <wp:docPr id="29" name="Imagem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4458" cy="22068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814927" w:rsidRPr="007F0C0E" w:rsidRDefault="007E05EC" w:rsidP="007E05EC">
                      <w:pPr>
                        <w:pStyle w:val="legenda"/>
                        <w:jc w:val="center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Diretoria de Planejamento</w:t>
                      </w:r>
                      <w:r w:rsidR="00195216">
                        <w:rPr>
                          <w:lang w:val="pt-BR"/>
                        </w:rPr>
                        <w:t>/PRODIN</w:t>
                      </w:r>
                      <w:r>
                        <w:rPr>
                          <w:lang w:val="pt-BR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14927" w:rsidRDefault="00CC4919" w:rsidP="00CC4919">
      <w:pPr>
        <w:pStyle w:val="ttulo1"/>
        <w:jc w:val="both"/>
        <w:rPr>
          <w:lang w:val="pt-BR"/>
        </w:rPr>
      </w:pPr>
      <w:r>
        <w:rPr>
          <w:lang w:val="pt-BR"/>
        </w:rPr>
        <w:t>Utilizando o sistema de gestão de demandas para o registro do plano de desenvolvimento anual.</w:t>
      </w:r>
    </w:p>
    <w:p w:rsidR="00A345D0" w:rsidRDefault="00F32308" w:rsidP="00F32308">
      <w:pPr>
        <w:jc w:val="both"/>
        <w:rPr>
          <w:lang w:val="pt-BR"/>
        </w:rPr>
      </w:pPr>
      <w:r>
        <w:rPr>
          <w:lang w:val="pt-BR"/>
        </w:rPr>
        <w:t xml:space="preserve">O IFAM possui um Planejamento Estratégico Institucional – PEI que define perspectivas e objetivos estratégicos para a Instituição. O Plano </w:t>
      </w:r>
      <w:r w:rsidR="00084EEA">
        <w:rPr>
          <w:lang w:val="pt-BR"/>
        </w:rPr>
        <w:t xml:space="preserve">de </w:t>
      </w:r>
      <w:r>
        <w:rPr>
          <w:lang w:val="pt-BR"/>
        </w:rPr>
        <w:t xml:space="preserve">Desenvolvimento Anual é o planejamento para o ano em exercício. As demandas serão as ações </w:t>
      </w:r>
      <w:r w:rsidR="00A345D0">
        <w:rPr>
          <w:lang w:val="pt-BR"/>
        </w:rPr>
        <w:t xml:space="preserve">a serem perseguidas ao longo do ano para o alcance das metas. Os indicadores são termômetros que nos permitem </w:t>
      </w:r>
      <w:r w:rsidR="00B440DD">
        <w:rPr>
          <w:lang w:val="pt-BR"/>
        </w:rPr>
        <w:t>avaliar as metas</w:t>
      </w:r>
      <w:r w:rsidR="00A345D0">
        <w:rPr>
          <w:lang w:val="pt-BR"/>
        </w:rPr>
        <w:t xml:space="preserve"> e </w:t>
      </w:r>
      <w:r w:rsidR="009F7770">
        <w:rPr>
          <w:lang w:val="pt-BR"/>
        </w:rPr>
        <w:t>identificar o bom andamento</w:t>
      </w:r>
      <w:r w:rsidR="00A345D0">
        <w:rPr>
          <w:lang w:val="pt-BR"/>
        </w:rPr>
        <w:t xml:space="preserve"> ou se é necessário alguma intervenção para permanecermos no rumo certo.</w:t>
      </w:r>
    </w:p>
    <w:p w:rsidR="00A345D0" w:rsidRDefault="00A345D0" w:rsidP="00F32308">
      <w:pPr>
        <w:jc w:val="both"/>
        <w:rPr>
          <w:lang w:val="pt-BR"/>
        </w:rPr>
      </w:pPr>
      <w:r>
        <w:rPr>
          <w:lang w:val="pt-BR"/>
        </w:rPr>
        <w:t>Para o ano de 2014 a Diretoria de Planejamento fará a inserção dos PDAs enviados e posteriormente fará a divulgação das ações cadastradas com seus respectivos números de controle. Esperamos que as unidades administrativas faça</w:t>
      </w:r>
      <w:r w:rsidR="00084EEA">
        <w:rPr>
          <w:lang w:val="pt-BR"/>
        </w:rPr>
        <w:t>m</w:t>
      </w:r>
      <w:r>
        <w:rPr>
          <w:lang w:val="pt-BR"/>
        </w:rPr>
        <w:t xml:space="preserve"> o acompanhamento e atualização </w:t>
      </w:r>
      <w:r w:rsidR="00084EEA">
        <w:rPr>
          <w:lang w:val="pt-BR"/>
        </w:rPr>
        <w:t>d</w:t>
      </w:r>
      <w:r w:rsidR="00F5669D">
        <w:rPr>
          <w:lang w:val="pt-BR"/>
        </w:rPr>
        <w:t>a situação</w:t>
      </w:r>
      <w:r>
        <w:rPr>
          <w:lang w:val="pt-BR"/>
        </w:rPr>
        <w:t xml:space="preserve"> das demandas para que ao final do exercício possamos ter as informações necessárias ao Relatório de Gestão 2014.</w:t>
      </w:r>
    </w:p>
    <w:p w:rsidR="00F32308" w:rsidRPr="00F32308" w:rsidRDefault="00A345D0" w:rsidP="00F32308">
      <w:pPr>
        <w:jc w:val="both"/>
        <w:rPr>
          <w:lang w:val="pt-BR"/>
        </w:rPr>
      </w:pPr>
      <w:r>
        <w:rPr>
          <w:lang w:val="pt-BR"/>
        </w:rPr>
        <w:t xml:space="preserve"> </w:t>
      </w:r>
      <w:r w:rsidR="00F32308">
        <w:rPr>
          <w:lang w:val="pt-BR"/>
        </w:rPr>
        <w:t xml:space="preserve"> </w:t>
      </w:r>
    </w:p>
    <w:p w:rsidR="00814927" w:rsidRPr="003053B4" w:rsidRDefault="00A345D0">
      <w:pPr>
        <w:pStyle w:val="ttulo2"/>
        <w:rPr>
          <w:lang w:val="pt-BR"/>
        </w:rPr>
      </w:pPr>
      <w:r>
        <w:rPr>
          <w:lang w:val="pt-BR"/>
        </w:rPr>
        <w:t>Como acessar o SGD</w:t>
      </w:r>
      <w:r w:rsidR="003053B4" w:rsidRPr="003053B4">
        <w:rPr>
          <w:lang w:val="pt-BR"/>
        </w:rPr>
        <w:t>?</w:t>
      </w:r>
    </w:p>
    <w:p w:rsidR="00A345D0" w:rsidRDefault="00A345D0">
      <w:pPr>
        <w:pStyle w:val="ttulo3"/>
        <w:rPr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3A0DCE73" wp14:editId="5DFA7692">
            <wp:extent cx="3297115" cy="1323232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40177" cy="1340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69D" w:rsidRDefault="00F5669D" w:rsidP="00A345D0">
      <w:pPr>
        <w:rPr>
          <w:lang w:val="pt-BR"/>
        </w:rPr>
      </w:pPr>
    </w:p>
    <w:p w:rsidR="00A345D0" w:rsidRDefault="00A345D0" w:rsidP="00A345D0">
      <w:pPr>
        <w:rPr>
          <w:lang w:val="pt-BR"/>
        </w:rPr>
      </w:pPr>
      <w:r>
        <w:rPr>
          <w:lang w:val="pt-BR"/>
        </w:rPr>
        <w:t>Basta abrir o portal do IFAM, na guia PRODIN localizar Sistemas IFAM e clicar em Gestão de Demandas</w:t>
      </w:r>
      <w:r w:rsidR="00D12513">
        <w:rPr>
          <w:lang w:val="pt-BR"/>
        </w:rPr>
        <w:t>.</w:t>
      </w:r>
    </w:p>
    <w:p w:rsidR="00B33864" w:rsidRDefault="00B33864" w:rsidP="00A345D0">
      <w:pPr>
        <w:rPr>
          <w:lang w:val="pt-BR"/>
        </w:rPr>
      </w:pPr>
    </w:p>
    <w:p w:rsidR="00B33864" w:rsidRDefault="00B33864" w:rsidP="00A345D0">
      <w:pPr>
        <w:rPr>
          <w:lang w:val="pt-BR"/>
        </w:rPr>
      </w:pPr>
    </w:p>
    <w:p w:rsidR="00B33864" w:rsidRDefault="00B33864" w:rsidP="00A345D0">
      <w:pPr>
        <w:rPr>
          <w:lang w:val="pt-BR"/>
        </w:rPr>
      </w:pPr>
    </w:p>
    <w:p w:rsidR="00B33864" w:rsidRDefault="00B33864" w:rsidP="00A345D0">
      <w:pPr>
        <w:rPr>
          <w:lang w:val="pt-BR"/>
        </w:rPr>
      </w:pPr>
    </w:p>
    <w:p w:rsidR="00B33864" w:rsidRDefault="00B33864" w:rsidP="00A345D0">
      <w:pPr>
        <w:rPr>
          <w:lang w:val="pt-BR"/>
        </w:rPr>
      </w:pPr>
    </w:p>
    <w:p w:rsidR="00B33864" w:rsidRDefault="00B33864" w:rsidP="00A345D0">
      <w:pPr>
        <w:rPr>
          <w:lang w:val="pt-BR"/>
        </w:rPr>
      </w:pPr>
    </w:p>
    <w:p w:rsidR="00B33864" w:rsidRDefault="00B33864" w:rsidP="00A345D0">
      <w:pPr>
        <w:rPr>
          <w:lang w:val="pt-BR"/>
        </w:rPr>
      </w:pPr>
    </w:p>
    <w:p w:rsidR="00B33864" w:rsidRDefault="00B33864" w:rsidP="00A345D0">
      <w:pPr>
        <w:rPr>
          <w:lang w:val="pt-BR"/>
        </w:rPr>
      </w:pPr>
    </w:p>
    <w:p w:rsidR="00B33864" w:rsidRDefault="00E52873" w:rsidP="00A345D0">
      <w:pPr>
        <w:rPr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69BACB86" wp14:editId="3E1ED216">
            <wp:extent cx="3613639" cy="5469960"/>
            <wp:effectExtent l="0" t="0" r="635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33675" cy="550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864" w:rsidRDefault="00D67C7D" w:rsidP="00A345D0">
      <w:pPr>
        <w:rPr>
          <w:lang w:val="pt-BR"/>
        </w:rPr>
      </w:pPr>
      <w:r w:rsidRPr="003053B4">
        <w:rPr>
          <w:noProof/>
          <w:lang w:val="pt-BR" w:eastAsia="pt-BR"/>
        </w:rPr>
        <mc:AlternateContent>
          <mc:Choice Requires="wps">
            <w:drawing>
              <wp:anchor distT="182880" distB="182880" distL="274320" distR="274320" simplePos="0" relativeHeight="251663360" behindDoc="0" locked="0" layoutInCell="1" allowOverlap="0" wp14:anchorId="3A60C54E" wp14:editId="2D7E023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2240280" cy="2769235"/>
                <wp:effectExtent l="0" t="0" r="7620" b="12065"/>
                <wp:wrapSquare wrapText="bothSides"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27695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4927" w:rsidRDefault="00814927">
                            <w:pPr>
                              <w:pStyle w:val="Semespaamento"/>
                            </w:pPr>
                          </w:p>
                          <w:p w:rsidR="00814927" w:rsidRPr="00F5669D" w:rsidRDefault="00195216">
                            <w:pPr>
                              <w:pStyle w:val="legenda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F5669D">
                              <w:rPr>
                                <w:color w:val="auto"/>
                                <w:kern w:val="0"/>
                                <w:sz w:val="16"/>
                                <w:szCs w:val="16"/>
                                <w:lang w:val="pt-BR"/>
                                <w14:ligatures w14:val="none"/>
                              </w:rPr>
                              <w:t>Diretoria de Planejamento/PRODIN</w:t>
                            </w:r>
                          </w:p>
                          <w:p w:rsidR="00814927" w:rsidRPr="00CE3EAF" w:rsidRDefault="003053B4">
                            <w:pPr>
                              <w:pStyle w:val="TtulodoContato"/>
                              <w:rPr>
                                <w:lang w:val="pt-BR"/>
                              </w:rPr>
                            </w:pPr>
                            <w:r w:rsidRPr="00CE3EAF">
                              <w:rPr>
                                <w:lang w:val="pt-BR"/>
                              </w:rPr>
                              <w:t>Fale Conosco</w:t>
                            </w:r>
                          </w:p>
                          <w:sdt>
                            <w:sdtPr>
                              <w:rPr>
                                <w:rStyle w:val="Forte"/>
                                <w:lang w:val="pt-BR"/>
                              </w:rPr>
                              <w:alias w:val="Empresa"/>
                              <w:tag w:val=""/>
                              <w:id w:val="-241871770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>
                              <w:rPr>
                                <w:rStyle w:val="Forte"/>
                              </w:rPr>
                            </w:sdtEndPr>
                            <w:sdtContent>
                              <w:p w:rsidR="00814927" w:rsidRPr="00CE3EAF" w:rsidRDefault="00195216">
                                <w:pPr>
                                  <w:pStyle w:val="Informaesdocontato"/>
                                  <w:rPr>
                                    <w:rStyle w:val="Forte"/>
                                    <w:lang w:val="pt-BR"/>
                                  </w:rPr>
                                </w:pPr>
                                <w:r>
                                  <w:rPr>
                                    <w:rStyle w:val="Forte"/>
                                    <w:lang w:val="pt-BR"/>
                                  </w:rPr>
                                  <w:t>Diretoria de Planejamento/PRODIN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lang w:val="pt-BR"/>
                              </w:rPr>
                              <w:alias w:val="Endereço da Empresa"/>
                              <w:tag w:val=""/>
                              <w:id w:val="-893959507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814927" w:rsidRPr="00CE3EAF" w:rsidRDefault="00195216">
                                <w:pPr>
                                  <w:pStyle w:val="Informaesdocontato"/>
                                  <w:rPr>
                                    <w:lang w:val="pt-BR"/>
                                  </w:rPr>
                                </w:pPr>
                                <w:r>
                                  <w:rPr>
                                    <w:lang w:val="pt-BR"/>
                                  </w:rPr>
                                  <w:t>Rua Ferreira Pena</w:t>
                                </w:r>
                                <w:r w:rsidR="00D67C7D">
                                  <w:rPr>
                                    <w:lang w:val="pt-BR"/>
                                  </w:rPr>
                                  <w:t>, nº 1109</w:t>
                                </w:r>
                                <w:r w:rsidR="00C94C42">
                                  <w:rPr>
                                    <w:lang w:val="pt-BR"/>
                                  </w:rPr>
                                  <w:t xml:space="preserve"> -</w:t>
                                </w:r>
                                <w:r w:rsidR="00D12513">
                                  <w:rPr>
                                    <w:lang w:val="pt-BR"/>
                                  </w:rPr>
                                  <w:t xml:space="preserve"> Centro </w:t>
                                </w:r>
                                <w:r w:rsidR="00D12513">
                                  <w:rPr>
                                    <w:lang w:val="pt-BR"/>
                                  </w:rPr>
                                  <w:br/>
                                </w:r>
                                <w:r w:rsidR="00D67C7D">
                                  <w:rPr>
                                    <w:lang w:val="pt-BR"/>
                                  </w:rPr>
                                  <w:t xml:space="preserve"> 8h à 17h</w:t>
                                </w:r>
                              </w:p>
                            </w:sdtContent>
                          </w:sdt>
                          <w:p w:rsidR="00814927" w:rsidRPr="008230B1" w:rsidRDefault="00195216">
                            <w:pPr>
                              <w:pStyle w:val="Informaesdocontato"/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92 </w:t>
                            </w:r>
                            <w:r w:rsidRPr="008230B1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  <w:lang w:val="pt-BR"/>
                              </w:rPr>
                              <w:t>9152-5331</w:t>
                            </w:r>
                          </w:p>
                          <w:p w:rsidR="001576AD" w:rsidRPr="008230B1" w:rsidRDefault="001576AD" w:rsidP="001576AD">
                            <w:pPr>
                              <w:pStyle w:val="Informaesdocontato"/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92 </w:t>
                            </w:r>
                            <w:r w:rsidRPr="008230B1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  <w:lang w:val="pt-BR"/>
                              </w:rPr>
                              <w:t>9214-2978</w:t>
                            </w:r>
                          </w:p>
                          <w:p w:rsidR="001576AD" w:rsidRPr="00CE3EAF" w:rsidRDefault="001576AD">
                            <w:pPr>
                              <w:pStyle w:val="Informaesdocontato"/>
                              <w:rPr>
                                <w:lang w:val="pt-BR"/>
                              </w:rPr>
                            </w:pPr>
                          </w:p>
                          <w:p w:rsidR="00814927" w:rsidRPr="00CE3EAF" w:rsidRDefault="00195216">
                            <w:pPr>
                              <w:pStyle w:val="Informaesdocontato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prodin@ifam.edu.br</w:t>
                            </w:r>
                          </w:p>
                          <w:p w:rsidR="00814927" w:rsidRPr="00195216" w:rsidRDefault="00195216">
                            <w:pPr>
                              <w:pStyle w:val="Informaesdocontato"/>
                              <w:rPr>
                                <w:lang w:val="pt-BR"/>
                              </w:rPr>
                            </w:pPr>
                            <w:r w:rsidRPr="00195216">
                              <w:rPr>
                                <w:lang w:val="pt-BR"/>
                              </w:rPr>
                              <w:t>http://www.ifam.edu.br/portal/prodin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0C54E" id="Caixa de Texto 6" o:spid="_x0000_s1027" type="#_x0000_t202" style="position:absolute;margin-left:0;margin-top:0;width:176.4pt;height:218.05pt;z-index:251663360;visibility:visible;mso-wrap-style:square;mso-width-percent:0;mso-height-percent:0;mso-wrap-distance-left:21.6pt;mso-wrap-distance-top:14.4pt;mso-wrap-distance-right:21.6pt;mso-wrap-distance-bottom:14.4pt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" o:allowoverlap="f" filled="f" stroked="f" strokeweight=".5pt">
                <v:textbox inset="0,0,0,0">
                  <w:txbxContent>
                    <w:p w:rsidR="00814927" w:rsidRDefault="00814927">
                      <w:pPr>
                        <w:pStyle w:val="Semespaamento"/>
                      </w:pPr>
                    </w:p>
                    <w:p w:rsidR="00814927" w:rsidRPr="00F5669D" w:rsidRDefault="00195216">
                      <w:pPr>
                        <w:pStyle w:val="legenda"/>
                        <w:rPr>
                          <w:sz w:val="16"/>
                          <w:szCs w:val="16"/>
                          <w:lang w:val="pt-BR"/>
                        </w:rPr>
                      </w:pPr>
                      <w:r w:rsidRPr="00F5669D">
                        <w:rPr>
                          <w:color w:val="auto"/>
                          <w:kern w:val="0"/>
                          <w:sz w:val="16"/>
                          <w:szCs w:val="16"/>
                          <w:lang w:val="pt-BR"/>
                          <w14:ligatures w14:val="none"/>
                        </w:rPr>
                        <w:t>Diretoria de Planejamento/PRODIN</w:t>
                      </w:r>
                    </w:p>
                    <w:p w:rsidR="00814927" w:rsidRPr="00CE3EAF" w:rsidRDefault="003053B4">
                      <w:pPr>
                        <w:pStyle w:val="TtulodoContato"/>
                        <w:rPr>
                          <w:lang w:val="pt-BR"/>
                        </w:rPr>
                      </w:pPr>
                      <w:r w:rsidRPr="00CE3EAF">
                        <w:rPr>
                          <w:lang w:val="pt-BR"/>
                        </w:rPr>
                        <w:t>Fale Conosco</w:t>
                      </w:r>
                    </w:p>
                    <w:sdt>
                      <w:sdtPr>
                        <w:rPr>
                          <w:rStyle w:val="Forte"/>
                          <w:lang w:val="pt-BR"/>
                        </w:rPr>
                        <w:alias w:val="Empresa"/>
                        <w:tag w:val=""/>
                        <w:id w:val="-241871770"/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>
                        <w:rPr>
                          <w:rStyle w:val="Forte"/>
                        </w:rPr>
                      </w:sdtEndPr>
                      <w:sdtContent>
                        <w:p w:rsidR="00814927" w:rsidRPr="00CE3EAF" w:rsidRDefault="00195216">
                          <w:pPr>
                            <w:pStyle w:val="Informaesdocontato"/>
                            <w:rPr>
                              <w:rStyle w:val="Forte"/>
                              <w:lang w:val="pt-BR"/>
                            </w:rPr>
                          </w:pPr>
                          <w:r>
                            <w:rPr>
                              <w:rStyle w:val="Forte"/>
                              <w:lang w:val="pt-BR"/>
                            </w:rPr>
                            <w:t>Diretoria de Planejamento/PRODIN</w:t>
                          </w:r>
                        </w:p>
                      </w:sdtContent>
                    </w:sdt>
                    <w:sdt>
                      <w:sdtPr>
                        <w:rPr>
                          <w:lang w:val="pt-BR"/>
                        </w:rPr>
                        <w:alias w:val="Endereço da Empresa"/>
                        <w:tag w:val=""/>
                        <w:id w:val="-893959507"/>
                        <w:dataBinding w:prefixMappings="xmlns:ns0='http://schemas.microsoft.com/office/2006/coverPageProps' 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814927" w:rsidRPr="00CE3EAF" w:rsidRDefault="00195216">
                          <w:pPr>
                            <w:pStyle w:val="Informaesdocontato"/>
                            <w:rPr>
                              <w:lang w:val="pt-BR"/>
                            </w:rPr>
                          </w:pPr>
                          <w:r>
                            <w:rPr>
                              <w:lang w:val="pt-BR"/>
                            </w:rPr>
                            <w:t>Rua Ferreira Pena</w:t>
                          </w:r>
                          <w:r w:rsidR="00D67C7D">
                            <w:rPr>
                              <w:lang w:val="pt-BR"/>
                            </w:rPr>
                            <w:t>, nº 1109</w:t>
                          </w:r>
                          <w:r w:rsidR="00C94C42">
                            <w:rPr>
                              <w:lang w:val="pt-BR"/>
                            </w:rPr>
                            <w:t xml:space="preserve"> -</w:t>
                          </w:r>
                          <w:r w:rsidR="00D12513">
                            <w:rPr>
                              <w:lang w:val="pt-BR"/>
                            </w:rPr>
                            <w:t xml:space="preserve"> Centro </w:t>
                          </w:r>
                          <w:r w:rsidR="00D12513">
                            <w:rPr>
                              <w:lang w:val="pt-BR"/>
                            </w:rPr>
                            <w:br/>
                          </w:r>
                          <w:r w:rsidR="00D67C7D">
                            <w:rPr>
                              <w:lang w:val="pt-BR"/>
                            </w:rPr>
                            <w:t xml:space="preserve"> 8h à 17h</w:t>
                          </w:r>
                        </w:p>
                      </w:sdtContent>
                    </w:sdt>
                    <w:p w:rsidR="00814927" w:rsidRPr="008230B1" w:rsidRDefault="00195216">
                      <w:pPr>
                        <w:pStyle w:val="Informaesdocontato"/>
                        <w:rPr>
                          <w:rFonts w:ascii="Arial" w:hAnsi="Arial" w:cs="Arial"/>
                          <w:color w:val="000000"/>
                          <w:shd w:val="clear" w:color="auto" w:fill="FFFFFF"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92 </w:t>
                      </w:r>
                      <w:r w:rsidRPr="008230B1">
                        <w:rPr>
                          <w:rFonts w:ascii="Arial" w:hAnsi="Arial" w:cs="Arial"/>
                          <w:color w:val="000000"/>
                          <w:shd w:val="clear" w:color="auto" w:fill="FFFFFF"/>
                          <w:lang w:val="pt-BR"/>
                        </w:rPr>
                        <w:t>9152-5331</w:t>
                      </w:r>
                    </w:p>
                    <w:p w:rsidR="001576AD" w:rsidRPr="008230B1" w:rsidRDefault="001576AD" w:rsidP="001576AD">
                      <w:pPr>
                        <w:pStyle w:val="Informaesdocontato"/>
                        <w:rPr>
                          <w:rFonts w:ascii="Arial" w:hAnsi="Arial" w:cs="Arial"/>
                          <w:color w:val="000000"/>
                          <w:shd w:val="clear" w:color="auto" w:fill="FFFFFF"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92 </w:t>
                      </w:r>
                      <w:r w:rsidRPr="008230B1">
                        <w:rPr>
                          <w:rFonts w:ascii="Arial" w:hAnsi="Arial" w:cs="Arial"/>
                          <w:color w:val="000000"/>
                          <w:shd w:val="clear" w:color="auto" w:fill="FFFFFF"/>
                          <w:lang w:val="pt-BR"/>
                        </w:rPr>
                        <w:t>9214-2978</w:t>
                      </w:r>
                    </w:p>
                    <w:p w:rsidR="001576AD" w:rsidRPr="00CE3EAF" w:rsidRDefault="001576AD">
                      <w:pPr>
                        <w:pStyle w:val="Informaesdocontato"/>
                        <w:rPr>
                          <w:lang w:val="pt-BR"/>
                        </w:rPr>
                      </w:pPr>
                    </w:p>
                    <w:p w:rsidR="00814927" w:rsidRPr="00CE3EAF" w:rsidRDefault="00195216">
                      <w:pPr>
                        <w:pStyle w:val="Informaesdocontato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prodin@ifam.edu.br</w:t>
                      </w:r>
                    </w:p>
                    <w:p w:rsidR="00814927" w:rsidRPr="00195216" w:rsidRDefault="00195216">
                      <w:pPr>
                        <w:pStyle w:val="Informaesdocontato"/>
                        <w:rPr>
                          <w:lang w:val="pt-BR"/>
                        </w:rPr>
                      </w:pPr>
                      <w:r w:rsidRPr="00195216">
                        <w:rPr>
                          <w:lang w:val="pt-BR"/>
                        </w:rPr>
                        <w:t>http://www.ifam.edu.br/portal/prodin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E52873" w:rsidRDefault="00E52873">
      <w:pPr>
        <w:rPr>
          <w:lang w:val="pt-BR"/>
        </w:rPr>
      </w:pPr>
      <w:r>
        <w:rPr>
          <w:lang w:val="pt-BR"/>
        </w:rPr>
        <w:br w:type="page"/>
      </w:r>
    </w:p>
    <w:p w:rsidR="00B33864" w:rsidRDefault="00B33864" w:rsidP="00A345D0">
      <w:pPr>
        <w:rPr>
          <w:lang w:val="pt-BR"/>
        </w:rPr>
      </w:pPr>
      <w:r>
        <w:rPr>
          <w:lang w:val="pt-BR"/>
        </w:rPr>
        <w:lastRenderedPageBreak/>
        <w:t>No canto superior você encontrará</w:t>
      </w:r>
      <w:r w:rsidR="00D12513">
        <w:rPr>
          <w:lang w:val="pt-BR"/>
        </w:rPr>
        <w:t xml:space="preserve"> a aba:</w:t>
      </w:r>
    </w:p>
    <w:p w:rsidR="00B33864" w:rsidRDefault="00B33864" w:rsidP="00C94C42">
      <w:pPr>
        <w:jc w:val="center"/>
        <w:rPr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3B99B72B" wp14:editId="70070101">
            <wp:extent cx="2714625" cy="762000"/>
            <wp:effectExtent l="0" t="0" r="952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864" w:rsidRDefault="00B33864" w:rsidP="00A345D0">
      <w:pPr>
        <w:rPr>
          <w:lang w:val="pt-BR"/>
        </w:rPr>
      </w:pPr>
      <w:r>
        <w:rPr>
          <w:lang w:val="pt-BR"/>
        </w:rPr>
        <w:t>Um menu para “entrar” ou caso ainda não seja usuário “Cadastre-se”</w:t>
      </w:r>
      <w:r w:rsidR="00D12513">
        <w:rPr>
          <w:lang w:val="pt-BR"/>
        </w:rPr>
        <w:t>:</w:t>
      </w:r>
    </w:p>
    <w:p w:rsidR="00B33864" w:rsidRDefault="00B33864" w:rsidP="00E52873">
      <w:pPr>
        <w:jc w:val="center"/>
        <w:rPr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0A8BF737" wp14:editId="7BD0EE21">
            <wp:extent cx="2232100" cy="2145323"/>
            <wp:effectExtent l="0" t="0" r="0" b="762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50244" cy="2162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864" w:rsidRDefault="00B33864" w:rsidP="00084EEA">
      <w:pPr>
        <w:jc w:val="both"/>
        <w:rPr>
          <w:lang w:val="pt-BR"/>
        </w:rPr>
      </w:pPr>
      <w:r>
        <w:rPr>
          <w:lang w:val="pt-BR"/>
        </w:rPr>
        <w:t xml:space="preserve">Para se cadastrar você informa o nome do usuário, uma senha, repete a senha, seu nome, sobrenome um </w:t>
      </w:r>
      <w:proofErr w:type="spellStart"/>
      <w:r>
        <w:rPr>
          <w:lang w:val="pt-BR"/>
        </w:rPr>
        <w:t>email</w:t>
      </w:r>
      <w:proofErr w:type="spellEnd"/>
      <w:r>
        <w:rPr>
          <w:lang w:val="pt-BR"/>
        </w:rPr>
        <w:t xml:space="preserve"> preferencialmente institucional, o campus e seu setor clica em “Enviar” e pronto você já é um usuário. É claro que ainda é necessário ser inserido em um setor para iniciar os trabalhos</w:t>
      </w:r>
      <w:r w:rsidR="00084EEA">
        <w:rPr>
          <w:lang w:val="pt-BR"/>
        </w:rPr>
        <w:t>,</w:t>
      </w:r>
      <w:r>
        <w:rPr>
          <w:lang w:val="pt-BR"/>
        </w:rPr>
        <w:t xml:space="preserve"> mas este é o início.</w:t>
      </w:r>
    </w:p>
    <w:p w:rsidR="00D26E75" w:rsidRDefault="00D26E75">
      <w:pPr>
        <w:pStyle w:val="ttulo3"/>
        <w:rPr>
          <w:lang w:val="pt-BR"/>
        </w:rPr>
      </w:pPr>
      <w:r>
        <w:rPr>
          <w:lang w:val="pt-BR"/>
        </w:rPr>
        <w:t>Depois do credenciamento como faço para monitorar meus planos?</w:t>
      </w:r>
    </w:p>
    <w:p w:rsidR="00D26E75" w:rsidRDefault="00D26E75" w:rsidP="00D26E75">
      <w:pPr>
        <w:rPr>
          <w:lang w:val="pt-BR"/>
        </w:rPr>
      </w:pPr>
      <w:r>
        <w:rPr>
          <w:lang w:val="pt-BR"/>
        </w:rPr>
        <w:t xml:space="preserve">Primeiro passe na tela de </w:t>
      </w:r>
      <w:proofErr w:type="spellStart"/>
      <w:r>
        <w:rPr>
          <w:lang w:val="pt-BR"/>
        </w:rPr>
        <w:t>login</w:t>
      </w:r>
      <w:proofErr w:type="spellEnd"/>
      <w:r w:rsidR="00D12513">
        <w:rPr>
          <w:lang w:val="pt-BR"/>
        </w:rPr>
        <w:t>:</w:t>
      </w:r>
    </w:p>
    <w:p w:rsidR="00D26E75" w:rsidRDefault="00D26E75" w:rsidP="00C94C42">
      <w:pPr>
        <w:jc w:val="center"/>
        <w:rPr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7A8329D0" wp14:editId="22B8E4E8">
            <wp:extent cx="4286250" cy="161925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E75" w:rsidRDefault="00D26E75" w:rsidP="00D26E75">
      <w:pPr>
        <w:rPr>
          <w:lang w:val="pt-BR"/>
        </w:rPr>
      </w:pPr>
      <w:r>
        <w:rPr>
          <w:lang w:val="pt-BR"/>
        </w:rPr>
        <w:t>Informe suas credenciais</w:t>
      </w:r>
      <w:r w:rsidR="00D12513">
        <w:rPr>
          <w:lang w:val="pt-BR"/>
        </w:rPr>
        <w:t>:</w:t>
      </w:r>
    </w:p>
    <w:p w:rsidR="00C94C42" w:rsidRDefault="00C94C42">
      <w:pPr>
        <w:rPr>
          <w:lang w:val="pt-BR"/>
        </w:rPr>
      </w:pPr>
      <w:r>
        <w:rPr>
          <w:lang w:val="pt-BR"/>
        </w:rPr>
        <w:br w:type="page"/>
      </w:r>
    </w:p>
    <w:p w:rsidR="00D26E75" w:rsidRDefault="00D26E75" w:rsidP="00D26E75">
      <w:pPr>
        <w:rPr>
          <w:lang w:val="pt-BR"/>
        </w:rPr>
      </w:pPr>
      <w:r>
        <w:rPr>
          <w:lang w:val="pt-BR"/>
        </w:rPr>
        <w:lastRenderedPageBreak/>
        <w:t>Localize o Setor</w:t>
      </w:r>
      <w:r w:rsidR="00D12513">
        <w:rPr>
          <w:lang w:val="pt-BR"/>
        </w:rPr>
        <w:t>:</w:t>
      </w:r>
    </w:p>
    <w:p w:rsidR="00D26E75" w:rsidRDefault="00D26E75" w:rsidP="00C94C42">
      <w:pPr>
        <w:jc w:val="center"/>
        <w:rPr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354F99D6" wp14:editId="4874D0D1">
            <wp:extent cx="5153025" cy="400050"/>
            <wp:effectExtent l="0" t="0" r="9525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E75" w:rsidRDefault="00D26E75" w:rsidP="00C94C42">
      <w:pPr>
        <w:jc w:val="center"/>
        <w:rPr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335F0CEB" wp14:editId="03E3A355">
            <wp:extent cx="5038725" cy="285750"/>
            <wp:effectExtent l="0" t="0" r="9525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E75" w:rsidRDefault="00D26E75" w:rsidP="00D26E75">
      <w:pPr>
        <w:rPr>
          <w:lang w:val="pt-BR"/>
        </w:rPr>
      </w:pPr>
      <w:r>
        <w:rPr>
          <w:lang w:val="pt-BR"/>
        </w:rPr>
        <w:t>A partir do setor DIPLAN</w:t>
      </w:r>
    </w:p>
    <w:p w:rsidR="00D26E75" w:rsidRDefault="00EA6568" w:rsidP="00D26E75">
      <w:pPr>
        <w:rPr>
          <w:lang w:val="pt-BR"/>
        </w:rPr>
      </w:pPr>
      <w:r>
        <w:rPr>
          <w:lang w:val="pt-BR"/>
        </w:rPr>
        <w:t>Procure a sua demanda pelo número enviado</w:t>
      </w:r>
      <w:r w:rsidR="00D12513">
        <w:rPr>
          <w:lang w:val="pt-BR"/>
        </w:rPr>
        <w:t>:</w:t>
      </w:r>
    </w:p>
    <w:p w:rsidR="00EA6568" w:rsidRDefault="00EA6568" w:rsidP="00C94C42">
      <w:pPr>
        <w:jc w:val="center"/>
        <w:rPr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0198C9C5" wp14:editId="2A89A705">
            <wp:extent cx="1876425" cy="371475"/>
            <wp:effectExtent l="0" t="0" r="9525" b="9525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568" w:rsidRDefault="00EA6568" w:rsidP="00D26E75">
      <w:pPr>
        <w:rPr>
          <w:lang w:val="pt-BR"/>
        </w:rPr>
      </w:pPr>
      <w:r>
        <w:rPr>
          <w:lang w:val="pt-BR"/>
        </w:rPr>
        <w:t>Será enviada uma lista como na figura abaixo</w:t>
      </w:r>
      <w:r w:rsidR="00D12513">
        <w:rPr>
          <w:lang w:val="pt-BR"/>
        </w:rPr>
        <w:t>:</w:t>
      </w:r>
    </w:p>
    <w:p w:rsidR="00EA6568" w:rsidRDefault="00EA6568" w:rsidP="00C94C42">
      <w:pPr>
        <w:jc w:val="center"/>
        <w:rPr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3685CF0C" wp14:editId="258B8F99">
            <wp:extent cx="4629150" cy="1676400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568" w:rsidRDefault="00EA6568" w:rsidP="00D26E75">
      <w:pPr>
        <w:rPr>
          <w:lang w:val="pt-BR"/>
        </w:rPr>
      </w:pPr>
      <w:r>
        <w:rPr>
          <w:lang w:val="pt-BR"/>
        </w:rPr>
        <w:t xml:space="preserve">Os números que aparecem são a identificação da demanda então </w:t>
      </w:r>
      <w:r w:rsidR="00084EEA">
        <w:rPr>
          <w:lang w:val="pt-BR"/>
        </w:rPr>
        <w:t xml:space="preserve">observe que na PRODIN um dos números aparecem é o </w:t>
      </w:r>
      <w:r w:rsidR="00220D0E">
        <w:rPr>
          <w:lang w:val="pt-BR"/>
        </w:rPr>
        <w:t>número</w:t>
      </w:r>
      <w:r>
        <w:rPr>
          <w:lang w:val="pt-BR"/>
        </w:rPr>
        <w:t xml:space="preserve"> 6399 </w:t>
      </w:r>
      <w:r w:rsidR="00084EEA">
        <w:rPr>
          <w:lang w:val="pt-BR"/>
        </w:rPr>
        <w:t>colocando-o no campo</w:t>
      </w:r>
      <w:r w:rsidR="00D12513">
        <w:rPr>
          <w:lang w:val="pt-BR"/>
        </w:rPr>
        <w:t xml:space="preserve"> </w:t>
      </w:r>
      <w:r>
        <w:rPr>
          <w:lang w:val="pt-BR"/>
        </w:rPr>
        <w:t xml:space="preserve">busca e clicar </w:t>
      </w:r>
      <w:proofErr w:type="spellStart"/>
      <w:r>
        <w:rPr>
          <w:lang w:val="pt-BR"/>
        </w:rPr>
        <w:t>enter</w:t>
      </w:r>
      <w:proofErr w:type="spellEnd"/>
      <w:r>
        <w:rPr>
          <w:lang w:val="pt-BR"/>
        </w:rPr>
        <w:t xml:space="preserve"> &lt;&gt;</w:t>
      </w:r>
    </w:p>
    <w:p w:rsidR="00EA6568" w:rsidRDefault="00EA6568" w:rsidP="00C94C42">
      <w:pPr>
        <w:jc w:val="center"/>
        <w:rPr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0E555A38" wp14:editId="4EACDF63">
            <wp:extent cx="1838325" cy="333375"/>
            <wp:effectExtent l="0" t="0" r="9525" b="9525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568" w:rsidRDefault="00EA6568">
      <w:pPr>
        <w:rPr>
          <w:lang w:val="pt-BR"/>
        </w:rPr>
      </w:pPr>
      <w:r>
        <w:rPr>
          <w:lang w:val="pt-BR"/>
        </w:rPr>
        <w:br w:type="page"/>
      </w:r>
    </w:p>
    <w:p w:rsidR="00EA6568" w:rsidRDefault="00EA6568" w:rsidP="00D26E75">
      <w:pPr>
        <w:rPr>
          <w:lang w:val="pt-BR"/>
        </w:rPr>
      </w:pPr>
      <w:r>
        <w:rPr>
          <w:lang w:val="pt-BR"/>
        </w:rPr>
        <w:lastRenderedPageBreak/>
        <w:t>Você verá</w:t>
      </w:r>
      <w:r w:rsidR="00D83567">
        <w:rPr>
          <w:lang w:val="pt-BR"/>
        </w:rPr>
        <w:t>:</w:t>
      </w:r>
    </w:p>
    <w:p w:rsidR="00EA6568" w:rsidRDefault="00EA6568" w:rsidP="00D26E75">
      <w:pPr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3341077</wp:posOffset>
                </wp:positionH>
                <wp:positionV relativeFrom="paragraph">
                  <wp:posOffset>895448</wp:posOffset>
                </wp:positionV>
                <wp:extent cx="668215" cy="395654"/>
                <wp:effectExtent l="0" t="0" r="17780" b="23495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215" cy="395654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79D8E5" id="Elipse 19" o:spid="_x0000_s1026" style="position:absolute;margin-left:263.1pt;margin-top:70.5pt;width:52.6pt;height:31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" filled="f" strokecolor="#74340c [1604]" strokeweight="1pt">
                <v:stroke joinstyle="miter"/>
              </v:oval>
            </w:pict>
          </mc:Fallback>
        </mc:AlternateContent>
      </w:r>
      <w:r>
        <w:rPr>
          <w:noProof/>
          <w:lang w:val="pt-BR" w:eastAsia="pt-BR"/>
        </w:rPr>
        <w:drawing>
          <wp:inline distT="0" distB="0" distL="0" distR="0" wp14:anchorId="4C2BE52A" wp14:editId="04AF0A5A">
            <wp:extent cx="6646545" cy="5169535"/>
            <wp:effectExtent l="0" t="0" r="1905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516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C42" w:rsidRDefault="00C94C42">
      <w:pPr>
        <w:rPr>
          <w:lang w:val="pt-BR"/>
        </w:rPr>
      </w:pPr>
      <w:r>
        <w:rPr>
          <w:lang w:val="pt-BR"/>
        </w:rPr>
        <w:br w:type="page"/>
      </w:r>
    </w:p>
    <w:p w:rsidR="00EA6568" w:rsidRDefault="004D33B5" w:rsidP="00D26E75">
      <w:pPr>
        <w:rPr>
          <w:lang w:val="pt-BR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-17975</wp:posOffset>
                </wp:positionH>
                <wp:positionV relativeFrom="paragraph">
                  <wp:posOffset>221908</wp:posOffset>
                </wp:positionV>
                <wp:extent cx="3709914" cy="3807069"/>
                <wp:effectExtent l="0" t="0" r="0" b="3175"/>
                <wp:wrapNone/>
                <wp:docPr id="25" name="Retâ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9914" cy="38070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33B5" w:rsidRPr="00D90785" w:rsidRDefault="004D33B5" w:rsidP="004D33B5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D90785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pt-BR"/>
                              </w:rPr>
                              <w:t xml:space="preserve">Campo </w:t>
                            </w:r>
                            <w:r w:rsidRPr="00D90785"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  <w:lang w:val="pt-BR"/>
                              </w:rPr>
                              <w:t>Situação</w:t>
                            </w:r>
                            <w:r w:rsidRPr="00D90785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pt-BR"/>
                              </w:rPr>
                              <w:t xml:space="preserve">: Ao criar a demanda ela recebe o status de </w:t>
                            </w:r>
                            <w:r w:rsidRPr="00D90785">
                              <w:rPr>
                                <w:rFonts w:asciiTheme="majorHAnsi" w:hAnsiTheme="majorHAnsi" w:cstheme="majorHAnsi"/>
                                <w:i/>
                                <w:sz w:val="16"/>
                                <w:szCs w:val="16"/>
                                <w:lang w:val="pt-BR"/>
                              </w:rPr>
                              <w:t>“Nova”</w:t>
                            </w:r>
                            <w:r w:rsidRPr="00D90785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pt-BR"/>
                              </w:rPr>
                              <w:t xml:space="preserve"> o que indica que não está sendo feito nada a respeito é apenas uma previsão, pode</w:t>
                            </w:r>
                            <w:r w:rsidR="00D83567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pt-BR"/>
                              </w:rPr>
                              <w:t>rá</w:t>
                            </w:r>
                            <w:r w:rsidRPr="00D90785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pt-BR"/>
                              </w:rPr>
                              <w:t xml:space="preserve"> evoluir para </w:t>
                            </w:r>
                            <w:r w:rsidRPr="00D90785">
                              <w:rPr>
                                <w:rFonts w:asciiTheme="majorHAnsi" w:hAnsiTheme="majorHAnsi" w:cstheme="majorHAnsi"/>
                                <w:i/>
                                <w:sz w:val="16"/>
                                <w:szCs w:val="16"/>
                                <w:lang w:val="pt-BR"/>
                              </w:rPr>
                              <w:t>“em andamento”</w:t>
                            </w:r>
                            <w:r w:rsidRPr="00D90785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pt-BR"/>
                              </w:rPr>
                              <w:t xml:space="preserve"> que indica que já estão sendo tomadas providências sobre o assunto, pode</w:t>
                            </w:r>
                            <w:r w:rsidR="00D83567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pt-BR"/>
                              </w:rPr>
                              <w:t>rá</w:t>
                            </w:r>
                            <w:r w:rsidRPr="00D90785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pt-BR"/>
                              </w:rPr>
                              <w:t xml:space="preserve"> evoluir</w:t>
                            </w:r>
                            <w:r w:rsidR="00D83567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pt-BR"/>
                              </w:rPr>
                              <w:t xml:space="preserve"> ainda</w:t>
                            </w:r>
                            <w:r w:rsidRPr="00D90785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pt-BR"/>
                              </w:rPr>
                              <w:t xml:space="preserve"> para </w:t>
                            </w:r>
                            <w:r w:rsidRPr="00D90785">
                              <w:rPr>
                                <w:rFonts w:asciiTheme="majorHAnsi" w:hAnsiTheme="majorHAnsi" w:cstheme="majorHAnsi"/>
                                <w:i/>
                                <w:sz w:val="16"/>
                                <w:szCs w:val="16"/>
                                <w:lang w:val="pt-BR"/>
                              </w:rPr>
                              <w:t>“Concluída”</w:t>
                            </w:r>
                            <w:r w:rsidRPr="00D90785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pt-BR"/>
                              </w:rPr>
                              <w:t xml:space="preserve"> indica que a ação foi realizada, caso dependa de outra demanda pode evoluir para </w:t>
                            </w:r>
                            <w:r w:rsidRPr="00D90785">
                              <w:rPr>
                                <w:rFonts w:asciiTheme="majorHAnsi" w:hAnsiTheme="majorHAnsi" w:cstheme="majorHAnsi"/>
                                <w:i/>
                                <w:sz w:val="16"/>
                                <w:szCs w:val="16"/>
                                <w:lang w:val="pt-BR"/>
                              </w:rPr>
                              <w:t>“feedback”</w:t>
                            </w:r>
                            <w:r w:rsidRPr="00D90785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pt-BR"/>
                              </w:rPr>
                              <w:t xml:space="preserve"> que indica um estado de espera.</w:t>
                            </w:r>
                          </w:p>
                          <w:p w:rsidR="004D33B5" w:rsidRPr="00D90785" w:rsidRDefault="004D33B5" w:rsidP="004D33B5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D83567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pt-BR"/>
                              </w:rPr>
                              <w:t xml:space="preserve">Campo </w:t>
                            </w:r>
                            <w:r w:rsidRPr="00D83567"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  <w:lang w:val="pt-BR"/>
                              </w:rPr>
                              <w:t>Prioridade</w:t>
                            </w:r>
                            <w:r w:rsidRPr="00D90785"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  <w:lang w:val="pt-BR"/>
                              </w:rPr>
                              <w:t>:</w:t>
                            </w:r>
                            <w:r w:rsidRPr="00D90785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pt-BR"/>
                              </w:rPr>
                              <w:t xml:space="preserve"> Ao criar a demanda sua prioridade</w:t>
                            </w:r>
                            <w:r w:rsidR="00D83567" w:rsidRPr="00D90785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  <w:r w:rsidRPr="00D90785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pt-BR"/>
                              </w:rPr>
                              <w:t xml:space="preserve">padrão é “Normal”, pode evoluir para </w:t>
                            </w:r>
                            <w:r w:rsidR="00D90785" w:rsidRPr="00D90785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pt-BR"/>
                              </w:rPr>
                              <w:t>“Alta”, “Urgente” ou “Imediata” isso fará com que a coloração da demanda mude.</w:t>
                            </w:r>
                          </w:p>
                          <w:p w:rsidR="00D90785" w:rsidRPr="00D90785" w:rsidRDefault="00D90785" w:rsidP="004D33B5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D90785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pt-BR"/>
                              </w:rPr>
                              <w:t xml:space="preserve">Campo </w:t>
                            </w:r>
                            <w:r w:rsidRPr="00D90785"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  <w:lang w:val="pt-BR"/>
                              </w:rPr>
                              <w:t>Atribuído para</w:t>
                            </w:r>
                            <w:r w:rsidRPr="00D90785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pt-BR"/>
                              </w:rPr>
                              <w:t>: Este campo seleciona o Responsável pela demanda.</w:t>
                            </w:r>
                          </w:p>
                          <w:p w:rsidR="00D90785" w:rsidRPr="00D90785" w:rsidRDefault="00D90785" w:rsidP="004D33B5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D90785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pt-BR"/>
                              </w:rPr>
                              <w:t xml:space="preserve">O Campo </w:t>
                            </w:r>
                            <w:r w:rsidRPr="00D90785"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  <w:lang w:val="pt-BR"/>
                              </w:rPr>
                              <w:t>Categoria:</w:t>
                            </w:r>
                            <w:r w:rsidRPr="00D90785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pt-BR"/>
                              </w:rPr>
                              <w:t xml:space="preserve"> Deve ser selecionado para facilitar o agrupamento das informações.</w:t>
                            </w:r>
                          </w:p>
                          <w:p w:rsidR="00D90785" w:rsidRPr="00D90785" w:rsidRDefault="00D90785" w:rsidP="004D33B5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D90785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pt-BR"/>
                              </w:rPr>
                              <w:t xml:space="preserve">O Campo </w:t>
                            </w:r>
                            <w:r w:rsidRPr="00D90785"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  <w:lang w:val="pt-BR"/>
                              </w:rPr>
                              <w:t>Ação:</w:t>
                            </w:r>
                            <w:r w:rsidRPr="00D90785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pt-BR"/>
                              </w:rPr>
                              <w:t xml:space="preserve"> Deve ser selecionado para facilitar o monitoramento da ação.</w:t>
                            </w:r>
                          </w:p>
                          <w:p w:rsidR="00D90785" w:rsidRDefault="00D90785" w:rsidP="004D33B5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D90785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pt-BR"/>
                              </w:rPr>
                              <w:t xml:space="preserve">O Campo </w:t>
                            </w:r>
                            <w:r w:rsidRPr="00D90785"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  <w:lang w:val="pt-BR"/>
                              </w:rPr>
                              <w:t>Setor:</w:t>
                            </w:r>
                            <w:r w:rsidRPr="00D90785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pt-BR"/>
                              </w:rPr>
                              <w:t xml:space="preserve"> Deve ser selecionado para identificar o Setor</w:t>
                            </w:r>
                            <w:r w:rsidR="00D83567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pt-BR"/>
                              </w:rPr>
                              <w:t>.</w:t>
                            </w:r>
                          </w:p>
                          <w:p w:rsidR="00D90785" w:rsidRDefault="00D90785" w:rsidP="004D33B5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pt-BR"/>
                              </w:rPr>
                              <w:t xml:space="preserve">O Campo </w:t>
                            </w:r>
                            <w:r w:rsidRPr="00D90785"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  <w:lang w:val="pt-BR"/>
                              </w:rPr>
                              <w:t>Campus: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pt-BR"/>
                              </w:rPr>
                              <w:t xml:space="preserve"> Deve ser informado para Identificar A Unidade Administrativa.</w:t>
                            </w:r>
                          </w:p>
                          <w:p w:rsidR="00D90785" w:rsidRDefault="00D90785" w:rsidP="004D33B5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pt-BR"/>
                              </w:rPr>
                              <w:t>O Campo Perspectivas: Deve ser selecionado para garantir o alinhamento com o PEI.</w:t>
                            </w:r>
                          </w:p>
                          <w:p w:rsidR="00D90785" w:rsidRPr="00D90785" w:rsidRDefault="00D90785" w:rsidP="004D33B5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:rsidR="00D90785" w:rsidRDefault="00D90785" w:rsidP="004D33B5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D90785" w:rsidRPr="004D33B5" w:rsidRDefault="00D90785" w:rsidP="004D33B5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25" o:spid="_x0000_s1028" style="position:absolute;margin-left:-1.4pt;margin-top:17.45pt;width:292.1pt;height:29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" filled="f" stroked="f" strokeweight="1pt">
                <v:textbox>
                  <w:txbxContent>
                    <w:p w:rsidR="004D33B5" w:rsidRPr="00D90785" w:rsidRDefault="004D33B5" w:rsidP="004D33B5">
                      <w:pPr>
                        <w:jc w:val="both"/>
                        <w:rPr>
                          <w:rFonts w:asciiTheme="majorHAnsi" w:hAnsiTheme="majorHAnsi" w:cstheme="majorHAnsi"/>
                          <w:sz w:val="16"/>
                          <w:szCs w:val="16"/>
                          <w:lang w:val="pt-BR"/>
                        </w:rPr>
                      </w:pPr>
                      <w:r w:rsidRPr="00D90785">
                        <w:rPr>
                          <w:rFonts w:asciiTheme="majorHAnsi" w:hAnsiTheme="majorHAnsi" w:cstheme="majorHAnsi"/>
                          <w:sz w:val="16"/>
                          <w:szCs w:val="16"/>
                          <w:lang w:val="pt-BR"/>
                        </w:rPr>
                        <w:t xml:space="preserve">Campo </w:t>
                      </w:r>
                      <w:r w:rsidRPr="00D90785"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  <w:lang w:val="pt-BR"/>
                        </w:rPr>
                        <w:t>Situação</w:t>
                      </w:r>
                      <w:r w:rsidRPr="00D90785">
                        <w:rPr>
                          <w:rFonts w:asciiTheme="majorHAnsi" w:hAnsiTheme="majorHAnsi" w:cstheme="majorHAnsi"/>
                          <w:sz w:val="16"/>
                          <w:szCs w:val="16"/>
                          <w:lang w:val="pt-BR"/>
                        </w:rPr>
                        <w:t xml:space="preserve">: Ao criar a demanda ela recebe o status de </w:t>
                      </w:r>
                      <w:r w:rsidRPr="00D90785">
                        <w:rPr>
                          <w:rFonts w:asciiTheme="majorHAnsi" w:hAnsiTheme="majorHAnsi" w:cstheme="majorHAnsi"/>
                          <w:i/>
                          <w:sz w:val="16"/>
                          <w:szCs w:val="16"/>
                          <w:lang w:val="pt-BR"/>
                        </w:rPr>
                        <w:t>“Nova”</w:t>
                      </w:r>
                      <w:r w:rsidRPr="00D90785">
                        <w:rPr>
                          <w:rFonts w:asciiTheme="majorHAnsi" w:hAnsiTheme="majorHAnsi" w:cstheme="majorHAnsi"/>
                          <w:sz w:val="16"/>
                          <w:szCs w:val="16"/>
                          <w:lang w:val="pt-BR"/>
                        </w:rPr>
                        <w:t xml:space="preserve"> o que indica que não está sendo feito nada a respeito é apenas uma previsão, pode</w:t>
                      </w:r>
                      <w:r w:rsidR="00D83567">
                        <w:rPr>
                          <w:rFonts w:asciiTheme="majorHAnsi" w:hAnsiTheme="majorHAnsi" w:cstheme="majorHAnsi"/>
                          <w:sz w:val="16"/>
                          <w:szCs w:val="16"/>
                          <w:lang w:val="pt-BR"/>
                        </w:rPr>
                        <w:t>rá</w:t>
                      </w:r>
                      <w:r w:rsidRPr="00D90785">
                        <w:rPr>
                          <w:rFonts w:asciiTheme="majorHAnsi" w:hAnsiTheme="majorHAnsi" w:cstheme="majorHAnsi"/>
                          <w:sz w:val="16"/>
                          <w:szCs w:val="16"/>
                          <w:lang w:val="pt-BR"/>
                        </w:rPr>
                        <w:t xml:space="preserve"> evoluir para </w:t>
                      </w:r>
                      <w:r w:rsidRPr="00D90785">
                        <w:rPr>
                          <w:rFonts w:asciiTheme="majorHAnsi" w:hAnsiTheme="majorHAnsi" w:cstheme="majorHAnsi"/>
                          <w:i/>
                          <w:sz w:val="16"/>
                          <w:szCs w:val="16"/>
                          <w:lang w:val="pt-BR"/>
                        </w:rPr>
                        <w:t>“em andamento”</w:t>
                      </w:r>
                      <w:r w:rsidRPr="00D90785">
                        <w:rPr>
                          <w:rFonts w:asciiTheme="majorHAnsi" w:hAnsiTheme="majorHAnsi" w:cstheme="majorHAnsi"/>
                          <w:sz w:val="16"/>
                          <w:szCs w:val="16"/>
                          <w:lang w:val="pt-BR"/>
                        </w:rPr>
                        <w:t xml:space="preserve"> que indica que já estão sendo tomadas providências sobre o assunto, pode</w:t>
                      </w:r>
                      <w:r w:rsidR="00D83567">
                        <w:rPr>
                          <w:rFonts w:asciiTheme="majorHAnsi" w:hAnsiTheme="majorHAnsi" w:cstheme="majorHAnsi"/>
                          <w:sz w:val="16"/>
                          <w:szCs w:val="16"/>
                          <w:lang w:val="pt-BR"/>
                        </w:rPr>
                        <w:t>rá</w:t>
                      </w:r>
                      <w:r w:rsidRPr="00D90785">
                        <w:rPr>
                          <w:rFonts w:asciiTheme="majorHAnsi" w:hAnsiTheme="majorHAnsi" w:cstheme="majorHAnsi"/>
                          <w:sz w:val="16"/>
                          <w:szCs w:val="16"/>
                          <w:lang w:val="pt-BR"/>
                        </w:rPr>
                        <w:t xml:space="preserve"> evoluir</w:t>
                      </w:r>
                      <w:r w:rsidR="00D83567">
                        <w:rPr>
                          <w:rFonts w:asciiTheme="majorHAnsi" w:hAnsiTheme="majorHAnsi" w:cstheme="majorHAnsi"/>
                          <w:sz w:val="16"/>
                          <w:szCs w:val="16"/>
                          <w:lang w:val="pt-BR"/>
                        </w:rPr>
                        <w:t xml:space="preserve"> ainda</w:t>
                      </w:r>
                      <w:r w:rsidRPr="00D90785">
                        <w:rPr>
                          <w:rFonts w:asciiTheme="majorHAnsi" w:hAnsiTheme="majorHAnsi" w:cstheme="majorHAnsi"/>
                          <w:sz w:val="16"/>
                          <w:szCs w:val="16"/>
                          <w:lang w:val="pt-BR"/>
                        </w:rPr>
                        <w:t xml:space="preserve"> para </w:t>
                      </w:r>
                      <w:r w:rsidRPr="00D90785">
                        <w:rPr>
                          <w:rFonts w:asciiTheme="majorHAnsi" w:hAnsiTheme="majorHAnsi" w:cstheme="majorHAnsi"/>
                          <w:i/>
                          <w:sz w:val="16"/>
                          <w:szCs w:val="16"/>
                          <w:lang w:val="pt-BR"/>
                        </w:rPr>
                        <w:t>“Concluída”</w:t>
                      </w:r>
                      <w:r w:rsidRPr="00D90785">
                        <w:rPr>
                          <w:rFonts w:asciiTheme="majorHAnsi" w:hAnsiTheme="majorHAnsi" w:cstheme="majorHAnsi"/>
                          <w:sz w:val="16"/>
                          <w:szCs w:val="16"/>
                          <w:lang w:val="pt-BR"/>
                        </w:rPr>
                        <w:t xml:space="preserve"> indica que a ação foi realizada, caso dependa de outra demanda pode evoluir para </w:t>
                      </w:r>
                      <w:r w:rsidRPr="00D90785">
                        <w:rPr>
                          <w:rFonts w:asciiTheme="majorHAnsi" w:hAnsiTheme="majorHAnsi" w:cstheme="majorHAnsi"/>
                          <w:i/>
                          <w:sz w:val="16"/>
                          <w:szCs w:val="16"/>
                          <w:lang w:val="pt-BR"/>
                        </w:rPr>
                        <w:t>“feedback”</w:t>
                      </w:r>
                      <w:r w:rsidRPr="00D90785">
                        <w:rPr>
                          <w:rFonts w:asciiTheme="majorHAnsi" w:hAnsiTheme="majorHAnsi" w:cstheme="majorHAnsi"/>
                          <w:sz w:val="16"/>
                          <w:szCs w:val="16"/>
                          <w:lang w:val="pt-BR"/>
                        </w:rPr>
                        <w:t xml:space="preserve"> que indica um estado de espera.</w:t>
                      </w:r>
                    </w:p>
                    <w:p w:rsidR="004D33B5" w:rsidRPr="00D90785" w:rsidRDefault="004D33B5" w:rsidP="004D33B5">
                      <w:pPr>
                        <w:jc w:val="both"/>
                        <w:rPr>
                          <w:rFonts w:asciiTheme="majorHAnsi" w:hAnsiTheme="majorHAnsi" w:cstheme="majorHAnsi"/>
                          <w:sz w:val="16"/>
                          <w:szCs w:val="16"/>
                          <w:lang w:val="pt-BR"/>
                        </w:rPr>
                      </w:pPr>
                      <w:r w:rsidRPr="00D83567">
                        <w:rPr>
                          <w:rFonts w:asciiTheme="majorHAnsi" w:hAnsiTheme="majorHAnsi" w:cstheme="majorHAnsi"/>
                          <w:sz w:val="16"/>
                          <w:szCs w:val="16"/>
                          <w:lang w:val="pt-BR"/>
                        </w:rPr>
                        <w:t xml:space="preserve">Campo </w:t>
                      </w:r>
                      <w:r w:rsidRPr="00D83567"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  <w:lang w:val="pt-BR"/>
                        </w:rPr>
                        <w:t>Prioridade</w:t>
                      </w:r>
                      <w:r w:rsidRPr="00D90785"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  <w:lang w:val="pt-BR"/>
                        </w:rPr>
                        <w:t>:</w:t>
                      </w:r>
                      <w:r w:rsidRPr="00D90785">
                        <w:rPr>
                          <w:rFonts w:asciiTheme="majorHAnsi" w:hAnsiTheme="majorHAnsi" w:cstheme="majorHAnsi"/>
                          <w:sz w:val="16"/>
                          <w:szCs w:val="16"/>
                          <w:lang w:val="pt-BR"/>
                        </w:rPr>
                        <w:t xml:space="preserve"> Ao criar a demanda sua prioridade</w:t>
                      </w:r>
                      <w:r w:rsidR="00D83567" w:rsidRPr="00D90785">
                        <w:rPr>
                          <w:rFonts w:asciiTheme="majorHAnsi" w:hAnsiTheme="majorHAnsi" w:cstheme="majorHAnsi"/>
                          <w:sz w:val="16"/>
                          <w:szCs w:val="16"/>
                          <w:lang w:val="pt-BR"/>
                        </w:rPr>
                        <w:t xml:space="preserve"> </w:t>
                      </w:r>
                      <w:r w:rsidRPr="00D90785">
                        <w:rPr>
                          <w:rFonts w:asciiTheme="majorHAnsi" w:hAnsiTheme="majorHAnsi" w:cstheme="majorHAnsi"/>
                          <w:sz w:val="16"/>
                          <w:szCs w:val="16"/>
                          <w:lang w:val="pt-BR"/>
                        </w:rPr>
                        <w:t xml:space="preserve">padrão é “Normal”, pode evoluir para </w:t>
                      </w:r>
                      <w:r w:rsidR="00D90785" w:rsidRPr="00D90785">
                        <w:rPr>
                          <w:rFonts w:asciiTheme="majorHAnsi" w:hAnsiTheme="majorHAnsi" w:cstheme="majorHAnsi"/>
                          <w:sz w:val="16"/>
                          <w:szCs w:val="16"/>
                          <w:lang w:val="pt-BR"/>
                        </w:rPr>
                        <w:t>“Alta”, “Urgente” ou “Imediata” isso fará com que a coloração da demanda mude.</w:t>
                      </w:r>
                    </w:p>
                    <w:p w:rsidR="00D90785" w:rsidRPr="00D90785" w:rsidRDefault="00D90785" w:rsidP="004D33B5">
                      <w:pPr>
                        <w:jc w:val="both"/>
                        <w:rPr>
                          <w:rFonts w:asciiTheme="majorHAnsi" w:hAnsiTheme="majorHAnsi" w:cstheme="majorHAnsi"/>
                          <w:sz w:val="16"/>
                          <w:szCs w:val="16"/>
                          <w:lang w:val="pt-BR"/>
                        </w:rPr>
                      </w:pPr>
                      <w:r w:rsidRPr="00D90785">
                        <w:rPr>
                          <w:rFonts w:asciiTheme="majorHAnsi" w:hAnsiTheme="majorHAnsi" w:cstheme="majorHAnsi"/>
                          <w:sz w:val="16"/>
                          <w:szCs w:val="16"/>
                          <w:lang w:val="pt-BR"/>
                        </w:rPr>
                        <w:t xml:space="preserve">Campo </w:t>
                      </w:r>
                      <w:r w:rsidRPr="00D90785"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  <w:lang w:val="pt-BR"/>
                        </w:rPr>
                        <w:t>Atribuído para</w:t>
                      </w:r>
                      <w:r w:rsidRPr="00D90785">
                        <w:rPr>
                          <w:rFonts w:asciiTheme="majorHAnsi" w:hAnsiTheme="majorHAnsi" w:cstheme="majorHAnsi"/>
                          <w:sz w:val="16"/>
                          <w:szCs w:val="16"/>
                          <w:lang w:val="pt-BR"/>
                        </w:rPr>
                        <w:t>: Este campo seleciona o Responsável pela demanda.</w:t>
                      </w:r>
                    </w:p>
                    <w:p w:rsidR="00D90785" w:rsidRPr="00D90785" w:rsidRDefault="00D90785" w:rsidP="004D33B5">
                      <w:pPr>
                        <w:jc w:val="both"/>
                        <w:rPr>
                          <w:rFonts w:asciiTheme="majorHAnsi" w:hAnsiTheme="majorHAnsi" w:cstheme="majorHAnsi"/>
                          <w:sz w:val="16"/>
                          <w:szCs w:val="16"/>
                          <w:lang w:val="pt-BR"/>
                        </w:rPr>
                      </w:pPr>
                      <w:r w:rsidRPr="00D90785">
                        <w:rPr>
                          <w:rFonts w:asciiTheme="majorHAnsi" w:hAnsiTheme="majorHAnsi" w:cstheme="majorHAnsi"/>
                          <w:sz w:val="16"/>
                          <w:szCs w:val="16"/>
                          <w:lang w:val="pt-BR"/>
                        </w:rPr>
                        <w:t xml:space="preserve">O Campo </w:t>
                      </w:r>
                      <w:r w:rsidRPr="00D90785"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  <w:lang w:val="pt-BR"/>
                        </w:rPr>
                        <w:t>Categoria:</w:t>
                      </w:r>
                      <w:r w:rsidRPr="00D90785">
                        <w:rPr>
                          <w:rFonts w:asciiTheme="majorHAnsi" w:hAnsiTheme="majorHAnsi" w:cstheme="majorHAnsi"/>
                          <w:sz w:val="16"/>
                          <w:szCs w:val="16"/>
                          <w:lang w:val="pt-BR"/>
                        </w:rPr>
                        <w:t xml:space="preserve"> Deve ser selecionado para facilitar o agrupamento das informações.</w:t>
                      </w:r>
                    </w:p>
                    <w:p w:rsidR="00D90785" w:rsidRPr="00D90785" w:rsidRDefault="00D90785" w:rsidP="004D33B5">
                      <w:pPr>
                        <w:jc w:val="both"/>
                        <w:rPr>
                          <w:rFonts w:asciiTheme="majorHAnsi" w:hAnsiTheme="majorHAnsi" w:cstheme="majorHAnsi"/>
                          <w:sz w:val="16"/>
                          <w:szCs w:val="16"/>
                          <w:lang w:val="pt-BR"/>
                        </w:rPr>
                      </w:pPr>
                      <w:r w:rsidRPr="00D90785">
                        <w:rPr>
                          <w:rFonts w:asciiTheme="majorHAnsi" w:hAnsiTheme="majorHAnsi" w:cstheme="majorHAnsi"/>
                          <w:sz w:val="16"/>
                          <w:szCs w:val="16"/>
                          <w:lang w:val="pt-BR"/>
                        </w:rPr>
                        <w:t xml:space="preserve">O Campo </w:t>
                      </w:r>
                      <w:r w:rsidRPr="00D90785"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  <w:lang w:val="pt-BR"/>
                        </w:rPr>
                        <w:t>Ação:</w:t>
                      </w:r>
                      <w:r w:rsidRPr="00D90785">
                        <w:rPr>
                          <w:rFonts w:asciiTheme="majorHAnsi" w:hAnsiTheme="majorHAnsi" w:cstheme="majorHAnsi"/>
                          <w:sz w:val="16"/>
                          <w:szCs w:val="16"/>
                          <w:lang w:val="pt-BR"/>
                        </w:rPr>
                        <w:t xml:space="preserve"> Deve ser selecionado para facilitar o monitoramento da ação.</w:t>
                      </w:r>
                    </w:p>
                    <w:p w:rsidR="00D90785" w:rsidRDefault="00D90785" w:rsidP="004D33B5">
                      <w:pPr>
                        <w:jc w:val="both"/>
                        <w:rPr>
                          <w:rFonts w:asciiTheme="majorHAnsi" w:hAnsiTheme="majorHAnsi" w:cstheme="majorHAnsi"/>
                          <w:sz w:val="16"/>
                          <w:szCs w:val="16"/>
                          <w:lang w:val="pt-BR"/>
                        </w:rPr>
                      </w:pPr>
                      <w:r w:rsidRPr="00D90785">
                        <w:rPr>
                          <w:rFonts w:asciiTheme="majorHAnsi" w:hAnsiTheme="majorHAnsi" w:cstheme="majorHAnsi"/>
                          <w:sz w:val="16"/>
                          <w:szCs w:val="16"/>
                          <w:lang w:val="pt-BR"/>
                        </w:rPr>
                        <w:t xml:space="preserve">O Campo </w:t>
                      </w:r>
                      <w:r w:rsidRPr="00D90785"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  <w:lang w:val="pt-BR"/>
                        </w:rPr>
                        <w:t>Setor:</w:t>
                      </w:r>
                      <w:r w:rsidRPr="00D90785">
                        <w:rPr>
                          <w:rFonts w:asciiTheme="majorHAnsi" w:hAnsiTheme="majorHAnsi" w:cstheme="majorHAnsi"/>
                          <w:sz w:val="16"/>
                          <w:szCs w:val="16"/>
                          <w:lang w:val="pt-BR"/>
                        </w:rPr>
                        <w:t xml:space="preserve"> Deve ser selecionado para identificar o Setor</w:t>
                      </w:r>
                      <w:r w:rsidR="00D83567">
                        <w:rPr>
                          <w:rFonts w:asciiTheme="majorHAnsi" w:hAnsiTheme="majorHAnsi" w:cstheme="majorHAnsi"/>
                          <w:sz w:val="16"/>
                          <w:szCs w:val="16"/>
                          <w:lang w:val="pt-BR"/>
                        </w:rPr>
                        <w:t>.</w:t>
                      </w:r>
                    </w:p>
                    <w:p w:rsidR="00D90785" w:rsidRDefault="00D90785" w:rsidP="004D33B5">
                      <w:pPr>
                        <w:jc w:val="both"/>
                        <w:rPr>
                          <w:rFonts w:asciiTheme="majorHAnsi" w:hAnsiTheme="majorHAnsi" w:cstheme="majorHAnsi"/>
                          <w:sz w:val="16"/>
                          <w:szCs w:val="16"/>
                          <w:lang w:val="pt-BR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  <w:lang w:val="pt-BR"/>
                        </w:rPr>
                        <w:t xml:space="preserve">O Campo </w:t>
                      </w:r>
                      <w:r w:rsidRPr="00D90785"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  <w:lang w:val="pt-BR"/>
                        </w:rPr>
                        <w:t>Campus: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  <w:lang w:val="pt-BR"/>
                        </w:rPr>
                        <w:t xml:space="preserve"> Deve ser informado para Identificar A Unidade Administrativa.</w:t>
                      </w:r>
                    </w:p>
                    <w:p w:rsidR="00D90785" w:rsidRDefault="00D90785" w:rsidP="004D33B5">
                      <w:pPr>
                        <w:jc w:val="both"/>
                        <w:rPr>
                          <w:rFonts w:asciiTheme="majorHAnsi" w:hAnsiTheme="majorHAnsi" w:cstheme="majorHAnsi"/>
                          <w:sz w:val="16"/>
                          <w:szCs w:val="16"/>
                          <w:lang w:val="pt-BR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  <w:lang w:val="pt-BR"/>
                        </w:rPr>
                        <w:t>O Campo Perspectivas: Deve ser selecionado para garantir o alinhamento com o PEI.</w:t>
                      </w:r>
                    </w:p>
                    <w:p w:rsidR="00D90785" w:rsidRPr="00D90785" w:rsidRDefault="00D90785" w:rsidP="004D33B5">
                      <w:pPr>
                        <w:jc w:val="both"/>
                        <w:rPr>
                          <w:rFonts w:asciiTheme="majorHAnsi" w:hAnsiTheme="majorHAnsi" w:cstheme="majorHAnsi"/>
                          <w:sz w:val="16"/>
                          <w:szCs w:val="16"/>
                          <w:lang w:val="pt-BR"/>
                        </w:rPr>
                      </w:pPr>
                    </w:p>
                    <w:p w:rsidR="00D90785" w:rsidRDefault="00D90785" w:rsidP="004D33B5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D90785" w:rsidRPr="004D33B5" w:rsidRDefault="00D90785" w:rsidP="004D33B5">
                      <w:pPr>
                        <w:jc w:val="both"/>
                        <w:rPr>
                          <w:lang w:val="pt-B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83567">
        <w:rPr>
          <w:lang w:val="pt-BR"/>
        </w:rPr>
        <w:t xml:space="preserve">  </w:t>
      </w:r>
      <w:r w:rsidR="00EA6568">
        <w:rPr>
          <w:lang w:val="pt-BR"/>
        </w:rPr>
        <w:t>Para editar a demanda clique em Editar e você verá:</w:t>
      </w:r>
    </w:p>
    <w:p w:rsidR="00EA6568" w:rsidRDefault="00EA6568" w:rsidP="00D26E75">
      <w:pPr>
        <w:rPr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-114886</wp:posOffset>
            </wp:positionH>
            <wp:positionV relativeFrom="paragraph">
              <wp:posOffset>293</wp:posOffset>
            </wp:positionV>
            <wp:extent cx="2624509" cy="3516923"/>
            <wp:effectExtent l="0" t="0" r="4445" b="7620"/>
            <wp:wrapSquare wrapText="bothSides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4509" cy="3516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33B5">
        <w:rPr>
          <w:lang w:val="pt-BR"/>
        </w:rPr>
        <w:br w:type="textWrapping" w:clear="all"/>
      </w:r>
    </w:p>
    <w:p w:rsidR="00EA6568" w:rsidRDefault="00D90785" w:rsidP="00DE20DF">
      <w:pPr>
        <w:jc w:val="both"/>
        <w:rPr>
          <w:lang w:val="pt-BR"/>
        </w:rPr>
      </w:pPr>
      <w:r>
        <w:rPr>
          <w:lang w:val="pt-BR"/>
        </w:rPr>
        <w:t xml:space="preserve">O Campo </w:t>
      </w:r>
      <w:r w:rsidRPr="00D90785">
        <w:rPr>
          <w:b/>
          <w:lang w:val="pt-BR"/>
        </w:rPr>
        <w:t>Demanda Pai:</w:t>
      </w:r>
      <w:r>
        <w:rPr>
          <w:lang w:val="pt-BR"/>
        </w:rPr>
        <w:t xml:space="preserve"> Deve ser informado quando se tratar de demandas que representem atividades que são requisitos para a conclusão de outra demanda maior</w:t>
      </w:r>
      <w:r w:rsidR="00B50439">
        <w:rPr>
          <w:lang w:val="pt-BR"/>
        </w:rPr>
        <w:t>,</w:t>
      </w:r>
      <w:r w:rsidR="00DE20DF">
        <w:rPr>
          <w:lang w:val="pt-BR"/>
        </w:rPr>
        <w:t xml:space="preserve"> um exemplo seria</w:t>
      </w:r>
      <w:r w:rsidR="00D83567">
        <w:rPr>
          <w:lang w:val="pt-BR"/>
        </w:rPr>
        <w:t xml:space="preserve">, por </w:t>
      </w:r>
      <w:proofErr w:type="gramStart"/>
      <w:r w:rsidR="00D83567">
        <w:rPr>
          <w:lang w:val="pt-BR"/>
        </w:rPr>
        <w:t>exemplo,</w:t>
      </w:r>
      <w:r w:rsidR="00DE20DF">
        <w:rPr>
          <w:lang w:val="pt-BR"/>
        </w:rPr>
        <w:t xml:space="preserve">  1</w:t>
      </w:r>
      <w:proofErr w:type="gramEnd"/>
      <w:r w:rsidR="00DE20DF">
        <w:rPr>
          <w:lang w:val="pt-BR"/>
        </w:rPr>
        <w:t xml:space="preserve"> . Contratação de Uma Empresa para construir um bloco, para que esse contrato se realize outras etapas precisam ser cumpridas como por exemplo 2. </w:t>
      </w:r>
      <w:proofErr w:type="gramStart"/>
      <w:r w:rsidR="00DE20DF">
        <w:rPr>
          <w:lang w:val="pt-BR"/>
        </w:rPr>
        <w:t>a</w:t>
      </w:r>
      <w:proofErr w:type="gramEnd"/>
      <w:r w:rsidR="00DE20DF">
        <w:rPr>
          <w:lang w:val="pt-BR"/>
        </w:rPr>
        <w:t xml:space="preserve"> preparação dos projetos necessários, 3. Processo Licitatório (Credenciamento das Empresas, Abertura de propostas, Julgamento de Recursos, Ata Final) logo as demandas 2 e 3 seriam filhas da demanda 1, cada uma das etapas uma vez cumpridas representariam 1/3 ou 33,3% para alcançarmos o 100% teríamos que passar por todas as etapas.</w:t>
      </w:r>
    </w:p>
    <w:p w:rsidR="00DE20DF" w:rsidRDefault="00DE20DF" w:rsidP="00DE20DF">
      <w:pPr>
        <w:jc w:val="both"/>
        <w:rPr>
          <w:lang w:val="pt-BR"/>
        </w:rPr>
      </w:pPr>
      <w:r>
        <w:rPr>
          <w:lang w:val="pt-BR"/>
        </w:rPr>
        <w:t xml:space="preserve">Em resumo quando houver desmembramento de demandas as </w:t>
      </w:r>
      <w:r w:rsidR="00B50439">
        <w:rPr>
          <w:lang w:val="pt-BR"/>
        </w:rPr>
        <w:t>demandas-</w:t>
      </w:r>
      <w:r>
        <w:rPr>
          <w:lang w:val="pt-BR"/>
        </w:rPr>
        <w:t>filhas precisam referenciar a demanda PAI.</w:t>
      </w:r>
    </w:p>
    <w:p w:rsidR="00DE20DF" w:rsidRDefault="00DE20DF" w:rsidP="00DE20DF">
      <w:pPr>
        <w:jc w:val="both"/>
        <w:rPr>
          <w:lang w:val="pt-BR"/>
        </w:rPr>
      </w:pPr>
      <w:r>
        <w:rPr>
          <w:lang w:val="pt-BR"/>
        </w:rPr>
        <w:t xml:space="preserve">O Campo </w:t>
      </w:r>
      <w:r w:rsidRPr="00DE20DF">
        <w:rPr>
          <w:b/>
          <w:lang w:val="pt-BR"/>
        </w:rPr>
        <w:t>Início</w:t>
      </w:r>
      <w:r>
        <w:rPr>
          <w:lang w:val="pt-BR"/>
        </w:rPr>
        <w:t xml:space="preserve">: tem como valor padrão a </w:t>
      </w:r>
      <w:r w:rsidR="00B50439">
        <w:rPr>
          <w:lang w:val="pt-BR"/>
        </w:rPr>
        <w:t xml:space="preserve">data da </w:t>
      </w:r>
      <w:r>
        <w:rPr>
          <w:lang w:val="pt-BR"/>
        </w:rPr>
        <w:t>abertura da demanda e pode</w:t>
      </w:r>
      <w:r w:rsidR="00B50439">
        <w:rPr>
          <w:lang w:val="pt-BR"/>
        </w:rPr>
        <w:t>rá</w:t>
      </w:r>
      <w:r>
        <w:rPr>
          <w:lang w:val="pt-BR"/>
        </w:rPr>
        <w:t xml:space="preserve"> ser alterado</w:t>
      </w:r>
      <w:r w:rsidR="00B50439">
        <w:rPr>
          <w:lang w:val="pt-BR"/>
        </w:rPr>
        <w:t>.</w:t>
      </w:r>
    </w:p>
    <w:p w:rsidR="00DE20DF" w:rsidRDefault="00DE20DF" w:rsidP="00DE20DF">
      <w:pPr>
        <w:jc w:val="both"/>
        <w:rPr>
          <w:lang w:val="pt-BR"/>
        </w:rPr>
      </w:pPr>
      <w:r>
        <w:rPr>
          <w:lang w:val="pt-BR"/>
        </w:rPr>
        <w:t xml:space="preserve">O Campo </w:t>
      </w:r>
      <w:r w:rsidRPr="00DE20DF">
        <w:rPr>
          <w:b/>
          <w:lang w:val="pt-BR"/>
        </w:rPr>
        <w:t>Data prevista</w:t>
      </w:r>
      <w:r>
        <w:rPr>
          <w:lang w:val="pt-BR"/>
        </w:rPr>
        <w:t xml:space="preserve">: tem como objetivo </w:t>
      </w:r>
      <w:r w:rsidR="00B50439">
        <w:rPr>
          <w:lang w:val="pt-BR"/>
        </w:rPr>
        <w:t xml:space="preserve">mostrar </w:t>
      </w:r>
      <w:r>
        <w:rPr>
          <w:lang w:val="pt-BR"/>
        </w:rPr>
        <w:t xml:space="preserve">o diagrama de </w:t>
      </w:r>
      <w:proofErr w:type="spellStart"/>
      <w:r>
        <w:rPr>
          <w:lang w:val="pt-BR"/>
        </w:rPr>
        <w:t>Gantt</w:t>
      </w:r>
      <w:proofErr w:type="spellEnd"/>
      <w:r w:rsidR="00B50439">
        <w:rPr>
          <w:lang w:val="pt-BR"/>
        </w:rPr>
        <w:t xml:space="preserve"> que consiste em visualizar a demanda de forma gráfica visualizando seu início e fim</w:t>
      </w:r>
      <w:r>
        <w:rPr>
          <w:lang w:val="pt-BR"/>
        </w:rPr>
        <w:t>.</w:t>
      </w:r>
    </w:p>
    <w:p w:rsidR="00DE20DF" w:rsidRDefault="00DE20DF" w:rsidP="00DE20DF">
      <w:pPr>
        <w:jc w:val="both"/>
        <w:rPr>
          <w:lang w:val="pt-BR"/>
        </w:rPr>
      </w:pPr>
      <w:r>
        <w:rPr>
          <w:lang w:val="pt-BR"/>
        </w:rPr>
        <w:t xml:space="preserve">O Campo </w:t>
      </w:r>
      <w:r w:rsidRPr="002B3D7C">
        <w:rPr>
          <w:b/>
          <w:lang w:val="pt-BR"/>
        </w:rPr>
        <w:t>Status no PDA</w:t>
      </w:r>
      <w:r>
        <w:rPr>
          <w:lang w:val="pt-BR"/>
        </w:rPr>
        <w:t>: Deve ser selecionado para indicar se esta d</w:t>
      </w:r>
      <w:r w:rsidR="00B50439">
        <w:rPr>
          <w:lang w:val="pt-BR"/>
        </w:rPr>
        <w:t>emanda foi planejada</w:t>
      </w:r>
      <w:r>
        <w:rPr>
          <w:lang w:val="pt-BR"/>
        </w:rPr>
        <w:t xml:space="preserve"> no prazo estabelecido ou posteriormente</w:t>
      </w:r>
      <w:r w:rsidR="00C450C3">
        <w:rPr>
          <w:lang w:val="pt-BR"/>
        </w:rPr>
        <w:t>, no futuro o Sistema será aberto para as próprias Unidades inform</w:t>
      </w:r>
      <w:r w:rsidR="00B50439">
        <w:rPr>
          <w:lang w:val="pt-BR"/>
        </w:rPr>
        <w:t>ar</w:t>
      </w:r>
      <w:r w:rsidR="00C450C3">
        <w:rPr>
          <w:lang w:val="pt-BR"/>
        </w:rPr>
        <w:t>em suas demandas dentro de suas respectivas ações</w:t>
      </w:r>
      <w:r w:rsidR="00B50439">
        <w:rPr>
          <w:lang w:val="pt-BR"/>
        </w:rPr>
        <w:t>,</w:t>
      </w:r>
      <w:r w:rsidR="00C450C3">
        <w:rPr>
          <w:lang w:val="pt-BR"/>
        </w:rPr>
        <w:t xml:space="preserve"> ao final o sistema irá travar a inserção </w:t>
      </w:r>
      <w:r w:rsidR="00B50439">
        <w:rPr>
          <w:lang w:val="pt-BR"/>
        </w:rPr>
        <w:t xml:space="preserve">para que </w:t>
      </w:r>
      <w:r w:rsidR="00C450C3">
        <w:rPr>
          <w:lang w:val="pt-BR"/>
        </w:rPr>
        <w:t>prepararemos o Relatório do PDA</w:t>
      </w:r>
      <w:r w:rsidR="00B50439">
        <w:rPr>
          <w:lang w:val="pt-BR"/>
        </w:rPr>
        <w:t>, o mesmo será publicado</w:t>
      </w:r>
      <w:r w:rsidR="00C450C3">
        <w:rPr>
          <w:lang w:val="pt-BR"/>
        </w:rPr>
        <w:t xml:space="preserve"> e em seguida liberaremos para o acompanhamento</w:t>
      </w:r>
      <w:r w:rsidR="00B50439">
        <w:rPr>
          <w:lang w:val="pt-BR"/>
        </w:rPr>
        <w:t>.</w:t>
      </w:r>
      <w:r w:rsidR="00C450C3">
        <w:rPr>
          <w:lang w:val="pt-BR"/>
        </w:rPr>
        <w:t xml:space="preserve"> </w:t>
      </w:r>
      <w:r w:rsidR="00B50439">
        <w:rPr>
          <w:lang w:val="pt-BR"/>
        </w:rPr>
        <w:t>D</w:t>
      </w:r>
      <w:r w:rsidR="00C450C3">
        <w:rPr>
          <w:lang w:val="pt-BR"/>
        </w:rPr>
        <w:t>esta forma saberemos se uma demanda foi inserida após o período predefinido estando portanto caracterizada como uma execução não planejada.</w:t>
      </w:r>
    </w:p>
    <w:p w:rsidR="00C450C3" w:rsidRDefault="00C450C3" w:rsidP="00DE20DF">
      <w:pPr>
        <w:jc w:val="both"/>
        <w:rPr>
          <w:lang w:val="pt-BR"/>
        </w:rPr>
      </w:pPr>
      <w:r>
        <w:rPr>
          <w:lang w:val="pt-BR"/>
        </w:rPr>
        <w:t xml:space="preserve">O Campo </w:t>
      </w:r>
      <w:r w:rsidRPr="002B3D7C">
        <w:rPr>
          <w:b/>
          <w:lang w:val="pt-BR"/>
        </w:rPr>
        <w:t>Meta</w:t>
      </w:r>
      <w:r>
        <w:rPr>
          <w:lang w:val="pt-BR"/>
        </w:rPr>
        <w:t>: Deve ser utilizado para informar o que se pretende alcançar com esta ação.</w:t>
      </w:r>
    </w:p>
    <w:p w:rsidR="00C450C3" w:rsidRDefault="00C450C3" w:rsidP="00DE20DF">
      <w:pPr>
        <w:jc w:val="both"/>
        <w:rPr>
          <w:lang w:val="pt-BR"/>
        </w:rPr>
      </w:pPr>
      <w:r>
        <w:rPr>
          <w:lang w:val="pt-BR"/>
        </w:rPr>
        <w:lastRenderedPageBreak/>
        <w:t xml:space="preserve">O Campo </w:t>
      </w:r>
      <w:r w:rsidRPr="002B3D7C">
        <w:rPr>
          <w:b/>
          <w:lang w:val="pt-BR"/>
        </w:rPr>
        <w:t>Indicador:</w:t>
      </w:r>
      <w:r>
        <w:rPr>
          <w:lang w:val="pt-BR"/>
        </w:rPr>
        <w:t xml:space="preserve"> Deve ser utilizado para representar qual será o termômetro que indicará a situação da demanda ao longo do ano, ele pode ser representado por um índice que resulta de uma fórmula. Exemplo</w:t>
      </w:r>
      <w:r w:rsidR="00306C8D">
        <w:rPr>
          <w:lang w:val="pt-BR"/>
        </w:rPr>
        <w:t>,</w:t>
      </w:r>
      <w:r>
        <w:rPr>
          <w:lang w:val="pt-BR"/>
        </w:rPr>
        <w:t xml:space="preserve"> minha meta é no ano de 2014 publicar 2 livros se publiquei 1, divido </w:t>
      </w:r>
      <w:r w:rsidR="002B3D7C">
        <w:rPr>
          <w:lang w:val="pt-BR"/>
        </w:rPr>
        <w:t>pela metade</w:t>
      </w:r>
      <w:r>
        <w:rPr>
          <w:lang w:val="pt-BR"/>
        </w:rPr>
        <w:t xml:space="preserve"> tenho o indicador 50% que representa que alcancei metade do que pretendia alcançar, se a meta é aumentar</w:t>
      </w:r>
      <w:r w:rsidR="00306C8D">
        <w:rPr>
          <w:lang w:val="pt-BR"/>
        </w:rPr>
        <w:t>,</w:t>
      </w:r>
      <w:r>
        <w:rPr>
          <w:lang w:val="pt-BR"/>
        </w:rPr>
        <w:t xml:space="preserve"> por exemplo</w:t>
      </w:r>
      <w:r w:rsidR="00306C8D">
        <w:rPr>
          <w:lang w:val="pt-BR"/>
        </w:rPr>
        <w:t>,</w:t>
      </w:r>
      <w:r>
        <w:rPr>
          <w:lang w:val="pt-BR"/>
        </w:rPr>
        <w:t xml:space="preserve"> o número de bolsas é preciso sempre ter a referência anterior</w:t>
      </w:r>
      <w:r w:rsidR="00306C8D">
        <w:rPr>
          <w:lang w:val="pt-BR"/>
        </w:rPr>
        <w:t>,</w:t>
      </w:r>
      <w:r>
        <w:rPr>
          <w:lang w:val="pt-BR"/>
        </w:rPr>
        <w:t xml:space="preserve"> </w:t>
      </w:r>
      <w:r w:rsidR="002B3D7C">
        <w:rPr>
          <w:lang w:val="pt-BR"/>
        </w:rPr>
        <w:t>segundo exemplo: e</w:t>
      </w:r>
      <w:r>
        <w:rPr>
          <w:lang w:val="pt-BR"/>
        </w:rPr>
        <w:t xml:space="preserve">u tinha 100 agora tenho 150 então aumentei em 50% se no ano seguinte baixar para </w:t>
      </w:r>
      <w:r w:rsidR="006340C2">
        <w:rPr>
          <w:lang w:val="pt-BR"/>
        </w:rPr>
        <w:t>50 bolsas então preciso intervenções para melhorar este indicador.</w:t>
      </w:r>
    </w:p>
    <w:p w:rsidR="00220D0E" w:rsidRDefault="00220D0E" w:rsidP="00DE20DF">
      <w:pPr>
        <w:jc w:val="both"/>
        <w:rPr>
          <w:lang w:val="pt-BR"/>
        </w:rPr>
      </w:pPr>
    </w:p>
    <w:p w:rsidR="00220D0E" w:rsidRDefault="00220D0E" w:rsidP="00DE20DF">
      <w:pPr>
        <w:jc w:val="both"/>
        <w:rPr>
          <w:lang w:val="pt-BR"/>
        </w:rPr>
      </w:pPr>
      <w:r>
        <w:rPr>
          <w:lang w:val="pt-BR"/>
        </w:rPr>
        <w:t>Veja como as ações ficam na guia Planejamento</w:t>
      </w:r>
      <w:r w:rsidR="00306C8D">
        <w:rPr>
          <w:lang w:val="pt-BR"/>
        </w:rPr>
        <w:t>:</w:t>
      </w:r>
    </w:p>
    <w:p w:rsidR="00220D0E" w:rsidRDefault="00220D0E" w:rsidP="00C94C42">
      <w:pPr>
        <w:jc w:val="center"/>
        <w:rPr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54F44956" wp14:editId="67A73884">
            <wp:extent cx="3669470" cy="3059723"/>
            <wp:effectExtent l="0" t="0" r="7620" b="762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85779" cy="3073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D0E" w:rsidRDefault="00220D0E" w:rsidP="00DE20DF">
      <w:pPr>
        <w:jc w:val="both"/>
        <w:rPr>
          <w:lang w:val="pt-BR"/>
        </w:rPr>
      </w:pPr>
      <w:r>
        <w:rPr>
          <w:lang w:val="pt-BR"/>
        </w:rPr>
        <w:t>Na medida em que as ações forem sendo cadastradas elas vão aparecer como abertas e quando forem concluídas o sistema vai informando o quantitativo aberto e fechado e percentual com relação ao total.</w:t>
      </w:r>
    </w:p>
    <w:p w:rsidR="00DE20DF" w:rsidRDefault="00220D0E" w:rsidP="00DE20DF">
      <w:pPr>
        <w:jc w:val="both"/>
        <w:rPr>
          <w:lang w:val="pt-BR"/>
        </w:rPr>
      </w:pPr>
      <w:r>
        <w:rPr>
          <w:lang w:val="pt-BR"/>
        </w:rPr>
        <w:t>Contamos com a participação de todos neste processo de amadurecimento na arte de planejar, executar, acompanhar e avaliar.</w:t>
      </w:r>
    </w:p>
    <w:p w:rsidR="00306C8D" w:rsidRDefault="00306C8D" w:rsidP="00DE20DF">
      <w:pPr>
        <w:jc w:val="both"/>
        <w:rPr>
          <w:lang w:val="pt-BR"/>
        </w:rPr>
      </w:pPr>
    </w:p>
    <w:p w:rsidR="00306C8D" w:rsidRDefault="00306C8D" w:rsidP="00306C8D">
      <w:pPr>
        <w:jc w:val="center"/>
        <w:rPr>
          <w:lang w:val="pt-BR"/>
        </w:rPr>
      </w:pPr>
      <w:r>
        <w:rPr>
          <w:lang w:val="pt-BR"/>
        </w:rPr>
        <w:t>Sucesso!</w:t>
      </w:r>
    </w:p>
    <w:p w:rsidR="00306C8D" w:rsidRDefault="00306C8D" w:rsidP="00306C8D">
      <w:pPr>
        <w:jc w:val="both"/>
        <w:rPr>
          <w:lang w:val="pt-BR"/>
        </w:rPr>
      </w:pPr>
    </w:p>
    <w:p w:rsidR="00F054EA" w:rsidRDefault="00F054EA" w:rsidP="00306C8D">
      <w:pPr>
        <w:jc w:val="both"/>
        <w:rPr>
          <w:lang w:val="pt-BR"/>
        </w:rPr>
      </w:pPr>
    </w:p>
    <w:p w:rsidR="00F054EA" w:rsidRDefault="00F054EA" w:rsidP="00306C8D">
      <w:pPr>
        <w:jc w:val="both"/>
        <w:rPr>
          <w:lang w:val="pt-BR"/>
        </w:rPr>
      </w:pPr>
    </w:p>
    <w:p w:rsidR="00F054EA" w:rsidRDefault="00F054EA" w:rsidP="00306C8D">
      <w:pPr>
        <w:jc w:val="both"/>
        <w:rPr>
          <w:lang w:val="pt-BR"/>
        </w:rPr>
      </w:pPr>
    </w:p>
    <w:p w:rsidR="00F054EA" w:rsidRDefault="00F054EA" w:rsidP="00306C8D">
      <w:pPr>
        <w:jc w:val="both"/>
        <w:rPr>
          <w:lang w:val="pt-BR"/>
        </w:rPr>
      </w:pPr>
    </w:p>
    <w:p w:rsidR="00F054EA" w:rsidRDefault="00F054EA" w:rsidP="00306C8D">
      <w:pPr>
        <w:jc w:val="both"/>
        <w:rPr>
          <w:lang w:val="pt-BR"/>
        </w:rPr>
      </w:pPr>
    </w:p>
    <w:p w:rsidR="00152B30" w:rsidRPr="00152B30" w:rsidRDefault="00152B30" w:rsidP="00152B30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152B30">
        <w:rPr>
          <w:rFonts w:ascii="Arial" w:hAnsi="Arial" w:cs="Arial"/>
          <w:b/>
          <w:sz w:val="24"/>
          <w:szCs w:val="24"/>
          <w:lang w:val="pt-BR"/>
        </w:rPr>
        <w:t>ANA MARIA ALVES PEREIRA</w:t>
      </w:r>
    </w:p>
    <w:p w:rsidR="00152B30" w:rsidRPr="00152B30" w:rsidRDefault="00152B30" w:rsidP="00152B30">
      <w:pPr>
        <w:jc w:val="center"/>
        <w:rPr>
          <w:rFonts w:ascii="Arial" w:hAnsi="Arial" w:cs="Arial"/>
          <w:sz w:val="24"/>
          <w:szCs w:val="24"/>
          <w:lang w:val="pt-BR"/>
        </w:rPr>
      </w:pPr>
      <w:r w:rsidRPr="00152B30">
        <w:rPr>
          <w:rFonts w:ascii="Arial" w:hAnsi="Arial" w:cs="Arial"/>
          <w:sz w:val="24"/>
          <w:szCs w:val="24"/>
          <w:lang w:val="pt-BR"/>
        </w:rPr>
        <w:t>Pró-Reitora de Desenvolvimento Institucional</w:t>
      </w:r>
    </w:p>
    <w:p w:rsidR="00152B30" w:rsidRDefault="008F3547" w:rsidP="00152B30">
      <w:pPr>
        <w:jc w:val="center"/>
        <w:rPr>
          <w:rFonts w:ascii="Arial" w:hAnsi="Arial" w:cs="Arial"/>
          <w:sz w:val="24"/>
          <w:szCs w:val="24"/>
          <w:lang w:val="pt-BR"/>
        </w:rPr>
      </w:pPr>
      <w:hyperlink r:id="rId22" w:history="1">
        <w:r w:rsidRPr="00B06860">
          <w:rPr>
            <w:rStyle w:val="Hyperlink"/>
            <w:rFonts w:ascii="Arial" w:hAnsi="Arial" w:cs="Arial"/>
            <w:sz w:val="24"/>
            <w:szCs w:val="24"/>
            <w:lang w:val="pt-BR"/>
          </w:rPr>
          <w:t>prodin@ifam.edu.br</w:t>
        </w:r>
      </w:hyperlink>
    </w:p>
    <w:p w:rsidR="00F054EA" w:rsidRPr="00152B30" w:rsidRDefault="00152B30" w:rsidP="00152B30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152B30">
        <w:rPr>
          <w:rFonts w:ascii="Arial" w:hAnsi="Arial" w:cs="Arial"/>
          <w:b/>
          <w:sz w:val="24"/>
          <w:szCs w:val="24"/>
          <w:lang w:val="pt-BR"/>
        </w:rPr>
        <w:t>JOÃO LUIZ CAVALCANTE FERREIRA</w:t>
      </w:r>
    </w:p>
    <w:p w:rsidR="00152B30" w:rsidRDefault="00152B30" w:rsidP="00152B30">
      <w:pPr>
        <w:jc w:val="center"/>
        <w:rPr>
          <w:rFonts w:ascii="Arial" w:hAnsi="Arial" w:cs="Arial"/>
          <w:sz w:val="24"/>
          <w:szCs w:val="24"/>
          <w:lang w:val="pt-BR"/>
        </w:rPr>
      </w:pPr>
      <w:r w:rsidRPr="00152B30">
        <w:rPr>
          <w:rFonts w:ascii="Arial" w:hAnsi="Arial" w:cs="Arial"/>
          <w:sz w:val="24"/>
          <w:szCs w:val="24"/>
          <w:lang w:val="pt-BR"/>
        </w:rPr>
        <w:t xml:space="preserve">Diretor de Planejamento </w:t>
      </w:r>
    </w:p>
    <w:p w:rsidR="0044293C" w:rsidRDefault="00D97981" w:rsidP="00152B30">
      <w:pPr>
        <w:jc w:val="center"/>
        <w:rPr>
          <w:rFonts w:ascii="Arial" w:hAnsi="Arial" w:cs="Arial"/>
          <w:sz w:val="24"/>
          <w:szCs w:val="24"/>
          <w:lang w:val="pt-BR"/>
        </w:rPr>
      </w:pPr>
      <w:hyperlink r:id="rId23" w:history="1">
        <w:r w:rsidR="0044293C" w:rsidRPr="00B06860">
          <w:rPr>
            <w:rStyle w:val="Hyperlink"/>
            <w:rFonts w:ascii="Arial" w:hAnsi="Arial" w:cs="Arial"/>
            <w:sz w:val="24"/>
            <w:szCs w:val="24"/>
            <w:lang w:val="pt-BR"/>
          </w:rPr>
          <w:t>diplan@ifam.edu.br</w:t>
        </w:r>
      </w:hyperlink>
    </w:p>
    <w:p w:rsidR="0044293C" w:rsidRPr="0044293C" w:rsidRDefault="0044293C" w:rsidP="00152B30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44293C">
        <w:rPr>
          <w:rFonts w:ascii="Arial" w:hAnsi="Arial" w:cs="Arial"/>
          <w:b/>
          <w:sz w:val="24"/>
          <w:szCs w:val="24"/>
          <w:lang w:val="pt-BR"/>
        </w:rPr>
        <w:t>LUIZ GUSTAVO PINTO DE ARRUDA</w:t>
      </w:r>
    </w:p>
    <w:p w:rsidR="0044293C" w:rsidRDefault="0044293C" w:rsidP="00152B30">
      <w:pPr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Assistente em Administração</w:t>
      </w:r>
      <w:bookmarkStart w:id="0" w:name="_GoBack"/>
      <w:bookmarkEnd w:id="0"/>
    </w:p>
    <w:p w:rsidR="0044293C" w:rsidRPr="0044293C" w:rsidRDefault="0044293C" w:rsidP="00152B30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44293C">
        <w:rPr>
          <w:rFonts w:ascii="Arial" w:hAnsi="Arial" w:cs="Arial"/>
          <w:b/>
          <w:sz w:val="24"/>
          <w:szCs w:val="24"/>
          <w:lang w:val="pt-BR"/>
        </w:rPr>
        <w:t>LARISSA BARRETO DE ARAÚJO</w:t>
      </w:r>
    </w:p>
    <w:p w:rsidR="0044293C" w:rsidRDefault="0044293C" w:rsidP="00152B30">
      <w:pPr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Coordenadora de Articulação Sistêmica</w:t>
      </w:r>
    </w:p>
    <w:p w:rsidR="0044293C" w:rsidRPr="0044293C" w:rsidRDefault="0044293C" w:rsidP="00152B30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44293C">
        <w:rPr>
          <w:rFonts w:ascii="Arial" w:hAnsi="Arial" w:cs="Arial"/>
          <w:b/>
          <w:sz w:val="24"/>
          <w:szCs w:val="24"/>
          <w:lang w:val="pt-BR"/>
        </w:rPr>
        <w:t>HILDA FERREIRA DE ALMEIDA</w:t>
      </w:r>
    </w:p>
    <w:p w:rsidR="0044293C" w:rsidRPr="00152B30" w:rsidRDefault="0044293C" w:rsidP="0044293C">
      <w:pPr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Coordenadora de Estatística e Pesquisa Institucional</w:t>
      </w:r>
    </w:p>
    <w:p w:rsidR="00152B30" w:rsidRPr="00152B30" w:rsidRDefault="00152B30" w:rsidP="00152B30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152B30" w:rsidRDefault="00152B30" w:rsidP="00152B30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152B30" w:rsidRPr="00152B30" w:rsidRDefault="00152B30" w:rsidP="00152B30">
      <w:pPr>
        <w:jc w:val="center"/>
        <w:rPr>
          <w:rFonts w:ascii="Arial" w:hAnsi="Arial" w:cs="Arial"/>
          <w:sz w:val="24"/>
          <w:szCs w:val="24"/>
          <w:lang w:val="pt-BR"/>
        </w:rPr>
      </w:pPr>
    </w:p>
    <w:sectPr w:rsidR="00152B30" w:rsidRPr="00152B30" w:rsidSect="003053B4">
      <w:headerReference w:type="default" r:id="rId24"/>
      <w:footerReference w:type="default" r:id="rId25"/>
      <w:pgSz w:w="11907" w:h="16839" w:code="9"/>
      <w:pgMar w:top="79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981" w:rsidRDefault="00D97981" w:rsidP="00E52873">
      <w:pPr>
        <w:spacing w:after="0" w:line="240" w:lineRule="auto"/>
      </w:pPr>
      <w:r>
        <w:separator/>
      </w:r>
    </w:p>
  </w:endnote>
  <w:endnote w:type="continuationSeparator" w:id="0">
    <w:p w:rsidR="00D97981" w:rsidRDefault="00D97981" w:rsidP="00E52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C42" w:rsidRPr="00C94C42" w:rsidRDefault="00C94C42">
    <w:pPr>
      <w:pStyle w:val="Rodap"/>
      <w:rPr>
        <w:lang w:val="pt-BR"/>
      </w:rPr>
    </w:pPr>
    <w:r>
      <w:rPr>
        <w:lang w:val="pt-BR"/>
      </w:rPr>
      <w:t>Boletim Informativo da DIPLAN/PRODIN -  Abril/2014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981" w:rsidRDefault="00D97981" w:rsidP="00E52873">
      <w:pPr>
        <w:spacing w:after="0" w:line="240" w:lineRule="auto"/>
      </w:pPr>
      <w:r>
        <w:separator/>
      </w:r>
    </w:p>
  </w:footnote>
  <w:footnote w:type="continuationSeparator" w:id="0">
    <w:p w:rsidR="00D97981" w:rsidRDefault="00D97981" w:rsidP="00E52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873" w:rsidRDefault="00E52873">
    <w:pPr>
      <w:pStyle w:val="Cabealho"/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9"/>
    </w:tblGrid>
    <w:tr w:rsidR="00E52873" w:rsidRPr="008F3547" w:rsidTr="00E52873">
      <w:tc>
        <w:tcPr>
          <w:tcW w:w="5228" w:type="dxa"/>
        </w:tcPr>
        <w:p w:rsidR="00E52873" w:rsidRDefault="00E52873" w:rsidP="00E52873">
          <w:pPr>
            <w:pStyle w:val="Cabealho"/>
            <w:tabs>
              <w:tab w:val="clear" w:pos="4252"/>
              <w:tab w:val="clear" w:pos="8504"/>
              <w:tab w:val="left" w:pos="914"/>
            </w:tabs>
          </w:pPr>
        </w:p>
        <w:p w:rsidR="00E52873" w:rsidRDefault="00E52873" w:rsidP="00E52873">
          <w:pPr>
            <w:pStyle w:val="Cabealho"/>
            <w:tabs>
              <w:tab w:val="clear" w:pos="4252"/>
              <w:tab w:val="clear" w:pos="8504"/>
              <w:tab w:val="left" w:pos="914"/>
            </w:tabs>
          </w:pPr>
          <w:r>
            <w:rPr>
              <w:noProof/>
              <w:lang w:val="pt-BR" w:eastAsia="pt-BR"/>
            </w:rPr>
            <w:drawing>
              <wp:inline distT="0" distB="0" distL="0" distR="0" wp14:anchorId="38793EE1" wp14:editId="1E6E09F1">
                <wp:extent cx="1591408" cy="906732"/>
                <wp:effectExtent l="0" t="0" r="0" b="8255"/>
                <wp:docPr id="27" name="Imagem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" name="logo_reitoria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1858" cy="9126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9" w:type="dxa"/>
        </w:tcPr>
        <w:p w:rsidR="00E52873" w:rsidRPr="00E52873" w:rsidRDefault="00E52873">
          <w:pPr>
            <w:pStyle w:val="Cabealho"/>
            <w:rPr>
              <w:lang w:val="pt-BR"/>
            </w:rPr>
          </w:pPr>
          <w:r w:rsidRPr="00E52873">
            <w:rPr>
              <w:sz w:val="44"/>
              <w:lang w:val="pt-BR"/>
            </w:rPr>
            <w:t>Boletim Informativo da DIPLAN/PRODIN</w:t>
          </w:r>
        </w:p>
      </w:tc>
    </w:tr>
  </w:tbl>
  <w:p w:rsidR="00E52873" w:rsidRPr="00E52873" w:rsidRDefault="00E52873">
    <w:pPr>
      <w:pStyle w:val="Cabealho"/>
      <w:rPr>
        <w:lang w:val="pt-BR"/>
      </w:rPr>
    </w:pPr>
  </w:p>
  <w:p w:rsidR="00E52873" w:rsidRPr="00E52873" w:rsidRDefault="00E52873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5EC"/>
    <w:rsid w:val="00084EEA"/>
    <w:rsid w:val="00152B30"/>
    <w:rsid w:val="001576AD"/>
    <w:rsid w:val="00195216"/>
    <w:rsid w:val="00220D0E"/>
    <w:rsid w:val="002B3D7C"/>
    <w:rsid w:val="003053B4"/>
    <w:rsid w:val="00306C8D"/>
    <w:rsid w:val="00321236"/>
    <w:rsid w:val="0044293C"/>
    <w:rsid w:val="004D33B5"/>
    <w:rsid w:val="004E485C"/>
    <w:rsid w:val="005B1C50"/>
    <w:rsid w:val="006340C2"/>
    <w:rsid w:val="006A2727"/>
    <w:rsid w:val="007E05EC"/>
    <w:rsid w:val="007F0C0E"/>
    <w:rsid w:val="00814927"/>
    <w:rsid w:val="008230B1"/>
    <w:rsid w:val="00824D50"/>
    <w:rsid w:val="008F3547"/>
    <w:rsid w:val="009F7770"/>
    <w:rsid w:val="00A345D0"/>
    <w:rsid w:val="00A517D9"/>
    <w:rsid w:val="00B06F03"/>
    <w:rsid w:val="00B33864"/>
    <w:rsid w:val="00B440DD"/>
    <w:rsid w:val="00B50439"/>
    <w:rsid w:val="00C450C3"/>
    <w:rsid w:val="00C94C42"/>
    <w:rsid w:val="00CC4919"/>
    <w:rsid w:val="00CE3EAF"/>
    <w:rsid w:val="00D12513"/>
    <w:rsid w:val="00D26E75"/>
    <w:rsid w:val="00D67C7D"/>
    <w:rsid w:val="00D83567"/>
    <w:rsid w:val="00D90785"/>
    <w:rsid w:val="00D97981"/>
    <w:rsid w:val="00DE20DF"/>
    <w:rsid w:val="00E02B54"/>
    <w:rsid w:val="00E21254"/>
    <w:rsid w:val="00E52873"/>
    <w:rsid w:val="00EA6568"/>
    <w:rsid w:val="00F054EA"/>
    <w:rsid w:val="00F32308"/>
    <w:rsid w:val="00F5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CD7D00-3908-4EB7-922B-568290C5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dettulo1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E76A1D" w:themeColor="accent1"/>
      <w:sz w:val="24"/>
    </w:rPr>
  </w:style>
  <w:style w:type="paragraph" w:customStyle="1" w:styleId="ttulo2">
    <w:name w:val="título 2"/>
    <w:basedOn w:val="Normal"/>
    <w:next w:val="Normal"/>
    <w:link w:val="Cardettulo2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E76A1D" w:themeColor="accent1"/>
      <w:sz w:val="24"/>
    </w:rPr>
  </w:style>
  <w:style w:type="paragraph" w:customStyle="1" w:styleId="ttulo3">
    <w:name w:val="título 3"/>
    <w:basedOn w:val="Normal"/>
    <w:next w:val="Normal"/>
    <w:link w:val="Cardettulo3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customStyle="1" w:styleId="ttulo4">
    <w:name w:val="título 4"/>
    <w:basedOn w:val="Normal"/>
    <w:next w:val="Normal"/>
    <w:link w:val="Cardettulo4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character" w:customStyle="1" w:styleId="Textodoespaoreservado">
    <w:name w:val="Texto do espaço reservado"/>
    <w:basedOn w:val="Fontepargpadro"/>
    <w:uiPriority w:val="99"/>
    <w:semiHidden/>
    <w:rPr>
      <w:color w:val="808080"/>
    </w:rPr>
  </w:style>
  <w:style w:type="paragraph" w:styleId="Ttulo">
    <w:name w:val="Title"/>
    <w:basedOn w:val="Normal"/>
    <w:link w:val="TtuloChar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TtuloChar">
    <w:name w:val="Título Char"/>
    <w:basedOn w:val="Fontepargpadro"/>
    <w:link w:val="Ttulo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Subttulo">
    <w:name w:val="Subtitle"/>
    <w:basedOn w:val="Normal"/>
    <w:next w:val="Normal"/>
    <w:link w:val="SubttuloChar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SubttuloChar">
    <w:name w:val="Subtítulo Char"/>
    <w:basedOn w:val="Fontepargpadro"/>
    <w:link w:val="Subttulo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customStyle="1" w:styleId="Gradedatabela">
    <w:name w:val="Grade da tabela"/>
    <w:basedOn w:val="Tabela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dettulo1">
    <w:name w:val="Car de título 1"/>
    <w:basedOn w:val="Fontepargpadro"/>
    <w:link w:val="ttulo1"/>
    <w:uiPriority w:val="3"/>
    <w:rPr>
      <w:rFonts w:asciiTheme="majorHAnsi" w:eastAsiaTheme="majorEastAsia" w:hAnsiTheme="majorHAnsi" w:cstheme="majorBidi"/>
      <w:b/>
      <w:bCs/>
      <w:caps/>
      <w:color w:val="E76A1D" w:themeColor="accent1"/>
      <w:sz w:val="24"/>
    </w:rPr>
  </w:style>
  <w:style w:type="paragraph" w:customStyle="1" w:styleId="Ttulodobloco">
    <w:name w:val="Título do bloco"/>
    <w:basedOn w:val="Normal"/>
    <w:next w:val="Textodobloco"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customStyle="1" w:styleId="legenda">
    <w:name w:val="legenda"/>
    <w:basedOn w:val="Normal"/>
    <w:next w:val="Normal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4"/>
    </w:rPr>
  </w:style>
  <w:style w:type="paragraph" w:customStyle="1" w:styleId="Textodobloco">
    <w:name w:val="Texto do bloco"/>
    <w:basedOn w:val="Normal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Cardettulo2">
    <w:name w:val="Car de título 2"/>
    <w:basedOn w:val="Fontepargpadro"/>
    <w:link w:val="ttulo2"/>
    <w:uiPriority w:val="3"/>
    <w:rPr>
      <w:rFonts w:asciiTheme="majorHAnsi" w:eastAsiaTheme="majorEastAsia" w:hAnsiTheme="majorHAnsi" w:cstheme="majorBidi"/>
      <w:color w:val="E76A1D" w:themeColor="accent1"/>
      <w:sz w:val="24"/>
    </w:rPr>
  </w:style>
  <w:style w:type="character" w:customStyle="1" w:styleId="Cardettulo3">
    <w:name w:val="Car de título 3"/>
    <w:basedOn w:val="Fontepargpadro"/>
    <w:link w:val="ttulo3"/>
    <w:uiPriority w:val="3"/>
    <w:rPr>
      <w:b/>
      <w:bCs/>
    </w:rPr>
  </w:style>
  <w:style w:type="paragraph" w:styleId="Citao">
    <w:name w:val="Quote"/>
    <w:basedOn w:val="Normal"/>
    <w:next w:val="Normal"/>
    <w:link w:val="CitaoChar"/>
    <w:uiPriority w:val="3"/>
    <w:qFormat/>
    <w:pPr>
      <w:pBdr>
        <w:top w:val="single" w:sz="6" w:space="4" w:color="E76A1D" w:themeColor="accent1"/>
        <w:bottom w:val="single" w:sz="6" w:space="4" w:color="E76A1D" w:themeColor="accent1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CitaoChar">
    <w:name w:val="Citação Char"/>
    <w:basedOn w:val="Fontepargpadro"/>
    <w:link w:val="Citao"/>
    <w:uiPriority w:val="3"/>
    <w:rPr>
      <w:i/>
      <w:iCs/>
      <w:color w:val="404040" w:themeColor="text1" w:themeTint="BF"/>
      <w:sz w:val="28"/>
    </w:rPr>
  </w:style>
  <w:style w:type="character" w:customStyle="1" w:styleId="Cardettulo4">
    <w:name w:val="Car de título 4"/>
    <w:basedOn w:val="Fontepargpadro"/>
    <w:link w:val="ttulo4"/>
    <w:uiPriority w:val="3"/>
    <w:semiHidden/>
    <w:rPr>
      <w:rFonts w:asciiTheme="majorHAnsi" w:eastAsiaTheme="majorEastAsia" w:hAnsiTheme="majorHAnsi" w:cstheme="majorBidi"/>
    </w:rPr>
  </w:style>
  <w:style w:type="paragraph" w:customStyle="1" w:styleId="Semespaamento">
    <w:name w:val="Sem espaçamento"/>
    <w:uiPriority w:val="99"/>
    <w:qFormat/>
    <w:pPr>
      <w:spacing w:after="0" w:line="240" w:lineRule="auto"/>
    </w:pPr>
  </w:style>
  <w:style w:type="paragraph" w:customStyle="1" w:styleId="Informaesdocontato">
    <w:name w:val="Informações do contato"/>
    <w:basedOn w:val="Normal"/>
    <w:uiPriority w:val="4"/>
    <w:qFormat/>
    <w:pPr>
      <w:spacing w:after="0"/>
    </w:pPr>
  </w:style>
  <w:style w:type="character" w:styleId="Forte">
    <w:name w:val="Strong"/>
    <w:basedOn w:val="Fontepargpadro"/>
    <w:uiPriority w:val="22"/>
    <w:unhideWhenUsed/>
    <w:qFormat/>
    <w:rPr>
      <w:b/>
      <w:bCs/>
      <w:color w:val="5A5A5A" w:themeColor="text1" w:themeTint="A5"/>
    </w:rPr>
  </w:style>
  <w:style w:type="paragraph" w:customStyle="1" w:styleId="TtulodoContato">
    <w:name w:val="Título do Contato"/>
    <w:basedOn w:val="Normal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E76A1D" w:themeColor="accent1"/>
      <w:sz w:val="24"/>
    </w:rPr>
  </w:style>
  <w:style w:type="paragraph" w:customStyle="1" w:styleId="Organizao">
    <w:name w:val="Organização"/>
    <w:basedOn w:val="Normal"/>
    <w:uiPriority w:val="3"/>
    <w:qFormat/>
    <w:pPr>
      <w:spacing w:after="0"/>
    </w:pPr>
    <w:rPr>
      <w:rFonts w:asciiTheme="majorHAnsi" w:eastAsiaTheme="majorEastAsia" w:hAnsiTheme="majorHAnsi" w:cstheme="majorBidi"/>
      <w:b/>
      <w:bCs/>
      <w:caps/>
      <w:color w:val="E76A1D" w:themeColor="accent1"/>
      <w:sz w:val="22"/>
    </w:rPr>
  </w:style>
  <w:style w:type="paragraph" w:customStyle="1" w:styleId="Textodobalo">
    <w:name w:val="Texto do balão"/>
    <w:basedOn w:val="Normal"/>
    <w:link w:val="Cardetextodobalo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Cardetextodobalo">
    <w:name w:val="Car de texto do balão"/>
    <w:basedOn w:val="Fontepargpadro"/>
    <w:link w:val="Textodobalo"/>
    <w:uiPriority w:val="99"/>
    <w:semiHidden/>
    <w:rPr>
      <w:rFonts w:ascii="Segoe UI" w:hAnsi="Segoe UI" w:cs="Segoe UI"/>
      <w:sz w:val="18"/>
    </w:rPr>
  </w:style>
  <w:style w:type="character" w:styleId="TextodoEspaoReservado0">
    <w:name w:val="Placeholder Text"/>
    <w:basedOn w:val="Fontepargpadro"/>
    <w:uiPriority w:val="99"/>
    <w:semiHidden/>
    <w:rsid w:val="00E02B54"/>
    <w:rPr>
      <w:color w:val="808080"/>
    </w:rPr>
  </w:style>
  <w:style w:type="table" w:styleId="Tabelacomgrade">
    <w:name w:val="Table Grid"/>
    <w:basedOn w:val="Tabelanormal"/>
    <w:uiPriority w:val="39"/>
    <w:rsid w:val="00E5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528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2873"/>
  </w:style>
  <w:style w:type="paragraph" w:styleId="Rodap">
    <w:name w:val="footer"/>
    <w:basedOn w:val="Normal"/>
    <w:link w:val="RodapChar"/>
    <w:uiPriority w:val="99"/>
    <w:unhideWhenUsed/>
    <w:rsid w:val="00E528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2873"/>
  </w:style>
  <w:style w:type="paragraph" w:styleId="Textodebalo">
    <w:name w:val="Balloon Text"/>
    <w:basedOn w:val="Normal"/>
    <w:link w:val="TextodebaloChar"/>
    <w:uiPriority w:val="99"/>
    <w:semiHidden/>
    <w:unhideWhenUsed/>
    <w:rsid w:val="00823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30B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4293C"/>
    <w:rPr>
      <w:color w:val="3E84A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mailto:diplan@ifam.edu.br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mailto:prodin@ifam.edu.br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62681\AppData\Roaming\Microsoft\Templates\Boletim%20informativo.dotx" TargetMode="External"/></Relationship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91A0B"/>
      </a:dk2>
      <a:lt2>
        <a:srgbClr val="F5F1E2"/>
      </a:lt2>
      <a:accent1>
        <a:srgbClr val="E76A1D"/>
      </a:accent1>
      <a:accent2>
        <a:srgbClr val="C44221"/>
      </a:accent2>
      <a:accent3>
        <a:srgbClr val="479663"/>
      </a:accent3>
      <a:accent4>
        <a:srgbClr val="3E84A3"/>
      </a:accent4>
      <a:accent5>
        <a:srgbClr val="EDBA3D"/>
      </a:accent5>
      <a:accent6>
        <a:srgbClr val="784869"/>
      </a:accent6>
      <a:hlink>
        <a:srgbClr val="3E84A3"/>
      </a:hlink>
      <a:folHlink>
        <a:srgbClr val="784869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Rua Ferreira Pena, nº 1109 - Centro 
 8h à 17h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Boletim informativo</Template>
  <TotalTime>114</TotalTime>
  <Pages>8</Pages>
  <Words>803</Words>
  <Characters>4339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Diretoria de Planejamento/PRODIN</Company>
  <LinksUpToDate>false</LinksUpToDate>
  <CharactersWithSpaces>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Luiz Cavalcante Ferreira</dc:creator>
  <cp:lastModifiedBy>Joao Luiz Cavalcante Ferreira</cp:lastModifiedBy>
  <cp:revision>12</cp:revision>
  <cp:lastPrinted>2012-08-02T20:18:00Z</cp:lastPrinted>
  <dcterms:created xsi:type="dcterms:W3CDTF">2014-04-11T14:50:00Z</dcterms:created>
  <dcterms:modified xsi:type="dcterms:W3CDTF">2014-04-11T17:58:00Z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